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98A993" w14:textId="77777777" w:rsidR="005105AC" w:rsidRDefault="005105AC" w:rsidP="005105AC">
      <w:pPr>
        <w:autoSpaceDE w:val="0"/>
        <w:autoSpaceDN w:val="0"/>
        <w:adjustRightInd w:val="0"/>
        <w:jc w:val="both"/>
        <w:rPr>
          <w:rFonts w:ascii="Arial" w:eastAsia="Times New Roman" w:hAnsi="Arial" w:cs="Arial"/>
          <w:lang w:val="es-CO" w:eastAsia="es-CO"/>
        </w:rPr>
      </w:pPr>
    </w:p>
    <w:p w14:paraId="6AAE4245" w14:textId="77777777" w:rsidR="005105AC" w:rsidRDefault="005105AC" w:rsidP="005105AC">
      <w:pPr>
        <w:autoSpaceDE w:val="0"/>
        <w:autoSpaceDN w:val="0"/>
        <w:adjustRightInd w:val="0"/>
        <w:jc w:val="both"/>
        <w:rPr>
          <w:rFonts w:ascii="Arial" w:eastAsia="Times New Roman" w:hAnsi="Arial" w:cs="Arial"/>
          <w:lang w:val="es-CO" w:eastAsia="es-CO"/>
        </w:rPr>
      </w:pPr>
    </w:p>
    <w:p w14:paraId="3A31310D" w14:textId="77777777" w:rsidR="005105AC" w:rsidRDefault="005105AC" w:rsidP="005105AC">
      <w:pPr>
        <w:autoSpaceDE w:val="0"/>
        <w:autoSpaceDN w:val="0"/>
        <w:adjustRightInd w:val="0"/>
        <w:jc w:val="both"/>
        <w:rPr>
          <w:rFonts w:ascii="Arial" w:eastAsia="Times New Roman" w:hAnsi="Arial" w:cs="Arial"/>
          <w:lang w:val="es-CO" w:eastAsia="es-CO"/>
        </w:rPr>
      </w:pPr>
      <w:r>
        <w:rPr>
          <w:rFonts w:ascii="Arial" w:eastAsia="Times New Roman" w:hAnsi="Arial" w:cs="Arial"/>
          <w:lang w:val="es-CO" w:eastAsia="es-CO"/>
        </w:rPr>
        <w:t xml:space="preserve">San José de Cúcuta, </w:t>
      </w:r>
      <w:r w:rsidR="00550499">
        <w:rPr>
          <w:rFonts w:ascii="Arial" w:eastAsia="Times New Roman" w:hAnsi="Arial" w:cs="Arial"/>
          <w:lang w:val="es-CO" w:eastAsia="es-CO"/>
        </w:rPr>
        <w:t xml:space="preserve">20 </w:t>
      </w:r>
      <w:r>
        <w:rPr>
          <w:rFonts w:ascii="Arial" w:eastAsia="Times New Roman" w:hAnsi="Arial" w:cs="Arial"/>
          <w:lang w:val="es-CO" w:eastAsia="es-CO"/>
        </w:rPr>
        <w:t>diciembre de 2021</w:t>
      </w:r>
    </w:p>
    <w:p w14:paraId="0C338D5A" w14:textId="77777777" w:rsidR="005105AC" w:rsidRDefault="005105AC" w:rsidP="005105AC">
      <w:pPr>
        <w:autoSpaceDE w:val="0"/>
        <w:autoSpaceDN w:val="0"/>
        <w:adjustRightInd w:val="0"/>
        <w:jc w:val="both"/>
        <w:rPr>
          <w:rFonts w:ascii="Arial" w:eastAsia="Times New Roman" w:hAnsi="Arial" w:cs="Arial"/>
          <w:lang w:val="es-CO" w:eastAsia="es-CO"/>
        </w:rPr>
      </w:pPr>
    </w:p>
    <w:p w14:paraId="30C27011" w14:textId="77777777" w:rsidR="005105AC" w:rsidRDefault="005105AC" w:rsidP="005105AC">
      <w:pPr>
        <w:autoSpaceDE w:val="0"/>
        <w:autoSpaceDN w:val="0"/>
        <w:adjustRightInd w:val="0"/>
        <w:jc w:val="both"/>
        <w:rPr>
          <w:rFonts w:ascii="Arial" w:eastAsia="Times New Roman" w:hAnsi="Arial" w:cs="Arial"/>
          <w:lang w:val="es-CO" w:eastAsia="es-CO"/>
        </w:rPr>
      </w:pPr>
    </w:p>
    <w:p w14:paraId="2E5202C2" w14:textId="77777777" w:rsidR="005105AC" w:rsidRDefault="005105AC" w:rsidP="005105AC">
      <w:pPr>
        <w:autoSpaceDE w:val="0"/>
        <w:autoSpaceDN w:val="0"/>
        <w:adjustRightInd w:val="0"/>
        <w:jc w:val="both"/>
        <w:rPr>
          <w:rFonts w:ascii="Arial" w:eastAsia="Times New Roman" w:hAnsi="Arial" w:cs="Arial"/>
          <w:lang w:val="es-CO" w:eastAsia="es-CO"/>
        </w:rPr>
      </w:pPr>
    </w:p>
    <w:p w14:paraId="1B40AA5D" w14:textId="77777777" w:rsidR="005105AC" w:rsidRDefault="005105AC" w:rsidP="005105AC">
      <w:pPr>
        <w:autoSpaceDE w:val="0"/>
        <w:autoSpaceDN w:val="0"/>
        <w:adjustRightInd w:val="0"/>
        <w:jc w:val="both"/>
        <w:rPr>
          <w:rFonts w:ascii="Arial" w:eastAsia="Times New Roman" w:hAnsi="Arial" w:cs="Arial"/>
          <w:lang w:val="es-CO" w:eastAsia="es-CO"/>
        </w:rPr>
      </w:pPr>
      <w:r>
        <w:rPr>
          <w:rFonts w:ascii="Arial" w:eastAsia="Times New Roman" w:hAnsi="Arial" w:cs="Arial"/>
          <w:lang w:val="es-CO" w:eastAsia="es-CO"/>
        </w:rPr>
        <w:t xml:space="preserve">Doctora </w:t>
      </w:r>
    </w:p>
    <w:p w14:paraId="1AD47C1E" w14:textId="77777777" w:rsidR="005105AC" w:rsidRDefault="005105AC" w:rsidP="005105AC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color w:val="002060"/>
          <w:shd w:val="clear" w:color="auto" w:fill="F2F2F2"/>
        </w:rPr>
      </w:pPr>
      <w:r>
        <w:rPr>
          <w:rFonts w:ascii="Arial" w:eastAsia="Times New Roman" w:hAnsi="Arial" w:cs="Arial"/>
          <w:b/>
          <w:color w:val="002060"/>
          <w:shd w:val="clear" w:color="auto" w:fill="F2F2F2"/>
        </w:rPr>
        <w:t>EDNA CAROLINA JOYA NUÑEZ</w:t>
      </w:r>
    </w:p>
    <w:p w14:paraId="64AA4591" w14:textId="77777777" w:rsidR="005105AC" w:rsidRDefault="005105AC" w:rsidP="005105AC">
      <w:pPr>
        <w:autoSpaceDE w:val="0"/>
        <w:autoSpaceDN w:val="0"/>
        <w:adjustRightInd w:val="0"/>
        <w:jc w:val="both"/>
        <w:rPr>
          <w:rFonts w:ascii="Arial" w:eastAsia="Times New Roman" w:hAnsi="Arial" w:cs="Arial"/>
          <w:lang w:val="es-CO" w:eastAsia="es-CO"/>
        </w:rPr>
      </w:pPr>
      <w:r>
        <w:rPr>
          <w:rFonts w:ascii="Arial" w:eastAsia="Times New Roman" w:hAnsi="Arial" w:cs="Arial"/>
          <w:lang w:val="es-CO" w:eastAsia="es-CO"/>
        </w:rPr>
        <w:t>Secretaria General</w:t>
      </w:r>
    </w:p>
    <w:p w14:paraId="733BAE21" w14:textId="77777777" w:rsidR="005105AC" w:rsidRDefault="005105AC" w:rsidP="005105AC">
      <w:pPr>
        <w:autoSpaceDE w:val="0"/>
        <w:autoSpaceDN w:val="0"/>
        <w:adjustRightInd w:val="0"/>
        <w:jc w:val="both"/>
        <w:rPr>
          <w:rFonts w:ascii="Arial" w:eastAsia="Times New Roman" w:hAnsi="Arial" w:cs="Arial"/>
          <w:lang w:val="es-CO" w:eastAsia="es-CO"/>
        </w:rPr>
      </w:pPr>
      <w:r>
        <w:rPr>
          <w:rFonts w:ascii="Arial" w:eastAsia="Times New Roman" w:hAnsi="Arial" w:cs="Arial"/>
          <w:lang w:val="es-CO" w:eastAsia="es-CO"/>
        </w:rPr>
        <w:t>Gobernación</w:t>
      </w:r>
    </w:p>
    <w:p w14:paraId="53941BC0" w14:textId="77777777" w:rsidR="005105AC" w:rsidRDefault="005105AC" w:rsidP="005105AC">
      <w:pPr>
        <w:autoSpaceDE w:val="0"/>
        <w:autoSpaceDN w:val="0"/>
        <w:adjustRightInd w:val="0"/>
        <w:jc w:val="both"/>
        <w:rPr>
          <w:rFonts w:ascii="Arial" w:eastAsia="Times New Roman" w:hAnsi="Arial" w:cs="Arial"/>
          <w:lang w:val="es-CO" w:eastAsia="es-CO"/>
        </w:rPr>
      </w:pPr>
    </w:p>
    <w:p w14:paraId="73F98703" w14:textId="77777777" w:rsidR="005105AC" w:rsidRDefault="005105AC" w:rsidP="005105AC">
      <w:pPr>
        <w:autoSpaceDE w:val="0"/>
        <w:autoSpaceDN w:val="0"/>
        <w:adjustRightInd w:val="0"/>
        <w:jc w:val="both"/>
        <w:rPr>
          <w:rFonts w:ascii="Arial" w:eastAsia="Times New Roman" w:hAnsi="Arial" w:cs="Arial"/>
          <w:lang w:val="es-CO" w:eastAsia="es-CO"/>
        </w:rPr>
      </w:pPr>
    </w:p>
    <w:p w14:paraId="46BD7E5E" w14:textId="77777777" w:rsidR="005105AC" w:rsidRDefault="005105AC" w:rsidP="005105AC">
      <w:pPr>
        <w:autoSpaceDE w:val="0"/>
        <w:autoSpaceDN w:val="0"/>
        <w:adjustRightInd w:val="0"/>
        <w:jc w:val="both"/>
        <w:rPr>
          <w:rFonts w:ascii="Arial" w:eastAsia="Times New Roman" w:hAnsi="Arial" w:cs="Arial"/>
          <w:lang w:val="es-CO" w:eastAsia="es-CO"/>
        </w:rPr>
      </w:pPr>
    </w:p>
    <w:p w14:paraId="6EA5B4C9" w14:textId="77777777" w:rsidR="005105AC" w:rsidRDefault="005105AC" w:rsidP="005105AC">
      <w:pPr>
        <w:autoSpaceDE w:val="0"/>
        <w:autoSpaceDN w:val="0"/>
        <w:adjustRightInd w:val="0"/>
        <w:jc w:val="both"/>
        <w:rPr>
          <w:rFonts w:ascii="Arial" w:eastAsia="Times New Roman" w:hAnsi="Arial" w:cs="Arial"/>
          <w:lang w:val="es-CO" w:eastAsia="es-CO"/>
        </w:rPr>
      </w:pPr>
      <w:r>
        <w:rPr>
          <w:rFonts w:ascii="Arial" w:eastAsia="Times New Roman" w:hAnsi="Arial" w:cs="Arial"/>
          <w:lang w:val="es-CO" w:eastAsia="es-CO"/>
        </w:rPr>
        <w:t xml:space="preserve">Asunto:  Informe 3 trimestre de 2021 </w:t>
      </w:r>
    </w:p>
    <w:p w14:paraId="66157EA6" w14:textId="77777777" w:rsidR="005105AC" w:rsidRDefault="005105AC" w:rsidP="005105AC">
      <w:pPr>
        <w:autoSpaceDE w:val="0"/>
        <w:autoSpaceDN w:val="0"/>
        <w:adjustRightInd w:val="0"/>
        <w:jc w:val="both"/>
        <w:rPr>
          <w:rFonts w:ascii="Arial" w:eastAsia="Calibri" w:hAnsi="Arial" w:cs="Arial"/>
          <w:lang w:val="es-CO" w:eastAsia="en-US"/>
        </w:rPr>
      </w:pPr>
    </w:p>
    <w:p w14:paraId="61A89B6A" w14:textId="77777777" w:rsidR="005105AC" w:rsidRDefault="005105AC" w:rsidP="005105AC">
      <w:pPr>
        <w:autoSpaceDE w:val="0"/>
        <w:autoSpaceDN w:val="0"/>
        <w:adjustRightInd w:val="0"/>
        <w:jc w:val="both"/>
        <w:rPr>
          <w:rFonts w:ascii="Arial" w:eastAsia="Calibri" w:hAnsi="Arial" w:cs="Arial"/>
          <w:lang w:val="es-MX" w:eastAsia="en-US"/>
        </w:rPr>
      </w:pPr>
      <w:r>
        <w:rPr>
          <w:rFonts w:ascii="Arial" w:eastAsia="Calibri" w:hAnsi="Arial" w:cs="Arial"/>
          <w:lang w:val="es-MX" w:eastAsia="en-US"/>
        </w:rPr>
        <w:t>Por medio del presente, me perm</w:t>
      </w:r>
      <w:r w:rsidR="00E0320E">
        <w:rPr>
          <w:rFonts w:ascii="Arial" w:eastAsia="Calibri" w:hAnsi="Arial" w:cs="Arial"/>
          <w:lang w:val="es-MX" w:eastAsia="en-US"/>
        </w:rPr>
        <w:t>ito adjuntar informe del tercer</w:t>
      </w:r>
      <w:r>
        <w:rPr>
          <w:rFonts w:ascii="Arial" w:eastAsia="Calibri" w:hAnsi="Arial" w:cs="Arial"/>
          <w:lang w:val="es-MX" w:eastAsia="en-US"/>
        </w:rPr>
        <w:t xml:space="preserve"> trimestre de 2021, comprendido entre el 1 de julio al 30 de septiembre de 2021 de las PQRSD recibidas y tramitadas ante el Nivel Central de la Gobernación de Norte de Santander.</w:t>
      </w:r>
    </w:p>
    <w:p w14:paraId="1C5F2E0B" w14:textId="77777777" w:rsidR="005105AC" w:rsidRDefault="005105AC" w:rsidP="005105AC">
      <w:pPr>
        <w:autoSpaceDE w:val="0"/>
        <w:autoSpaceDN w:val="0"/>
        <w:adjustRightInd w:val="0"/>
        <w:jc w:val="both"/>
        <w:rPr>
          <w:rFonts w:ascii="Arial" w:eastAsia="Calibri" w:hAnsi="Arial" w:cs="Arial"/>
          <w:lang w:val="es-MX" w:eastAsia="en-US"/>
        </w:rPr>
      </w:pPr>
    </w:p>
    <w:p w14:paraId="0A760B21" w14:textId="77777777" w:rsidR="005105AC" w:rsidRDefault="005105AC" w:rsidP="005105AC">
      <w:pPr>
        <w:autoSpaceDE w:val="0"/>
        <w:autoSpaceDN w:val="0"/>
        <w:adjustRightInd w:val="0"/>
        <w:jc w:val="both"/>
        <w:rPr>
          <w:rFonts w:ascii="Arial" w:eastAsia="Calibri" w:hAnsi="Arial" w:cs="Arial"/>
          <w:lang w:val="es-MX" w:eastAsia="en-US"/>
        </w:rPr>
      </w:pPr>
      <w:r>
        <w:rPr>
          <w:rFonts w:ascii="Arial" w:eastAsia="Calibri" w:hAnsi="Arial" w:cs="Arial"/>
          <w:lang w:val="es-MX" w:eastAsia="en-US"/>
        </w:rPr>
        <w:t>Sin otro particular,</w:t>
      </w:r>
    </w:p>
    <w:p w14:paraId="6D95AE21" w14:textId="77777777" w:rsidR="005105AC" w:rsidRDefault="005105AC" w:rsidP="005105AC">
      <w:pPr>
        <w:autoSpaceDE w:val="0"/>
        <w:autoSpaceDN w:val="0"/>
        <w:adjustRightInd w:val="0"/>
        <w:jc w:val="both"/>
        <w:rPr>
          <w:rFonts w:ascii="Arial" w:eastAsia="Calibri" w:hAnsi="Arial" w:cs="Arial"/>
          <w:lang w:val="es-MX" w:eastAsia="en-US"/>
        </w:rPr>
      </w:pPr>
    </w:p>
    <w:p w14:paraId="22460A39" w14:textId="77777777" w:rsidR="005105AC" w:rsidRDefault="005105AC" w:rsidP="005105AC">
      <w:pPr>
        <w:autoSpaceDE w:val="0"/>
        <w:autoSpaceDN w:val="0"/>
        <w:adjustRightInd w:val="0"/>
        <w:jc w:val="both"/>
        <w:rPr>
          <w:rFonts w:ascii="Arial" w:eastAsia="Calibri" w:hAnsi="Arial" w:cs="Arial"/>
          <w:lang w:val="es-MX" w:eastAsia="en-US"/>
        </w:rPr>
      </w:pPr>
    </w:p>
    <w:p w14:paraId="7402E546" w14:textId="77777777" w:rsidR="005105AC" w:rsidRDefault="005105AC" w:rsidP="005105AC">
      <w:pPr>
        <w:autoSpaceDE w:val="0"/>
        <w:autoSpaceDN w:val="0"/>
        <w:adjustRightInd w:val="0"/>
        <w:jc w:val="both"/>
        <w:rPr>
          <w:rFonts w:ascii="Arial" w:eastAsia="Calibri" w:hAnsi="Arial" w:cs="Arial"/>
          <w:lang w:val="es-MX" w:eastAsia="en-US"/>
        </w:rPr>
      </w:pPr>
      <w:r>
        <w:rPr>
          <w:rFonts w:ascii="Arial" w:eastAsia="Calibri" w:hAnsi="Arial" w:cs="Arial"/>
          <w:lang w:val="es-MX" w:eastAsia="en-US"/>
        </w:rPr>
        <w:t>Atentamente,</w:t>
      </w:r>
    </w:p>
    <w:p w14:paraId="2E22B3F4" w14:textId="77777777" w:rsidR="005105AC" w:rsidRDefault="005105AC" w:rsidP="005105AC">
      <w:pPr>
        <w:autoSpaceDE w:val="0"/>
        <w:autoSpaceDN w:val="0"/>
        <w:adjustRightInd w:val="0"/>
        <w:jc w:val="both"/>
        <w:rPr>
          <w:rFonts w:ascii="Arial" w:eastAsia="Calibri" w:hAnsi="Arial" w:cs="Arial"/>
          <w:lang w:val="es-MX" w:eastAsia="en-US"/>
        </w:rPr>
      </w:pPr>
    </w:p>
    <w:p w14:paraId="045E657F" w14:textId="77777777" w:rsidR="005105AC" w:rsidRDefault="005105AC" w:rsidP="005105AC">
      <w:pPr>
        <w:autoSpaceDE w:val="0"/>
        <w:autoSpaceDN w:val="0"/>
        <w:adjustRightInd w:val="0"/>
        <w:jc w:val="both"/>
        <w:rPr>
          <w:rFonts w:ascii="Arial" w:eastAsia="Calibri" w:hAnsi="Arial" w:cs="Arial"/>
          <w:lang w:val="es-MX" w:eastAsia="en-US"/>
        </w:rPr>
      </w:pPr>
    </w:p>
    <w:p w14:paraId="3468620C" w14:textId="77777777" w:rsidR="005105AC" w:rsidRDefault="00E00D1F" w:rsidP="005105AC">
      <w:pPr>
        <w:autoSpaceDE w:val="0"/>
        <w:autoSpaceDN w:val="0"/>
        <w:adjustRightInd w:val="0"/>
        <w:jc w:val="both"/>
        <w:rPr>
          <w:rFonts w:ascii="Arial" w:eastAsia="Calibri" w:hAnsi="Arial" w:cs="Arial"/>
          <w:lang w:val="es-MX" w:eastAsia="en-US"/>
        </w:rPr>
      </w:pPr>
      <w:r w:rsidRPr="00F5708A">
        <w:rPr>
          <w:noProof/>
          <w:lang w:val="es-CO" w:eastAsia="es-CO"/>
        </w:rPr>
        <w:drawing>
          <wp:anchor distT="0" distB="0" distL="114300" distR="114300" simplePos="0" relativeHeight="251659264" behindDoc="1" locked="0" layoutInCell="1" allowOverlap="1" wp14:anchorId="2ED60094" wp14:editId="62E0FACA">
            <wp:simplePos x="0" y="0"/>
            <wp:positionH relativeFrom="margin">
              <wp:align>left</wp:align>
            </wp:positionH>
            <wp:positionV relativeFrom="page">
              <wp:posOffset>5819775</wp:posOffset>
            </wp:positionV>
            <wp:extent cx="1895475" cy="447675"/>
            <wp:effectExtent l="0" t="0" r="9525" b="9525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8646F2" w14:textId="77777777" w:rsidR="005105AC" w:rsidRDefault="005105AC" w:rsidP="005105AC">
      <w:pPr>
        <w:autoSpaceDE w:val="0"/>
        <w:autoSpaceDN w:val="0"/>
        <w:adjustRightInd w:val="0"/>
        <w:jc w:val="both"/>
        <w:rPr>
          <w:rFonts w:ascii="Arial" w:eastAsia="Calibri" w:hAnsi="Arial" w:cs="Arial"/>
          <w:lang w:val="es-MX" w:eastAsia="en-US"/>
        </w:rPr>
      </w:pPr>
    </w:p>
    <w:p w14:paraId="715C6A8F" w14:textId="77777777" w:rsidR="005105AC" w:rsidRDefault="005105AC" w:rsidP="005105AC">
      <w:pPr>
        <w:autoSpaceDE w:val="0"/>
        <w:autoSpaceDN w:val="0"/>
        <w:adjustRightInd w:val="0"/>
        <w:jc w:val="both"/>
        <w:rPr>
          <w:rFonts w:ascii="Arial" w:eastAsia="Calibri" w:hAnsi="Arial" w:cs="Arial"/>
          <w:lang w:val="es-MX" w:eastAsia="en-US"/>
        </w:rPr>
      </w:pPr>
    </w:p>
    <w:p w14:paraId="0170D615" w14:textId="77777777" w:rsidR="005105AC" w:rsidRDefault="005105AC" w:rsidP="005105AC">
      <w:pPr>
        <w:autoSpaceDE w:val="0"/>
        <w:autoSpaceDN w:val="0"/>
        <w:adjustRightInd w:val="0"/>
        <w:jc w:val="both"/>
        <w:rPr>
          <w:rFonts w:ascii="Arial" w:eastAsia="Calibri" w:hAnsi="Arial" w:cs="Arial"/>
          <w:lang w:val="es-MX" w:eastAsia="en-US"/>
        </w:rPr>
      </w:pPr>
      <w:r>
        <w:rPr>
          <w:rFonts w:ascii="Arial" w:eastAsia="Calibri" w:hAnsi="Arial" w:cs="Arial"/>
          <w:lang w:val="es-MX" w:eastAsia="en-US"/>
        </w:rPr>
        <w:t>MYRIAM JUDITH LIZARAZO O.</w:t>
      </w:r>
    </w:p>
    <w:p w14:paraId="60D186EB" w14:textId="77777777" w:rsidR="005105AC" w:rsidRDefault="005105AC" w:rsidP="005105AC">
      <w:pPr>
        <w:autoSpaceDE w:val="0"/>
        <w:autoSpaceDN w:val="0"/>
        <w:adjustRightInd w:val="0"/>
        <w:jc w:val="both"/>
        <w:rPr>
          <w:rFonts w:ascii="Arial" w:eastAsia="Calibri" w:hAnsi="Arial" w:cs="Arial"/>
          <w:lang w:val="es-MX" w:eastAsia="en-US"/>
        </w:rPr>
      </w:pPr>
      <w:r>
        <w:rPr>
          <w:rFonts w:ascii="Arial" w:eastAsia="Calibri" w:hAnsi="Arial" w:cs="Arial"/>
          <w:lang w:val="es-MX" w:eastAsia="en-US"/>
        </w:rPr>
        <w:t>Profesional Trámites y Servicios</w:t>
      </w:r>
    </w:p>
    <w:p w14:paraId="6131D46A" w14:textId="77777777" w:rsidR="005105AC" w:rsidRDefault="005105AC" w:rsidP="005105AC">
      <w:pPr>
        <w:widowControl w:val="0"/>
        <w:suppressAutoHyphens/>
        <w:rPr>
          <w:rFonts w:ascii="Arial" w:eastAsia="Times New Roman" w:hAnsi="Arial" w:cs="Arial"/>
          <w:b/>
          <w:sz w:val="22"/>
          <w:szCs w:val="22"/>
        </w:rPr>
      </w:pPr>
    </w:p>
    <w:p w14:paraId="4FAED327" w14:textId="77777777" w:rsidR="005105AC" w:rsidRDefault="005105AC" w:rsidP="005105AC">
      <w:pPr>
        <w:widowControl w:val="0"/>
        <w:suppressAutoHyphens/>
        <w:rPr>
          <w:rFonts w:ascii="Arial" w:eastAsia="Times New Roman" w:hAnsi="Arial" w:cs="Arial"/>
          <w:b/>
          <w:sz w:val="22"/>
          <w:szCs w:val="22"/>
        </w:rPr>
      </w:pPr>
    </w:p>
    <w:p w14:paraId="00E7678C" w14:textId="77777777" w:rsidR="005105AC" w:rsidRDefault="005105AC" w:rsidP="005105AC">
      <w:pPr>
        <w:widowControl w:val="0"/>
        <w:suppressAutoHyphens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Anexo: Informe</w:t>
      </w:r>
      <w:r w:rsidR="00550499">
        <w:rPr>
          <w:rFonts w:ascii="Arial" w:eastAsia="Times New Roman" w:hAnsi="Arial" w:cs="Arial"/>
          <w:sz w:val="22"/>
          <w:szCs w:val="22"/>
        </w:rPr>
        <w:t xml:space="preserve"> --</w:t>
      </w:r>
      <w:r>
        <w:rPr>
          <w:rFonts w:ascii="Arial" w:eastAsia="Times New Roman" w:hAnsi="Arial" w:cs="Arial"/>
          <w:sz w:val="22"/>
          <w:szCs w:val="22"/>
        </w:rPr>
        <w:t xml:space="preserve"> folios</w:t>
      </w:r>
    </w:p>
    <w:p w14:paraId="487C1A4F" w14:textId="77777777" w:rsidR="005105AC" w:rsidRDefault="005105AC" w:rsidP="005105AC">
      <w:pPr>
        <w:widowControl w:val="0"/>
        <w:suppressAutoHyphens/>
        <w:rPr>
          <w:rFonts w:ascii="Arial" w:eastAsia="Times New Roman" w:hAnsi="Arial" w:cs="Arial"/>
          <w:b/>
          <w:sz w:val="22"/>
          <w:szCs w:val="22"/>
        </w:rPr>
      </w:pPr>
    </w:p>
    <w:p w14:paraId="5C0A283C" w14:textId="77777777" w:rsidR="005105AC" w:rsidRDefault="005105AC" w:rsidP="005105AC">
      <w:pPr>
        <w:widowControl w:val="0"/>
        <w:suppressAutoHyphens/>
        <w:rPr>
          <w:rFonts w:ascii="Arial" w:eastAsia="Times New Roman" w:hAnsi="Arial" w:cs="Arial"/>
          <w:b/>
          <w:sz w:val="22"/>
          <w:szCs w:val="22"/>
        </w:rPr>
      </w:pPr>
    </w:p>
    <w:p w14:paraId="0CB65B72" w14:textId="77777777" w:rsidR="005105AC" w:rsidRDefault="005105AC" w:rsidP="005105AC">
      <w:pPr>
        <w:widowControl w:val="0"/>
        <w:suppressAutoHyphens/>
        <w:rPr>
          <w:rFonts w:ascii="Arial" w:eastAsia="Times New Roman" w:hAnsi="Arial" w:cs="Arial"/>
          <w:sz w:val="20"/>
          <w:szCs w:val="20"/>
          <w:lang w:val="es-MX"/>
        </w:rPr>
      </w:pPr>
      <w:r>
        <w:rPr>
          <w:rFonts w:ascii="Arial" w:eastAsia="Times New Roman" w:hAnsi="Arial" w:cs="Arial"/>
          <w:sz w:val="20"/>
          <w:szCs w:val="20"/>
          <w:lang w:val="es-MX"/>
        </w:rPr>
        <w:t>Con copia: Dra. Mary Luz Lizarazo Téllez</w:t>
      </w:r>
    </w:p>
    <w:p w14:paraId="4ADEC921" w14:textId="77777777" w:rsidR="005105AC" w:rsidRDefault="005105AC" w:rsidP="005105AC">
      <w:pPr>
        <w:widowControl w:val="0"/>
        <w:suppressAutoHyphens/>
        <w:rPr>
          <w:rFonts w:ascii="Arial" w:eastAsia="Times New Roman" w:hAnsi="Arial" w:cs="Arial"/>
          <w:sz w:val="20"/>
          <w:szCs w:val="20"/>
          <w:lang w:val="es-MX"/>
        </w:rPr>
      </w:pPr>
      <w:r>
        <w:rPr>
          <w:rFonts w:ascii="Arial" w:eastAsia="Times New Roman" w:hAnsi="Arial" w:cs="Arial"/>
          <w:sz w:val="20"/>
          <w:szCs w:val="20"/>
          <w:lang w:val="es-MX"/>
        </w:rPr>
        <w:t xml:space="preserve">                   Jefe Oficina Asesora de Control Interno de Gestión</w:t>
      </w:r>
    </w:p>
    <w:p w14:paraId="5FD6D0FA" w14:textId="77777777" w:rsidR="005105AC" w:rsidRDefault="005105AC" w:rsidP="005105AC">
      <w:pPr>
        <w:pStyle w:val="WW-Textoindependiente2"/>
        <w:rPr>
          <w:rFonts w:cs="Arial"/>
          <w:szCs w:val="24"/>
        </w:rPr>
      </w:pPr>
    </w:p>
    <w:p w14:paraId="4F1BE66E" w14:textId="77777777" w:rsidR="00550499" w:rsidRDefault="00550499" w:rsidP="005105AC">
      <w:pPr>
        <w:pStyle w:val="WW-Textoindependiente2"/>
        <w:rPr>
          <w:rFonts w:cs="Arial"/>
          <w:szCs w:val="24"/>
        </w:rPr>
      </w:pPr>
    </w:p>
    <w:p w14:paraId="7C63DB1B" w14:textId="77777777" w:rsidR="00550499" w:rsidRDefault="00550499" w:rsidP="005105AC">
      <w:pPr>
        <w:pStyle w:val="WW-Textoindependiente2"/>
        <w:rPr>
          <w:rFonts w:cs="Arial"/>
          <w:szCs w:val="24"/>
        </w:rPr>
      </w:pPr>
    </w:p>
    <w:tbl>
      <w:tblPr>
        <w:tblW w:w="89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2409"/>
        <w:gridCol w:w="3200"/>
      </w:tblGrid>
      <w:tr w:rsidR="00550499" w:rsidRPr="00CE5263" w14:paraId="5254010A" w14:textId="77777777" w:rsidTr="00DC481E">
        <w:trPr>
          <w:trHeight w:val="131"/>
        </w:trPr>
        <w:tc>
          <w:tcPr>
            <w:tcW w:w="3369" w:type="dxa"/>
            <w:shd w:val="clear" w:color="auto" w:fill="auto"/>
          </w:tcPr>
          <w:p w14:paraId="1DD99026" w14:textId="77777777" w:rsidR="00550499" w:rsidRPr="00CE5263" w:rsidRDefault="00550499" w:rsidP="00DC481E">
            <w:pPr>
              <w:rPr>
                <w:rFonts w:ascii="Arial" w:hAnsi="Arial" w:cs="Arial"/>
                <w:sz w:val="16"/>
                <w:szCs w:val="16"/>
              </w:rPr>
            </w:pPr>
            <w:r w:rsidRPr="00CE5263">
              <w:rPr>
                <w:rFonts w:ascii="Arial" w:hAnsi="Arial" w:cs="Arial"/>
                <w:sz w:val="16"/>
                <w:szCs w:val="16"/>
              </w:rPr>
              <w:t>Aprobó:</w:t>
            </w:r>
          </w:p>
        </w:tc>
        <w:tc>
          <w:tcPr>
            <w:tcW w:w="2409" w:type="dxa"/>
            <w:shd w:val="clear" w:color="auto" w:fill="auto"/>
          </w:tcPr>
          <w:p w14:paraId="3E7BC6AA" w14:textId="77777777" w:rsidR="00550499" w:rsidRPr="00CE5263" w:rsidRDefault="00550499" w:rsidP="00DC481E">
            <w:pPr>
              <w:jc w:val="center"/>
              <w:rPr>
                <w:rFonts w:ascii="Arial" w:hAnsi="Arial" w:cs="Arial"/>
                <w:color w:val="BFBFBF"/>
                <w:sz w:val="16"/>
                <w:szCs w:val="16"/>
              </w:rPr>
            </w:pPr>
            <w:r w:rsidRPr="00CE5263">
              <w:rPr>
                <w:rFonts w:ascii="Arial" w:hAnsi="Arial" w:cs="Arial"/>
                <w:color w:val="BFBFBF"/>
                <w:sz w:val="16"/>
                <w:szCs w:val="16"/>
              </w:rPr>
              <w:t>cargo</w:t>
            </w:r>
          </w:p>
        </w:tc>
        <w:tc>
          <w:tcPr>
            <w:tcW w:w="3200" w:type="dxa"/>
            <w:shd w:val="clear" w:color="auto" w:fill="auto"/>
          </w:tcPr>
          <w:p w14:paraId="2D813ED3" w14:textId="77777777" w:rsidR="00550499" w:rsidRPr="00CE5263" w:rsidRDefault="00550499" w:rsidP="00DC481E">
            <w:pPr>
              <w:jc w:val="center"/>
              <w:rPr>
                <w:rFonts w:ascii="Arial" w:hAnsi="Arial" w:cs="Arial"/>
                <w:color w:val="BFBFBF"/>
                <w:sz w:val="16"/>
                <w:szCs w:val="16"/>
              </w:rPr>
            </w:pPr>
            <w:r w:rsidRPr="00CE5263">
              <w:rPr>
                <w:rFonts w:ascii="Arial" w:hAnsi="Arial" w:cs="Arial"/>
                <w:color w:val="BFBFBF"/>
                <w:sz w:val="16"/>
                <w:szCs w:val="16"/>
              </w:rPr>
              <w:t>firma</w:t>
            </w:r>
          </w:p>
        </w:tc>
      </w:tr>
      <w:tr w:rsidR="00550499" w:rsidRPr="00CE5263" w14:paraId="626B400E" w14:textId="77777777" w:rsidTr="00DC481E">
        <w:tc>
          <w:tcPr>
            <w:tcW w:w="3369" w:type="dxa"/>
            <w:shd w:val="clear" w:color="auto" w:fill="auto"/>
          </w:tcPr>
          <w:p w14:paraId="7BB8B50B" w14:textId="77777777" w:rsidR="00550499" w:rsidRPr="00CE5263" w:rsidRDefault="00550499" w:rsidP="00DC481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Revisó</w:t>
            </w:r>
            <w:r w:rsidRPr="00CE5263"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 xml:space="preserve"> Ruth Lorena Cárdenas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Vianchá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14:paraId="78067415" w14:textId="77777777" w:rsidR="00550499" w:rsidRPr="00CE5263" w:rsidRDefault="00550499" w:rsidP="00DC481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Asesora externa</w:t>
            </w:r>
          </w:p>
        </w:tc>
        <w:tc>
          <w:tcPr>
            <w:tcW w:w="3200" w:type="dxa"/>
            <w:shd w:val="clear" w:color="auto" w:fill="auto"/>
          </w:tcPr>
          <w:p w14:paraId="2AA04B08" w14:textId="77777777" w:rsidR="00550499" w:rsidRPr="00CE5263" w:rsidRDefault="00550499" w:rsidP="00DC481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0499" w:rsidRPr="00CE5263" w14:paraId="5AC3C111" w14:textId="77777777" w:rsidTr="00DC481E">
        <w:tc>
          <w:tcPr>
            <w:tcW w:w="3369" w:type="dxa"/>
            <w:shd w:val="clear" w:color="auto" w:fill="auto"/>
          </w:tcPr>
          <w:p w14:paraId="4785443C" w14:textId="77777777" w:rsidR="00550499" w:rsidRPr="00CE5263" w:rsidRDefault="00550499" w:rsidP="00DC481E">
            <w:pPr>
              <w:rPr>
                <w:rFonts w:ascii="Arial" w:hAnsi="Arial" w:cs="Arial"/>
                <w:sz w:val="16"/>
                <w:szCs w:val="16"/>
              </w:rPr>
            </w:pPr>
            <w:r w:rsidRPr="00CE5263">
              <w:rPr>
                <w:rFonts w:ascii="Arial" w:hAnsi="Arial" w:cs="Arial"/>
                <w:sz w:val="16"/>
                <w:szCs w:val="16"/>
              </w:rPr>
              <w:t>Proyecto:</w:t>
            </w:r>
            <w:r>
              <w:rPr>
                <w:rFonts w:ascii="Arial" w:hAnsi="Arial" w:cs="Arial"/>
                <w:sz w:val="16"/>
                <w:szCs w:val="16"/>
              </w:rPr>
              <w:t xml:space="preserve"> Myriam Judith Lizarazo Ocampo</w:t>
            </w:r>
          </w:p>
        </w:tc>
        <w:tc>
          <w:tcPr>
            <w:tcW w:w="2409" w:type="dxa"/>
            <w:shd w:val="clear" w:color="auto" w:fill="auto"/>
          </w:tcPr>
          <w:p w14:paraId="5E9781E5" w14:textId="77777777" w:rsidR="00550499" w:rsidRPr="00CE5263" w:rsidRDefault="00550499" w:rsidP="00DC481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Profesional Universitario</w:t>
            </w:r>
          </w:p>
        </w:tc>
        <w:tc>
          <w:tcPr>
            <w:tcW w:w="3200" w:type="dxa"/>
            <w:shd w:val="clear" w:color="auto" w:fill="auto"/>
          </w:tcPr>
          <w:p w14:paraId="755F0EB2" w14:textId="77777777" w:rsidR="00550499" w:rsidRPr="00CE5263" w:rsidRDefault="00550499" w:rsidP="00DC481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s-CO" w:eastAsia="es-CO"/>
              </w:rPr>
              <w:drawing>
                <wp:inline distT="0" distB="0" distL="0" distR="0" wp14:anchorId="6C020D18" wp14:editId="25BD3946">
                  <wp:extent cx="1752600" cy="161925"/>
                  <wp:effectExtent l="0" t="0" r="0" b="9525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2D29380" w14:textId="77777777" w:rsidR="005105AC" w:rsidRPr="004F19FA" w:rsidRDefault="005105AC" w:rsidP="005105AC">
      <w:pPr>
        <w:pStyle w:val="WW-Textoindependiente2"/>
        <w:rPr>
          <w:rFonts w:cs="Arial"/>
          <w:szCs w:val="24"/>
          <w:lang w:val="es-CO"/>
        </w:rPr>
      </w:pPr>
    </w:p>
    <w:p w14:paraId="037165AD" w14:textId="77777777" w:rsidR="005105AC" w:rsidRDefault="005105AC" w:rsidP="005105AC">
      <w:pPr>
        <w:widowControl w:val="0"/>
        <w:suppressAutoHyphens/>
        <w:rPr>
          <w:rFonts w:ascii="Times New Roman" w:eastAsia="Times New Roman" w:hAnsi="Times New Roman"/>
          <w:szCs w:val="20"/>
          <w:lang w:val="es-MX"/>
        </w:rPr>
      </w:pPr>
    </w:p>
    <w:p w14:paraId="30565EF6" w14:textId="77777777" w:rsidR="00D931B3" w:rsidRPr="005105AC" w:rsidRDefault="00D931B3">
      <w:pPr>
        <w:rPr>
          <w:lang w:val="es-MX"/>
        </w:rPr>
      </w:pPr>
    </w:p>
    <w:p w14:paraId="7C85D749" w14:textId="77777777" w:rsidR="00C62939" w:rsidRDefault="00C62939" w:rsidP="00A25825">
      <w:pPr>
        <w:widowControl w:val="0"/>
        <w:suppressAutoHyphens/>
        <w:rPr>
          <w:rFonts w:ascii="Arial" w:eastAsia="Times New Roman" w:hAnsi="Arial" w:cs="Arial"/>
          <w:b/>
          <w:sz w:val="22"/>
          <w:szCs w:val="22"/>
        </w:rPr>
      </w:pPr>
    </w:p>
    <w:p w14:paraId="35A0F625" w14:textId="77777777" w:rsidR="00EC5DDF" w:rsidRDefault="00EC5DDF" w:rsidP="00C62939">
      <w:pPr>
        <w:widowControl w:val="0"/>
        <w:suppressAutoHyphens/>
        <w:ind w:left="2124"/>
        <w:rPr>
          <w:rFonts w:ascii="Arial" w:eastAsia="Times New Roman" w:hAnsi="Arial" w:cs="Arial"/>
          <w:b/>
          <w:sz w:val="22"/>
          <w:szCs w:val="22"/>
        </w:rPr>
      </w:pPr>
    </w:p>
    <w:p w14:paraId="7B0FAF32" w14:textId="77777777" w:rsidR="00C62939" w:rsidRDefault="00C62939" w:rsidP="00C62939">
      <w:pPr>
        <w:widowControl w:val="0"/>
        <w:suppressAutoHyphens/>
        <w:ind w:left="2124"/>
        <w:rPr>
          <w:rFonts w:ascii="Arial" w:eastAsia="Times New Roman" w:hAnsi="Arial" w:cs="Arial"/>
          <w:b/>
          <w:sz w:val="22"/>
          <w:szCs w:val="22"/>
        </w:rPr>
      </w:pPr>
      <w:r>
        <w:rPr>
          <w:rFonts w:ascii="Arial" w:eastAsia="Times New Roman" w:hAnsi="Arial" w:cs="Arial"/>
          <w:b/>
          <w:sz w:val="22"/>
          <w:szCs w:val="22"/>
        </w:rPr>
        <w:t xml:space="preserve">  </w:t>
      </w:r>
      <w:r w:rsidR="00A02D5A">
        <w:rPr>
          <w:rFonts w:ascii="Arial" w:eastAsia="Times New Roman" w:hAnsi="Arial" w:cs="Arial"/>
          <w:b/>
          <w:sz w:val="22"/>
          <w:szCs w:val="22"/>
        </w:rPr>
        <w:t>INFORME TERCER</w:t>
      </w:r>
      <w:r w:rsidR="00CA7D47">
        <w:rPr>
          <w:rFonts w:ascii="Arial" w:eastAsia="Times New Roman" w:hAnsi="Arial" w:cs="Arial"/>
          <w:b/>
          <w:sz w:val="22"/>
          <w:szCs w:val="22"/>
        </w:rPr>
        <w:t xml:space="preserve"> TRIMESTRE DE 2021</w:t>
      </w:r>
      <w:r w:rsidR="00A02D5A">
        <w:rPr>
          <w:rFonts w:ascii="Arial" w:eastAsia="Times New Roman" w:hAnsi="Arial" w:cs="Arial"/>
          <w:b/>
          <w:sz w:val="22"/>
          <w:szCs w:val="22"/>
        </w:rPr>
        <w:t xml:space="preserve"> </w:t>
      </w:r>
    </w:p>
    <w:p w14:paraId="23C1157D" w14:textId="77777777" w:rsidR="00C62939" w:rsidRDefault="00A02D5A" w:rsidP="00C62939">
      <w:pPr>
        <w:widowControl w:val="0"/>
        <w:suppressAutoHyphens/>
        <w:jc w:val="center"/>
        <w:rPr>
          <w:rFonts w:ascii="Arial" w:eastAsia="Times New Roman" w:hAnsi="Arial" w:cs="Arial"/>
          <w:b/>
          <w:sz w:val="22"/>
          <w:szCs w:val="22"/>
        </w:rPr>
      </w:pPr>
      <w:r>
        <w:rPr>
          <w:rFonts w:ascii="Arial" w:eastAsia="Times New Roman" w:hAnsi="Arial" w:cs="Arial"/>
          <w:b/>
          <w:sz w:val="22"/>
          <w:szCs w:val="22"/>
        </w:rPr>
        <w:t>(1 de julio al 30 de septiembre</w:t>
      </w:r>
      <w:r w:rsidR="00C62939">
        <w:rPr>
          <w:rFonts w:ascii="Arial" w:eastAsia="Times New Roman" w:hAnsi="Arial" w:cs="Arial"/>
          <w:b/>
          <w:sz w:val="22"/>
          <w:szCs w:val="22"/>
        </w:rPr>
        <w:t>)</w:t>
      </w:r>
    </w:p>
    <w:p w14:paraId="41622DDC" w14:textId="77777777" w:rsidR="00C62939" w:rsidRDefault="00C62939" w:rsidP="00C62939">
      <w:pPr>
        <w:widowControl w:val="0"/>
        <w:suppressAutoHyphens/>
        <w:jc w:val="center"/>
        <w:rPr>
          <w:rFonts w:ascii="Arial" w:eastAsia="Times New Roman" w:hAnsi="Arial" w:cs="Arial"/>
          <w:b/>
          <w:sz w:val="22"/>
          <w:szCs w:val="22"/>
        </w:rPr>
      </w:pPr>
    </w:p>
    <w:p w14:paraId="6E861567" w14:textId="77777777" w:rsidR="00C62939" w:rsidRDefault="00C62939" w:rsidP="0089494E">
      <w:pPr>
        <w:widowControl w:val="0"/>
        <w:suppressAutoHyphens/>
        <w:jc w:val="center"/>
        <w:rPr>
          <w:rFonts w:ascii="Arial" w:eastAsia="Times New Roman" w:hAnsi="Arial" w:cs="Arial"/>
          <w:b/>
          <w:sz w:val="22"/>
          <w:szCs w:val="22"/>
        </w:rPr>
      </w:pPr>
      <w:r>
        <w:rPr>
          <w:rFonts w:ascii="Arial" w:eastAsia="Times New Roman" w:hAnsi="Arial" w:cs="Arial"/>
          <w:b/>
          <w:sz w:val="22"/>
          <w:szCs w:val="22"/>
        </w:rPr>
        <w:t xml:space="preserve">DERECHOS DE PETICIÓN, QUEJAS Y RECLAMOS </w:t>
      </w:r>
      <w:r w:rsidR="00A02D5A">
        <w:rPr>
          <w:rFonts w:ascii="Arial" w:eastAsia="Times New Roman" w:hAnsi="Arial" w:cs="Arial"/>
          <w:b/>
          <w:sz w:val="22"/>
          <w:szCs w:val="22"/>
        </w:rPr>
        <w:t xml:space="preserve">TERCER </w:t>
      </w:r>
      <w:r w:rsidR="00CA7D47">
        <w:rPr>
          <w:rFonts w:ascii="Arial" w:eastAsia="Times New Roman" w:hAnsi="Arial" w:cs="Arial"/>
          <w:b/>
          <w:sz w:val="22"/>
          <w:szCs w:val="22"/>
        </w:rPr>
        <w:t>TRIMESTRE DE 2021</w:t>
      </w:r>
    </w:p>
    <w:p w14:paraId="28F0115F" w14:textId="77777777" w:rsidR="00C62939" w:rsidRDefault="00C62939" w:rsidP="00C62939">
      <w:pPr>
        <w:widowControl w:val="0"/>
        <w:suppressAutoHyphens/>
        <w:rPr>
          <w:rFonts w:ascii="Times New Roman" w:eastAsia="Times New Roman" w:hAnsi="Times New Roman"/>
          <w:b/>
          <w:sz w:val="22"/>
          <w:szCs w:val="22"/>
        </w:rPr>
      </w:pP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1559"/>
        <w:gridCol w:w="1559"/>
        <w:gridCol w:w="1418"/>
        <w:gridCol w:w="1275"/>
        <w:gridCol w:w="1382"/>
      </w:tblGrid>
      <w:tr w:rsidR="00C62939" w14:paraId="7AF41CD5" w14:textId="77777777" w:rsidTr="0068147E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CD73438" w14:textId="77777777" w:rsidR="00C62939" w:rsidRPr="0068147E" w:rsidRDefault="00C62939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68147E">
              <w:rPr>
                <w:rFonts w:ascii="Arial" w:eastAsia="Times New Roman" w:hAnsi="Arial" w:cs="Arial"/>
                <w:b/>
                <w:sz w:val="18"/>
                <w:szCs w:val="18"/>
              </w:rPr>
              <w:t>DEPENDENCIAS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6FAFF7F" w14:textId="77777777" w:rsidR="00C62939" w:rsidRPr="0068147E" w:rsidRDefault="0068147E">
            <w:pPr>
              <w:widowControl w:val="0"/>
              <w:suppressAutoHyphens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68147E">
              <w:rPr>
                <w:rFonts w:ascii="Arial" w:eastAsia="Times New Roman" w:hAnsi="Arial" w:cs="Arial"/>
                <w:b/>
                <w:sz w:val="18"/>
                <w:szCs w:val="18"/>
              </w:rPr>
              <w:t>NÚ</w:t>
            </w:r>
            <w:r w:rsidR="00C62939" w:rsidRPr="0068147E">
              <w:rPr>
                <w:rFonts w:ascii="Arial" w:eastAsia="Times New Roman" w:hAnsi="Arial" w:cs="Arial"/>
                <w:b/>
                <w:sz w:val="18"/>
                <w:szCs w:val="18"/>
              </w:rPr>
              <w:t>MERO DE SOLICITUDES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628529F" w14:textId="77777777" w:rsidR="00C62939" w:rsidRPr="0068147E" w:rsidRDefault="0068147E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68147E">
              <w:rPr>
                <w:rFonts w:ascii="Arial" w:eastAsia="Times New Roman" w:hAnsi="Arial" w:cs="Arial"/>
                <w:b/>
                <w:sz w:val="18"/>
                <w:szCs w:val="18"/>
              </w:rPr>
              <w:t>NÚ</w:t>
            </w:r>
            <w:r w:rsidR="00C62939" w:rsidRPr="0068147E">
              <w:rPr>
                <w:rFonts w:ascii="Arial" w:eastAsia="Times New Roman" w:hAnsi="Arial" w:cs="Arial"/>
                <w:b/>
                <w:sz w:val="18"/>
                <w:szCs w:val="18"/>
              </w:rPr>
              <w:t>MERO DE RESPUESTAS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3F69366" w14:textId="77777777" w:rsidR="00C62939" w:rsidRPr="0068147E" w:rsidRDefault="00C62939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68147E">
              <w:rPr>
                <w:rFonts w:ascii="Arial" w:eastAsia="Times New Roman" w:hAnsi="Arial" w:cs="Arial"/>
                <w:b/>
                <w:sz w:val="18"/>
                <w:szCs w:val="18"/>
              </w:rPr>
              <w:t>% DE RESPUESTAS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58190A4" w14:textId="77777777" w:rsidR="00C62939" w:rsidRPr="0068147E" w:rsidRDefault="00C62939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68147E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SIN </w:t>
            </w:r>
            <w:r w:rsidR="0068147E" w:rsidRPr="0068147E">
              <w:rPr>
                <w:rFonts w:ascii="Arial" w:eastAsia="Times New Roman" w:hAnsi="Arial" w:cs="Arial"/>
                <w:b/>
                <w:sz w:val="18"/>
                <w:szCs w:val="18"/>
              </w:rPr>
              <w:t>RESPUESTA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6969C3A" w14:textId="77777777" w:rsidR="00C62939" w:rsidRPr="0068147E" w:rsidRDefault="0068147E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68147E">
              <w:rPr>
                <w:rFonts w:ascii="Arial" w:eastAsia="Times New Roman" w:hAnsi="Arial" w:cs="Arial"/>
                <w:b/>
                <w:sz w:val="18"/>
                <w:szCs w:val="18"/>
              </w:rPr>
              <w:t>% SIN RESPUESTA</w:t>
            </w:r>
          </w:p>
        </w:tc>
      </w:tr>
      <w:tr w:rsidR="00C62939" w14:paraId="0E6C3858" w14:textId="77777777" w:rsidTr="0068147E">
        <w:trPr>
          <w:trHeight w:val="279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30753" w14:textId="77777777" w:rsidR="00C62939" w:rsidRPr="0068147E" w:rsidRDefault="00C62939">
            <w:pPr>
              <w:widowControl w:val="0"/>
              <w:suppressAutoHyphens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68147E">
              <w:rPr>
                <w:rFonts w:ascii="Arial" w:eastAsia="Times New Roman" w:hAnsi="Arial" w:cs="Arial"/>
                <w:b/>
                <w:sz w:val="18"/>
                <w:szCs w:val="18"/>
              </w:rPr>
              <w:t>AGUAS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CBD04" w14:textId="77777777" w:rsidR="00C62939" w:rsidRPr="0068147E" w:rsidRDefault="005D4216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C0F55" w14:textId="77777777" w:rsidR="00C62939" w:rsidRPr="0068147E" w:rsidRDefault="005D4216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5084B" w14:textId="77777777" w:rsidR="00C62939" w:rsidRPr="0068147E" w:rsidRDefault="00251E15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8147E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C0BFA" w14:textId="77777777" w:rsidR="00C62939" w:rsidRPr="0068147E" w:rsidRDefault="00251E15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8147E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42A6B" w14:textId="77777777" w:rsidR="00C62939" w:rsidRPr="0068147E" w:rsidRDefault="00251E15" w:rsidP="009E303E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8147E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</w:tr>
      <w:tr w:rsidR="00251E15" w14:paraId="3B2E5430" w14:textId="77777777" w:rsidTr="0068147E">
        <w:trPr>
          <w:trHeight w:val="28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A49E7" w14:textId="77777777" w:rsidR="00251E15" w:rsidRPr="0068147E" w:rsidRDefault="00251E15">
            <w:pPr>
              <w:widowControl w:val="0"/>
              <w:suppressAutoHyphens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68147E">
              <w:rPr>
                <w:rFonts w:ascii="Arial" w:eastAsia="Times New Roman" w:hAnsi="Arial" w:cs="Arial"/>
                <w:b/>
                <w:sz w:val="18"/>
                <w:szCs w:val="18"/>
              </w:rPr>
              <w:t>AGRICULTURA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21D20" w14:textId="77777777" w:rsidR="00251E15" w:rsidRPr="0068147E" w:rsidRDefault="005D4216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43848" w14:textId="77777777" w:rsidR="00251E15" w:rsidRPr="0068147E" w:rsidRDefault="005D4216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FEBF6" w14:textId="77777777" w:rsidR="00251E15" w:rsidRPr="0068147E" w:rsidRDefault="00251E15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8147E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C12FB" w14:textId="77777777" w:rsidR="00251E15" w:rsidRPr="0068147E" w:rsidRDefault="00251E15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8147E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1267E" w14:textId="77777777" w:rsidR="00251E15" w:rsidRPr="0068147E" w:rsidRDefault="00251E15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8147E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</w:tr>
      <w:tr w:rsidR="00C62939" w14:paraId="529FFFC3" w14:textId="77777777" w:rsidTr="0068147E">
        <w:trPr>
          <w:trHeight w:val="28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099EA" w14:textId="77777777" w:rsidR="00C62939" w:rsidRPr="0068147E" w:rsidRDefault="00241A39">
            <w:pPr>
              <w:widowControl w:val="0"/>
              <w:suppressAutoHyphens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68147E">
              <w:rPr>
                <w:rFonts w:ascii="Arial" w:eastAsia="Times New Roman" w:hAnsi="Arial" w:cs="Arial"/>
                <w:b/>
                <w:sz w:val="18"/>
                <w:szCs w:val="18"/>
              </w:rPr>
              <w:t>C.I. DISCIPLINARIO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D961A" w14:textId="77777777" w:rsidR="00C62939" w:rsidRPr="0068147E" w:rsidRDefault="005D4216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43317" w14:textId="77777777" w:rsidR="00C62939" w:rsidRPr="0068147E" w:rsidRDefault="005D4216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8FCC7" w14:textId="77777777" w:rsidR="00C62939" w:rsidRPr="0068147E" w:rsidRDefault="00FC16AE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8147E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64F36" w14:textId="77777777" w:rsidR="00C62939" w:rsidRPr="0068147E" w:rsidRDefault="00FC16AE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8147E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99A45" w14:textId="77777777" w:rsidR="00C62939" w:rsidRPr="0068147E" w:rsidRDefault="00FC16AE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8147E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</w:tr>
      <w:tr w:rsidR="00D5243A" w14:paraId="2772E586" w14:textId="77777777" w:rsidTr="0068147E">
        <w:trPr>
          <w:trHeight w:val="28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3CC9B" w14:textId="77777777" w:rsidR="00D5243A" w:rsidRPr="0068147E" w:rsidRDefault="00D5243A" w:rsidP="00A96260">
            <w:pPr>
              <w:widowControl w:val="0"/>
              <w:suppressAutoHyphens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68147E">
              <w:rPr>
                <w:rFonts w:ascii="Arial" w:eastAsia="Times New Roman" w:hAnsi="Arial" w:cs="Arial"/>
                <w:b/>
                <w:sz w:val="18"/>
                <w:szCs w:val="18"/>
              </w:rPr>
              <w:t>C.I GESTIÓN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D3E4E" w14:textId="77777777" w:rsidR="00D5243A" w:rsidRPr="0068147E" w:rsidRDefault="005D4216" w:rsidP="00A96260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C3B09" w14:textId="77777777" w:rsidR="00D5243A" w:rsidRPr="0068147E" w:rsidRDefault="005D4216" w:rsidP="00A96260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1961E" w14:textId="77777777" w:rsidR="00D5243A" w:rsidRPr="0068147E" w:rsidRDefault="0010024A" w:rsidP="00A96260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8F288" w14:textId="77777777" w:rsidR="00D5243A" w:rsidRPr="0068147E" w:rsidRDefault="0010024A" w:rsidP="00A96260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D5280" w14:textId="77777777" w:rsidR="00D5243A" w:rsidRPr="0068147E" w:rsidRDefault="0010024A" w:rsidP="00A96260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</w:tr>
      <w:tr w:rsidR="00A96260" w14:paraId="395E5B6E" w14:textId="77777777" w:rsidTr="0068147E">
        <w:trPr>
          <w:trHeight w:val="28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C042B" w14:textId="77777777" w:rsidR="00A96260" w:rsidRPr="0068147E" w:rsidRDefault="00A96260" w:rsidP="00A96260">
            <w:pPr>
              <w:widowControl w:val="0"/>
              <w:suppressAutoHyphens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68147E">
              <w:rPr>
                <w:rFonts w:ascii="Arial" w:eastAsia="Times New Roman" w:hAnsi="Arial" w:cs="Arial"/>
                <w:b/>
                <w:sz w:val="18"/>
                <w:szCs w:val="18"/>
              </w:rPr>
              <w:t>COMUNICACIONES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8D230" w14:textId="77777777" w:rsidR="00A96260" w:rsidRPr="0068147E" w:rsidRDefault="005D4216" w:rsidP="00A96260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48349" w14:textId="77777777" w:rsidR="00A96260" w:rsidRPr="0068147E" w:rsidRDefault="005D4216" w:rsidP="005D4216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D4722" w14:textId="77777777" w:rsidR="00A96260" w:rsidRPr="0068147E" w:rsidRDefault="00D5243A" w:rsidP="00A96260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8147E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EC55C" w14:textId="77777777" w:rsidR="00A96260" w:rsidRPr="0068147E" w:rsidRDefault="00D5243A" w:rsidP="00A96260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8147E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62460" w14:textId="77777777" w:rsidR="00A96260" w:rsidRPr="0068147E" w:rsidRDefault="00D5243A" w:rsidP="00A96260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8147E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</w:tr>
      <w:tr w:rsidR="00A96260" w14:paraId="21CEE067" w14:textId="77777777" w:rsidTr="0068147E">
        <w:trPr>
          <w:trHeight w:val="28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65BCE" w14:textId="77777777" w:rsidR="00A96260" w:rsidRPr="0068147E" w:rsidRDefault="00A96260" w:rsidP="00A96260">
            <w:pPr>
              <w:widowControl w:val="0"/>
              <w:suppressAutoHyphens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68147E">
              <w:rPr>
                <w:rFonts w:ascii="Arial" w:eastAsia="Times New Roman" w:hAnsi="Arial" w:cs="Arial"/>
                <w:b/>
                <w:sz w:val="18"/>
                <w:szCs w:val="18"/>
              </w:rPr>
              <w:t>CULTURA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CEDA9" w14:textId="77777777" w:rsidR="00A96260" w:rsidRPr="0068147E" w:rsidRDefault="005D4216" w:rsidP="00A96260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66819" w14:textId="77777777" w:rsidR="00A96260" w:rsidRPr="0068147E" w:rsidRDefault="005D4216" w:rsidP="00A96260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48304" w14:textId="77777777" w:rsidR="00A96260" w:rsidRPr="0068147E" w:rsidRDefault="00304869" w:rsidP="00CA7D47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2F4B6" w14:textId="77777777" w:rsidR="00A96260" w:rsidRPr="0068147E" w:rsidRDefault="00304869" w:rsidP="00A96260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2D62B" w14:textId="77777777" w:rsidR="00A96260" w:rsidRPr="0068147E" w:rsidRDefault="00304869" w:rsidP="00A96260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</w:tr>
      <w:tr w:rsidR="002D5455" w14:paraId="49EB7080" w14:textId="77777777" w:rsidTr="0068147E">
        <w:trPr>
          <w:trHeight w:val="28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38C6A" w14:textId="77777777" w:rsidR="002D5455" w:rsidRPr="0068147E" w:rsidRDefault="002D5455" w:rsidP="00A96260">
            <w:pPr>
              <w:widowControl w:val="0"/>
              <w:suppressAutoHyphens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68147E">
              <w:rPr>
                <w:rFonts w:ascii="Arial" w:eastAsia="Times New Roman" w:hAnsi="Arial" w:cs="Arial"/>
                <w:b/>
                <w:sz w:val="18"/>
                <w:szCs w:val="18"/>
              </w:rPr>
              <w:t>DESARROLLO ECONÓMICO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E8372" w14:textId="77777777" w:rsidR="002D5455" w:rsidRPr="0068147E" w:rsidRDefault="00E87DFC" w:rsidP="00A96260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56417" w14:textId="77777777" w:rsidR="002D5455" w:rsidRPr="0068147E" w:rsidRDefault="00E87DFC" w:rsidP="00A96260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D7843" w14:textId="77777777" w:rsidR="002D5455" w:rsidRPr="0068147E" w:rsidRDefault="00193993" w:rsidP="00A96260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8147E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B54C5" w14:textId="77777777" w:rsidR="002D5455" w:rsidRPr="0068147E" w:rsidRDefault="00193993" w:rsidP="00A96260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8147E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FC669" w14:textId="77777777" w:rsidR="002D5455" w:rsidRPr="0068147E" w:rsidRDefault="00193993" w:rsidP="00A96260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8147E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</w:tr>
      <w:tr w:rsidR="00A96260" w14:paraId="36112512" w14:textId="77777777" w:rsidTr="0068147E">
        <w:trPr>
          <w:trHeight w:val="28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7CDD7" w14:textId="77777777" w:rsidR="00A96260" w:rsidRPr="0068147E" w:rsidRDefault="00A96260" w:rsidP="00A96260">
            <w:pPr>
              <w:widowControl w:val="0"/>
              <w:suppressAutoHyphens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68147E">
              <w:rPr>
                <w:rFonts w:ascii="Arial" w:eastAsia="Times New Roman" w:hAnsi="Arial" w:cs="Arial"/>
                <w:b/>
                <w:sz w:val="18"/>
                <w:szCs w:val="18"/>
              </w:rPr>
              <w:t>DESARROLLO SOCIAL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0AE2A" w14:textId="77777777" w:rsidR="00A96260" w:rsidRPr="0068147E" w:rsidRDefault="005D4216" w:rsidP="00A96260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63ACE" w14:textId="77777777" w:rsidR="00A96260" w:rsidRPr="0068147E" w:rsidRDefault="005D4216" w:rsidP="00A96260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AB77F" w14:textId="77777777" w:rsidR="00A96260" w:rsidRPr="0068147E" w:rsidRDefault="00DB143E" w:rsidP="00A96260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8147E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E41A0" w14:textId="77777777" w:rsidR="00A96260" w:rsidRPr="0068147E" w:rsidRDefault="00DB143E" w:rsidP="00A96260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8147E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883B3" w14:textId="77777777" w:rsidR="00A96260" w:rsidRPr="0068147E" w:rsidRDefault="00DB143E" w:rsidP="00A96260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8147E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</w:tr>
      <w:tr w:rsidR="00A96260" w14:paraId="09B45B52" w14:textId="77777777" w:rsidTr="0068147E">
        <w:trPr>
          <w:trHeight w:val="28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80279" w14:textId="77777777" w:rsidR="00A96260" w:rsidRPr="0068147E" w:rsidRDefault="00A96260" w:rsidP="00A96260">
            <w:pPr>
              <w:widowControl w:val="0"/>
              <w:suppressAutoHyphens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68147E">
              <w:rPr>
                <w:rFonts w:ascii="Arial" w:eastAsia="Times New Roman" w:hAnsi="Arial" w:cs="Arial"/>
                <w:b/>
                <w:sz w:val="18"/>
                <w:szCs w:val="18"/>
              </w:rPr>
              <w:t>DESPACHO DEL GOBERNADOR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3BB1D" w14:textId="77777777" w:rsidR="00A96260" w:rsidRPr="0068147E" w:rsidRDefault="005D4216" w:rsidP="00A96260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E3B99" w14:textId="77777777" w:rsidR="00A96260" w:rsidRPr="0068147E" w:rsidRDefault="005D4216" w:rsidP="00A96260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1445B" w14:textId="77777777" w:rsidR="00A96260" w:rsidRPr="0068147E" w:rsidRDefault="00193993" w:rsidP="00A96260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8147E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846ED" w14:textId="77777777" w:rsidR="00A96260" w:rsidRPr="0068147E" w:rsidRDefault="00193993" w:rsidP="00A96260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8147E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5D334" w14:textId="77777777" w:rsidR="00A96260" w:rsidRPr="0068147E" w:rsidRDefault="00193993" w:rsidP="00A96260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8147E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</w:tr>
      <w:tr w:rsidR="00A96260" w14:paraId="116A58E9" w14:textId="77777777" w:rsidTr="0068147E">
        <w:trPr>
          <w:trHeight w:val="28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FFBC7" w14:textId="77777777" w:rsidR="00A96260" w:rsidRPr="0068147E" w:rsidRDefault="00A96260" w:rsidP="00A96260">
            <w:pPr>
              <w:widowControl w:val="0"/>
              <w:suppressAutoHyphens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68147E">
              <w:rPr>
                <w:rFonts w:ascii="Arial" w:eastAsia="Times New Roman" w:hAnsi="Arial" w:cs="Arial"/>
                <w:b/>
                <w:sz w:val="18"/>
                <w:szCs w:val="18"/>
              </w:rPr>
              <w:t>EDUCACIÓN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AFAD3" w14:textId="77777777" w:rsidR="00A96260" w:rsidRPr="0068147E" w:rsidRDefault="005D4216" w:rsidP="00A96260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56252" w14:textId="77777777" w:rsidR="00A96260" w:rsidRPr="0068147E" w:rsidRDefault="005D4216" w:rsidP="00A96260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9AC52" w14:textId="77777777" w:rsidR="00A96260" w:rsidRPr="0068147E" w:rsidRDefault="00F26B73" w:rsidP="00A96260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8147E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4990A" w14:textId="77777777" w:rsidR="00A96260" w:rsidRPr="0068147E" w:rsidRDefault="00F26B73" w:rsidP="00A96260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8147E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FC08B" w14:textId="77777777" w:rsidR="00A96260" w:rsidRPr="0068147E" w:rsidRDefault="00F26B73" w:rsidP="00A96260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8147E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</w:tr>
      <w:tr w:rsidR="00A96260" w14:paraId="35349474" w14:textId="77777777" w:rsidTr="0068147E">
        <w:trPr>
          <w:trHeight w:val="388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18FE7" w14:textId="77777777" w:rsidR="00A96260" w:rsidRPr="0068147E" w:rsidRDefault="00A96260" w:rsidP="00A96260">
            <w:pPr>
              <w:widowControl w:val="0"/>
              <w:suppressAutoHyphens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68147E">
              <w:rPr>
                <w:rFonts w:ascii="Arial" w:eastAsia="Times New Roman" w:hAnsi="Arial" w:cs="Arial"/>
                <w:b/>
                <w:sz w:val="18"/>
                <w:szCs w:val="18"/>
              </w:rPr>
              <w:t>FRONTERAS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A5FAA" w14:textId="77777777" w:rsidR="00A96260" w:rsidRPr="0068147E" w:rsidRDefault="005D4216" w:rsidP="00A96260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4F94B" w14:textId="77777777" w:rsidR="00A96260" w:rsidRPr="0068147E" w:rsidRDefault="005D4216" w:rsidP="00A96260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C6160" w14:textId="77777777" w:rsidR="00A96260" w:rsidRPr="0068147E" w:rsidRDefault="005D4216" w:rsidP="00A96260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08362" w14:textId="77777777" w:rsidR="00A96260" w:rsidRPr="0068147E" w:rsidRDefault="005D4216" w:rsidP="00A96260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D0278" w14:textId="77777777" w:rsidR="00A96260" w:rsidRPr="0068147E" w:rsidRDefault="005D4216" w:rsidP="00A96260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</w:tr>
      <w:tr w:rsidR="00A96260" w14:paraId="166F844E" w14:textId="77777777" w:rsidTr="0068147E">
        <w:trPr>
          <w:trHeight w:val="388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FFE55" w14:textId="77777777" w:rsidR="00A96260" w:rsidRPr="0068147E" w:rsidRDefault="00A96260" w:rsidP="00A96260">
            <w:pPr>
              <w:widowControl w:val="0"/>
              <w:suppressAutoHyphens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68147E">
              <w:rPr>
                <w:rFonts w:ascii="Arial" w:eastAsia="Times New Roman" w:hAnsi="Arial" w:cs="Arial"/>
                <w:b/>
                <w:sz w:val="18"/>
                <w:szCs w:val="18"/>
              </w:rPr>
              <w:t>GENERAL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CD4B3" w14:textId="77777777" w:rsidR="00A96260" w:rsidRPr="0068147E" w:rsidRDefault="00CD2F6E" w:rsidP="00A96260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8BE5B" w14:textId="77777777" w:rsidR="00A96260" w:rsidRPr="0068147E" w:rsidRDefault="00CD2F6E" w:rsidP="00A96260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B6F1D" w14:textId="77777777" w:rsidR="00A96260" w:rsidRPr="0068147E" w:rsidRDefault="009C1053" w:rsidP="00A96260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2A55E" w14:textId="77777777" w:rsidR="00A96260" w:rsidRPr="0068147E" w:rsidRDefault="009C1053" w:rsidP="00A96260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EEE7A" w14:textId="77777777" w:rsidR="00A96260" w:rsidRPr="0068147E" w:rsidRDefault="009C1053" w:rsidP="00A96260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</w:tr>
      <w:tr w:rsidR="00A96260" w14:paraId="13552F18" w14:textId="77777777" w:rsidTr="0068147E">
        <w:trPr>
          <w:trHeight w:val="28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370D6" w14:textId="77777777" w:rsidR="00A96260" w:rsidRPr="0068147E" w:rsidRDefault="00A96260" w:rsidP="00A96260">
            <w:pPr>
              <w:widowControl w:val="0"/>
              <w:suppressAutoHyphens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68147E">
              <w:rPr>
                <w:rFonts w:ascii="Arial" w:eastAsia="Times New Roman" w:hAnsi="Arial" w:cs="Arial"/>
                <w:b/>
                <w:sz w:val="18"/>
                <w:szCs w:val="18"/>
              </w:rPr>
              <w:t>GESTIÓN DEL RIESGO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CAD0B" w14:textId="77777777" w:rsidR="00A96260" w:rsidRPr="0068147E" w:rsidRDefault="00CD2F6E" w:rsidP="00A96260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736AB" w14:textId="77777777" w:rsidR="00A96260" w:rsidRPr="0068147E" w:rsidRDefault="00CD2F6E" w:rsidP="00A96260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91662" w14:textId="77777777" w:rsidR="00A96260" w:rsidRPr="0068147E" w:rsidRDefault="009C1053" w:rsidP="00A96260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CACC0" w14:textId="77777777" w:rsidR="00A96260" w:rsidRPr="0068147E" w:rsidRDefault="009C1053" w:rsidP="00A96260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C4B64" w14:textId="77777777" w:rsidR="00A96260" w:rsidRPr="0068147E" w:rsidRDefault="009C1053" w:rsidP="00A96260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</w:tr>
      <w:tr w:rsidR="00A96260" w14:paraId="3C59F49C" w14:textId="77777777" w:rsidTr="0068147E">
        <w:trPr>
          <w:trHeight w:val="28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C778C" w14:textId="77777777" w:rsidR="00A96260" w:rsidRPr="0068147E" w:rsidRDefault="00A96260" w:rsidP="00A96260">
            <w:pPr>
              <w:widowControl w:val="0"/>
              <w:suppressAutoHyphens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68147E">
              <w:rPr>
                <w:rFonts w:ascii="Arial" w:eastAsia="Times New Roman" w:hAnsi="Arial" w:cs="Arial"/>
                <w:b/>
                <w:sz w:val="18"/>
                <w:szCs w:val="18"/>
              </w:rPr>
              <w:t>GOBIERNO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308CF" w14:textId="77777777" w:rsidR="00A96260" w:rsidRPr="0068147E" w:rsidRDefault="00CD2F6E" w:rsidP="00A96260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5A39A" w14:textId="77777777" w:rsidR="00A96260" w:rsidRPr="0068147E" w:rsidRDefault="00CD2F6E" w:rsidP="00A96260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1F97A" w14:textId="77777777" w:rsidR="00A96260" w:rsidRPr="0068147E" w:rsidRDefault="009C1053" w:rsidP="00A96260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C9AF1" w14:textId="77777777" w:rsidR="00A96260" w:rsidRPr="0068147E" w:rsidRDefault="009C1053" w:rsidP="00A96260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0FAFF" w14:textId="77777777" w:rsidR="00A96260" w:rsidRPr="0068147E" w:rsidRDefault="009C1053" w:rsidP="00A96260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15</w:t>
            </w:r>
          </w:p>
        </w:tc>
      </w:tr>
      <w:tr w:rsidR="00CD2F6E" w14:paraId="4604DECE" w14:textId="77777777" w:rsidTr="0068147E">
        <w:trPr>
          <w:trHeight w:val="283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9D4B2" w14:textId="77777777" w:rsidR="00CD2F6E" w:rsidRPr="0068147E" w:rsidRDefault="00CD2F6E" w:rsidP="00A96260">
            <w:pPr>
              <w:widowControl w:val="0"/>
              <w:suppressAutoHyphens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HABITAT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18A34" w14:textId="77777777" w:rsidR="00CD2F6E" w:rsidRDefault="00CD2F6E" w:rsidP="00A96260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FC90E" w14:textId="77777777" w:rsidR="00CD2F6E" w:rsidRDefault="00CD2F6E" w:rsidP="00A96260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0E198" w14:textId="77777777" w:rsidR="00CD2F6E" w:rsidRPr="0068147E" w:rsidRDefault="00CD2F6E" w:rsidP="00A96260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B7750" w14:textId="77777777" w:rsidR="00CD2F6E" w:rsidRPr="0068147E" w:rsidRDefault="00CD2F6E" w:rsidP="00A96260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CEB8A" w14:textId="77777777" w:rsidR="00CD2F6E" w:rsidRPr="0068147E" w:rsidRDefault="00CD2F6E" w:rsidP="00A96260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</w:tr>
      <w:tr w:rsidR="00A96260" w14:paraId="03715638" w14:textId="77777777" w:rsidTr="0068147E">
        <w:trPr>
          <w:trHeight w:val="283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45E3A" w14:textId="77777777" w:rsidR="00A96260" w:rsidRPr="0068147E" w:rsidRDefault="00A96260" w:rsidP="00A96260">
            <w:pPr>
              <w:widowControl w:val="0"/>
              <w:suppressAutoHyphens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68147E">
              <w:rPr>
                <w:rFonts w:ascii="Arial" w:eastAsia="Times New Roman" w:hAnsi="Arial" w:cs="Arial"/>
                <w:b/>
                <w:sz w:val="18"/>
                <w:szCs w:val="18"/>
              </w:rPr>
              <w:t>HACIENDA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FA54C" w14:textId="77777777" w:rsidR="00A96260" w:rsidRPr="0068147E" w:rsidRDefault="00CD2F6E" w:rsidP="00A96260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5205D" w14:textId="77777777" w:rsidR="00A96260" w:rsidRPr="0068147E" w:rsidRDefault="00CD2F6E" w:rsidP="00A96260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75BC4" w14:textId="77777777" w:rsidR="00A96260" w:rsidRPr="0068147E" w:rsidRDefault="00DF44F8" w:rsidP="00A96260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8147E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828B9" w14:textId="77777777" w:rsidR="00A96260" w:rsidRPr="0068147E" w:rsidRDefault="00DF44F8" w:rsidP="00A96260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8147E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F15BB" w14:textId="77777777" w:rsidR="00A96260" w:rsidRPr="0068147E" w:rsidRDefault="00DF44F8" w:rsidP="00A96260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8147E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</w:tr>
      <w:tr w:rsidR="00A96260" w14:paraId="3AC1BCF0" w14:textId="77777777" w:rsidTr="0068147E">
        <w:trPr>
          <w:trHeight w:val="283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54710" w14:textId="77777777" w:rsidR="00A96260" w:rsidRPr="0068147E" w:rsidRDefault="00CD2F6E" w:rsidP="00A96260">
            <w:pPr>
              <w:widowControl w:val="0"/>
              <w:suppressAutoHyphens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IMAGEN CORPORATIVA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3EFF0" w14:textId="77777777" w:rsidR="00A96260" w:rsidRPr="0068147E" w:rsidRDefault="00CD2F6E" w:rsidP="00A96260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88A71" w14:textId="77777777" w:rsidR="00A96260" w:rsidRPr="0068147E" w:rsidRDefault="00CD2F6E" w:rsidP="00A96260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3CE62" w14:textId="77777777" w:rsidR="00A96260" w:rsidRPr="0068147E" w:rsidRDefault="00CD2F6E" w:rsidP="00A96260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13FB5" w14:textId="77777777" w:rsidR="00A96260" w:rsidRPr="0068147E" w:rsidRDefault="00CD2F6E" w:rsidP="00A96260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5EA7E" w14:textId="77777777" w:rsidR="00A96260" w:rsidRPr="0068147E" w:rsidRDefault="00CD2F6E" w:rsidP="00A96260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</w:tr>
      <w:tr w:rsidR="00A96260" w14:paraId="454B19FA" w14:textId="77777777" w:rsidTr="0068147E">
        <w:trPr>
          <w:trHeight w:val="25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A22DF" w14:textId="77777777" w:rsidR="00A96260" w:rsidRPr="0068147E" w:rsidRDefault="00A96260" w:rsidP="00A96260">
            <w:pPr>
              <w:widowControl w:val="0"/>
              <w:suppressAutoHyphens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68147E">
              <w:rPr>
                <w:rFonts w:ascii="Arial" w:eastAsia="Times New Roman" w:hAnsi="Arial" w:cs="Arial"/>
                <w:b/>
                <w:sz w:val="18"/>
                <w:szCs w:val="18"/>
              </w:rPr>
              <w:t>JURIDICA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89D21" w14:textId="77777777" w:rsidR="00A96260" w:rsidRPr="0068147E" w:rsidRDefault="00CD2F6E" w:rsidP="00A96260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0C5D7" w14:textId="77777777" w:rsidR="00A96260" w:rsidRPr="0068147E" w:rsidRDefault="00CD2F6E" w:rsidP="00A96260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2B48E" w14:textId="77777777" w:rsidR="00A96260" w:rsidRPr="0068147E" w:rsidRDefault="009C1053" w:rsidP="00A96260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57132" w14:textId="77777777" w:rsidR="00A96260" w:rsidRPr="0068147E" w:rsidRDefault="00CD2F6E" w:rsidP="00A96260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45B31" w14:textId="77777777" w:rsidR="00A96260" w:rsidRPr="0068147E" w:rsidRDefault="009C1053" w:rsidP="00A96260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</w:tr>
      <w:tr w:rsidR="00CD2F6E" w14:paraId="1663B21D" w14:textId="77777777" w:rsidTr="0068147E">
        <w:trPr>
          <w:trHeight w:val="36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067FB" w14:textId="77777777" w:rsidR="00CD2F6E" w:rsidRPr="0068147E" w:rsidRDefault="00CD2F6E" w:rsidP="00A96260">
            <w:pPr>
              <w:widowControl w:val="0"/>
              <w:suppressAutoHyphens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MEDIO AMBIENTE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1F20E" w14:textId="77777777" w:rsidR="00CD2F6E" w:rsidRPr="0068147E" w:rsidRDefault="00CD2F6E" w:rsidP="00A96260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FF640" w14:textId="77777777" w:rsidR="00CD2F6E" w:rsidRPr="0068147E" w:rsidRDefault="00CD2F6E" w:rsidP="00A96260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6D621" w14:textId="77777777" w:rsidR="00CD2F6E" w:rsidRPr="0068147E" w:rsidRDefault="00CD2F6E" w:rsidP="00A96260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1AADF" w14:textId="77777777" w:rsidR="00CD2F6E" w:rsidRPr="0068147E" w:rsidRDefault="00CD2F6E" w:rsidP="00A96260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502A8" w14:textId="77777777" w:rsidR="00CD2F6E" w:rsidRPr="0068147E" w:rsidRDefault="00CD2F6E" w:rsidP="001153FF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</w:tr>
      <w:tr w:rsidR="00A96260" w14:paraId="5F600F0C" w14:textId="77777777" w:rsidTr="0068147E">
        <w:trPr>
          <w:trHeight w:val="36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4B62A" w14:textId="77777777" w:rsidR="00A96260" w:rsidRPr="0068147E" w:rsidRDefault="00A96260" w:rsidP="00A96260">
            <w:pPr>
              <w:widowControl w:val="0"/>
              <w:suppressAutoHyphens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68147E">
              <w:rPr>
                <w:rFonts w:ascii="Arial" w:eastAsia="Times New Roman" w:hAnsi="Arial" w:cs="Arial"/>
                <w:b/>
                <w:sz w:val="18"/>
                <w:szCs w:val="18"/>
              </w:rPr>
              <w:t>MINAS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D2280" w14:textId="77777777" w:rsidR="00A96260" w:rsidRPr="0068147E" w:rsidRDefault="00CD2F6E" w:rsidP="00A96260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18003" w14:textId="77777777" w:rsidR="00A96260" w:rsidRPr="0068147E" w:rsidRDefault="00CD2F6E" w:rsidP="00A96260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8C223" w14:textId="77777777" w:rsidR="00A96260" w:rsidRPr="0068147E" w:rsidRDefault="00C07F64" w:rsidP="00A96260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8147E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CAAC1" w14:textId="77777777" w:rsidR="00A96260" w:rsidRPr="0068147E" w:rsidRDefault="00C07F64" w:rsidP="00A96260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8147E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F997D" w14:textId="77777777" w:rsidR="00A96260" w:rsidRPr="0068147E" w:rsidRDefault="00C07F64" w:rsidP="001153FF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8147E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</w:tr>
      <w:tr w:rsidR="00A96260" w14:paraId="2D6DC9B6" w14:textId="77777777" w:rsidTr="0068147E">
        <w:trPr>
          <w:trHeight w:val="36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E39DF" w14:textId="77777777" w:rsidR="00A96260" w:rsidRPr="0068147E" w:rsidRDefault="00A96260" w:rsidP="00A96260">
            <w:pPr>
              <w:widowControl w:val="0"/>
              <w:suppressAutoHyphens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68147E">
              <w:rPr>
                <w:rFonts w:ascii="Arial" w:eastAsia="Times New Roman" w:hAnsi="Arial" w:cs="Arial"/>
                <w:b/>
                <w:sz w:val="18"/>
                <w:szCs w:val="18"/>
              </w:rPr>
              <w:t>MUJER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ED2D1" w14:textId="77777777" w:rsidR="00A96260" w:rsidRPr="0068147E" w:rsidRDefault="00CD2F6E" w:rsidP="00A96260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A553F" w14:textId="77777777" w:rsidR="00A96260" w:rsidRPr="0068147E" w:rsidRDefault="00CD2F6E" w:rsidP="00A96260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54102" w14:textId="77777777" w:rsidR="00A96260" w:rsidRPr="0068147E" w:rsidRDefault="000404AC" w:rsidP="00A96260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8147E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BAB97" w14:textId="77777777" w:rsidR="00A96260" w:rsidRPr="0068147E" w:rsidRDefault="000404AC" w:rsidP="00A96260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8147E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28CBB" w14:textId="77777777" w:rsidR="00A96260" w:rsidRPr="0068147E" w:rsidRDefault="000404AC" w:rsidP="00A96260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8147E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</w:tr>
      <w:tr w:rsidR="00CD2F6E" w14:paraId="1346525A" w14:textId="77777777" w:rsidTr="0068147E">
        <w:trPr>
          <w:trHeight w:val="253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0148B" w14:textId="77777777" w:rsidR="00CD2F6E" w:rsidRPr="0068147E" w:rsidRDefault="00CD2F6E" w:rsidP="00A96260">
            <w:pPr>
              <w:widowControl w:val="0"/>
              <w:suppressAutoHyphens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OF. DISCAPACIDAD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11900" w14:textId="77777777" w:rsidR="00CD2F6E" w:rsidRPr="0068147E" w:rsidRDefault="00CD2F6E" w:rsidP="00A96260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8DC2E" w14:textId="77777777" w:rsidR="00CD2F6E" w:rsidRPr="0068147E" w:rsidRDefault="00CD2F6E" w:rsidP="00A96260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3BFFB" w14:textId="77777777" w:rsidR="00CD2F6E" w:rsidRPr="0068147E" w:rsidRDefault="00CD2F6E" w:rsidP="00A96260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8CFE9" w14:textId="77777777" w:rsidR="00CD2F6E" w:rsidRPr="0068147E" w:rsidRDefault="00CD2F6E" w:rsidP="00A96260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CDB50" w14:textId="77777777" w:rsidR="00CD2F6E" w:rsidRPr="0068147E" w:rsidRDefault="00CD2F6E" w:rsidP="00A96260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</w:tr>
      <w:tr w:rsidR="00A96260" w14:paraId="501CAFFC" w14:textId="77777777" w:rsidTr="0068147E">
        <w:trPr>
          <w:trHeight w:val="253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1F957" w14:textId="77777777" w:rsidR="00A96260" w:rsidRPr="0068147E" w:rsidRDefault="00A96260" w:rsidP="00A96260">
            <w:pPr>
              <w:widowControl w:val="0"/>
              <w:suppressAutoHyphens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68147E">
              <w:rPr>
                <w:rFonts w:ascii="Arial" w:eastAsia="Times New Roman" w:hAnsi="Arial" w:cs="Arial"/>
                <w:b/>
                <w:sz w:val="18"/>
                <w:szCs w:val="18"/>
              </w:rPr>
              <w:t>PLANEACIÓN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7411C" w14:textId="77777777" w:rsidR="00A96260" w:rsidRPr="0068147E" w:rsidRDefault="00CD2F6E" w:rsidP="00A96260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9775F" w14:textId="77777777" w:rsidR="00A96260" w:rsidRPr="0068147E" w:rsidRDefault="00CD2F6E" w:rsidP="00A96260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54F70" w14:textId="77777777" w:rsidR="00A96260" w:rsidRPr="0068147E" w:rsidRDefault="00C07F64" w:rsidP="00A96260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8147E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56EA0" w14:textId="77777777" w:rsidR="00A96260" w:rsidRPr="0068147E" w:rsidRDefault="00C07F64" w:rsidP="00A96260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8147E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1E28A" w14:textId="77777777" w:rsidR="00A96260" w:rsidRPr="0068147E" w:rsidRDefault="00C07F64" w:rsidP="00A96260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8147E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</w:tr>
      <w:tr w:rsidR="00A96260" w14:paraId="743B7E52" w14:textId="77777777" w:rsidTr="0068147E">
        <w:trPr>
          <w:trHeight w:val="253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826F1" w14:textId="77777777" w:rsidR="00A96260" w:rsidRPr="0068147E" w:rsidRDefault="00A96260" w:rsidP="00A96260">
            <w:pPr>
              <w:widowControl w:val="0"/>
              <w:suppressAutoHyphens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68147E">
              <w:rPr>
                <w:rFonts w:ascii="Arial" w:eastAsia="Times New Roman" w:hAnsi="Arial" w:cs="Arial"/>
                <w:b/>
                <w:sz w:val="18"/>
                <w:szCs w:val="18"/>
              </w:rPr>
              <w:t>PLANES PROYECTOS ESPECIALES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AE7EF" w14:textId="77777777" w:rsidR="00A96260" w:rsidRPr="0068147E" w:rsidRDefault="009C1053" w:rsidP="00A96260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08361" w14:textId="77777777" w:rsidR="00A96260" w:rsidRPr="0068147E" w:rsidRDefault="009C1053" w:rsidP="009C1053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D0BFB" w14:textId="77777777" w:rsidR="00A96260" w:rsidRPr="0068147E" w:rsidRDefault="009C1053" w:rsidP="00A96260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1A407" w14:textId="77777777" w:rsidR="00A96260" w:rsidRPr="0068147E" w:rsidRDefault="009C1053" w:rsidP="00A96260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E8685" w14:textId="77777777" w:rsidR="00A96260" w:rsidRPr="0068147E" w:rsidRDefault="009C1053" w:rsidP="009C1053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</w:tr>
      <w:tr w:rsidR="00A96260" w14:paraId="765A1A49" w14:textId="77777777" w:rsidTr="0068147E">
        <w:trPr>
          <w:trHeight w:val="253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A001C" w14:textId="77777777" w:rsidR="00A96260" w:rsidRPr="0068147E" w:rsidRDefault="00A96260" w:rsidP="00A96260">
            <w:pPr>
              <w:widowControl w:val="0"/>
              <w:suppressAutoHyphens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68147E">
              <w:rPr>
                <w:rFonts w:ascii="Arial" w:eastAsia="Times New Roman" w:hAnsi="Arial" w:cs="Arial"/>
                <w:b/>
                <w:sz w:val="18"/>
                <w:szCs w:val="18"/>
              </w:rPr>
              <w:t>TIC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2F06F" w14:textId="77777777" w:rsidR="00A96260" w:rsidRPr="0068147E" w:rsidRDefault="009C1053" w:rsidP="00A96260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ED05B" w14:textId="77777777" w:rsidR="00A96260" w:rsidRPr="0068147E" w:rsidRDefault="009C1053" w:rsidP="00A96260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BFA77" w14:textId="77777777" w:rsidR="00A96260" w:rsidRPr="0068147E" w:rsidRDefault="00C07F64" w:rsidP="00A96260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8147E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4850A" w14:textId="77777777" w:rsidR="00A96260" w:rsidRPr="0068147E" w:rsidRDefault="00C07F64" w:rsidP="00A96260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8147E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0BA5C" w14:textId="77777777" w:rsidR="00A96260" w:rsidRPr="0068147E" w:rsidRDefault="00C07F64" w:rsidP="00A96260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8147E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</w:tr>
      <w:tr w:rsidR="00A96260" w14:paraId="4BA869C4" w14:textId="77777777" w:rsidTr="0068147E">
        <w:trPr>
          <w:trHeight w:val="253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F4B91" w14:textId="77777777" w:rsidR="00A96260" w:rsidRPr="0068147E" w:rsidRDefault="00A96260" w:rsidP="00A96260">
            <w:pPr>
              <w:widowControl w:val="0"/>
              <w:suppressAutoHyphens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68147E">
              <w:rPr>
                <w:rFonts w:ascii="Arial" w:eastAsia="Times New Roman" w:hAnsi="Arial" w:cs="Arial"/>
                <w:b/>
                <w:sz w:val="18"/>
                <w:szCs w:val="18"/>
              </w:rPr>
              <w:t>TRÁNSITO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2ECFD" w14:textId="77777777" w:rsidR="00A96260" w:rsidRPr="0068147E" w:rsidRDefault="009C1053" w:rsidP="00A96260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A94BC" w14:textId="77777777" w:rsidR="00A96260" w:rsidRPr="0068147E" w:rsidRDefault="009C1053" w:rsidP="00A96260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89636" w14:textId="77777777" w:rsidR="00A96260" w:rsidRPr="0068147E" w:rsidRDefault="009C1053" w:rsidP="00A96260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76C03" w14:textId="77777777" w:rsidR="00A96260" w:rsidRPr="0068147E" w:rsidRDefault="00E152F0" w:rsidP="00A96260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77321" w14:textId="77777777" w:rsidR="00A96260" w:rsidRPr="0068147E" w:rsidRDefault="00E152F0" w:rsidP="00A96260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</w:tr>
      <w:tr w:rsidR="00CD2F6E" w14:paraId="44857AF0" w14:textId="77777777" w:rsidTr="0068147E">
        <w:trPr>
          <w:trHeight w:val="28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EE6790" w14:textId="77777777" w:rsidR="00CD2F6E" w:rsidRPr="0068147E" w:rsidRDefault="00CD2F6E" w:rsidP="00A96260">
            <w:pPr>
              <w:widowControl w:val="0"/>
              <w:suppressAutoHyphens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VÍAS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07AD3E" w14:textId="77777777" w:rsidR="00CD2F6E" w:rsidRPr="0068147E" w:rsidRDefault="00CD2F6E" w:rsidP="00CA7D47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8E0A9F" w14:textId="77777777" w:rsidR="00CD2F6E" w:rsidRPr="0068147E" w:rsidRDefault="00CD2F6E" w:rsidP="00A96260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3A7391" w14:textId="77777777" w:rsidR="00CD2F6E" w:rsidRPr="0068147E" w:rsidRDefault="00E152F0" w:rsidP="00A96260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705A8A" w14:textId="77777777" w:rsidR="00CD2F6E" w:rsidRPr="0068147E" w:rsidRDefault="00E152F0" w:rsidP="00A96260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4E4A4E" w14:textId="77777777" w:rsidR="00CD2F6E" w:rsidRPr="0068147E" w:rsidRDefault="00E152F0" w:rsidP="00A96260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</w:tr>
      <w:tr w:rsidR="00A96260" w14:paraId="33D40219" w14:textId="77777777" w:rsidTr="0068147E">
        <w:trPr>
          <w:trHeight w:val="28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FCA128B" w14:textId="77777777" w:rsidR="00A96260" w:rsidRPr="0068147E" w:rsidRDefault="00A96260" w:rsidP="00A96260">
            <w:pPr>
              <w:widowControl w:val="0"/>
              <w:suppressAutoHyphens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68147E">
              <w:rPr>
                <w:rFonts w:ascii="Arial" w:eastAsia="Times New Roman" w:hAnsi="Arial" w:cs="Arial"/>
                <w:b/>
                <w:sz w:val="18"/>
                <w:szCs w:val="18"/>
              </w:rPr>
              <w:t>VÍCTIMAS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63631AB" w14:textId="77777777" w:rsidR="00A96260" w:rsidRPr="0068147E" w:rsidRDefault="009C1053" w:rsidP="00CA7D47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81C386D" w14:textId="77777777" w:rsidR="00A96260" w:rsidRPr="0068147E" w:rsidRDefault="009C1053" w:rsidP="00A96260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DAD7621" w14:textId="77777777" w:rsidR="00A96260" w:rsidRPr="0068147E" w:rsidRDefault="00C07F64" w:rsidP="00A96260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8147E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299A33B" w14:textId="77777777" w:rsidR="00A96260" w:rsidRPr="0068147E" w:rsidRDefault="00C07F64" w:rsidP="00A96260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8147E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B180712" w14:textId="77777777" w:rsidR="00A96260" w:rsidRPr="0068147E" w:rsidRDefault="00C07F64" w:rsidP="00A96260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8147E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</w:tr>
      <w:tr w:rsidR="00A96260" w14:paraId="01A93135" w14:textId="77777777" w:rsidTr="0068147E">
        <w:trPr>
          <w:trHeight w:val="396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7615AA3" w14:textId="77777777" w:rsidR="00A96260" w:rsidRPr="0068147E" w:rsidRDefault="00A96260" w:rsidP="00A96260">
            <w:pPr>
              <w:widowControl w:val="0"/>
              <w:suppressAutoHyphens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68147E">
              <w:rPr>
                <w:rFonts w:ascii="Arial" w:eastAsia="Times New Roman" w:hAnsi="Arial" w:cs="Arial"/>
                <w:b/>
                <w:sz w:val="18"/>
                <w:szCs w:val="18"/>
              </w:rPr>
              <w:t>TOTAL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CDF0C17" w14:textId="77777777" w:rsidR="00A96260" w:rsidRPr="0068147E" w:rsidRDefault="00E87DFC" w:rsidP="00A96260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846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3DF7EE9" w14:textId="77777777" w:rsidR="00A96260" w:rsidRPr="0068147E" w:rsidRDefault="00E87DFC" w:rsidP="00A96260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793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0147F19" w14:textId="77777777" w:rsidR="00A96260" w:rsidRPr="0068147E" w:rsidRDefault="00CA7D47" w:rsidP="00A96260">
            <w:pPr>
              <w:widowControl w:val="0"/>
              <w:tabs>
                <w:tab w:val="left" w:pos="465"/>
                <w:tab w:val="center" w:pos="600"/>
              </w:tabs>
              <w:suppressAutoHyphens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68147E">
              <w:rPr>
                <w:rFonts w:ascii="Arial" w:eastAsia="Times New Roman" w:hAnsi="Arial" w:cs="Arial"/>
                <w:b/>
                <w:sz w:val="18"/>
                <w:szCs w:val="18"/>
              </w:rPr>
              <w:tab/>
            </w:r>
            <w:r w:rsidR="009C1053">
              <w:rPr>
                <w:rFonts w:ascii="Arial" w:eastAsia="Times New Roman" w:hAnsi="Arial" w:cs="Arial"/>
                <w:b/>
                <w:sz w:val="18"/>
                <w:szCs w:val="18"/>
              </w:rPr>
              <w:t>94</w:t>
            </w:r>
            <w:r w:rsidR="00A96260" w:rsidRPr="0068147E">
              <w:rPr>
                <w:rFonts w:ascii="Arial" w:eastAsia="Times New Roman" w:hAnsi="Arial" w:cs="Arial"/>
                <w:b/>
                <w:sz w:val="18"/>
                <w:szCs w:val="18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D5C9C60" w14:textId="77777777" w:rsidR="00A96260" w:rsidRPr="0068147E" w:rsidRDefault="009C1053" w:rsidP="00A96260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53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4E7F4D9" w14:textId="77777777" w:rsidR="00A96260" w:rsidRPr="0068147E" w:rsidRDefault="009C1053" w:rsidP="00A96260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6</w:t>
            </w:r>
            <w:r w:rsidR="00A96260" w:rsidRPr="0068147E">
              <w:rPr>
                <w:rFonts w:ascii="Arial" w:eastAsia="Times New Roman" w:hAnsi="Arial" w:cs="Arial"/>
                <w:b/>
                <w:sz w:val="18"/>
                <w:szCs w:val="18"/>
              </w:rPr>
              <w:t>%</w:t>
            </w:r>
          </w:p>
        </w:tc>
      </w:tr>
    </w:tbl>
    <w:p w14:paraId="52D161D8" w14:textId="77777777" w:rsidR="00C62939" w:rsidRDefault="006B7292" w:rsidP="00C62939">
      <w:pPr>
        <w:widowControl w:val="0"/>
        <w:suppressAutoHyphens/>
        <w:rPr>
          <w:rFonts w:ascii="Arial" w:eastAsia="Calibri" w:hAnsi="Arial" w:cs="Arial"/>
          <w:sz w:val="22"/>
          <w:szCs w:val="22"/>
          <w:lang w:val="es-MX" w:eastAsia="en-US"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t xml:space="preserve"> NOTA: </w:t>
      </w:r>
      <w:r w:rsidR="0019799C">
        <w:rPr>
          <w:rFonts w:ascii="Arial" w:eastAsia="Times New Roman" w:hAnsi="Arial" w:cs="Arial"/>
          <w:b/>
          <w:bCs/>
          <w:sz w:val="22"/>
          <w:szCs w:val="22"/>
        </w:rPr>
        <w:t>En el cuadro no se tuvo en c</w:t>
      </w:r>
      <w:r w:rsidR="00E87DFC">
        <w:rPr>
          <w:rFonts w:ascii="Arial" w:eastAsia="Times New Roman" w:hAnsi="Arial" w:cs="Arial"/>
          <w:b/>
          <w:bCs/>
          <w:sz w:val="22"/>
          <w:szCs w:val="22"/>
        </w:rPr>
        <w:t>uenta los 16</w:t>
      </w:r>
      <w:r w:rsidR="00AE4E04">
        <w:rPr>
          <w:rFonts w:ascii="Arial" w:eastAsia="Times New Roman" w:hAnsi="Arial" w:cs="Arial"/>
          <w:b/>
          <w:bCs/>
          <w:sz w:val="22"/>
          <w:szCs w:val="22"/>
        </w:rPr>
        <w:t xml:space="preserve"> PQRSD que realizó</w:t>
      </w:r>
      <w:r w:rsidR="0019799C">
        <w:rPr>
          <w:rFonts w:ascii="Arial" w:eastAsia="Times New Roman" w:hAnsi="Arial" w:cs="Arial"/>
          <w:b/>
          <w:bCs/>
          <w:sz w:val="22"/>
          <w:szCs w:val="22"/>
        </w:rPr>
        <w:t xml:space="preserve"> la dependencia de pruebas</w:t>
      </w:r>
      <w:r w:rsidR="00271463">
        <w:rPr>
          <w:rFonts w:ascii="Arial" w:eastAsia="Times New Roman" w:hAnsi="Arial" w:cs="Arial"/>
          <w:b/>
          <w:bCs/>
          <w:sz w:val="22"/>
          <w:szCs w:val="22"/>
        </w:rPr>
        <w:t xml:space="preserve"> y 5 que no eran derecho de petición</w:t>
      </w:r>
    </w:p>
    <w:p w14:paraId="45A38006" w14:textId="77777777" w:rsidR="00C62939" w:rsidRDefault="00C62939" w:rsidP="00C62939">
      <w:pPr>
        <w:autoSpaceDE w:val="0"/>
        <w:autoSpaceDN w:val="0"/>
        <w:adjustRightInd w:val="0"/>
        <w:jc w:val="both"/>
        <w:rPr>
          <w:rFonts w:ascii="Arial" w:eastAsia="Calibri" w:hAnsi="Arial" w:cs="Arial"/>
          <w:lang w:val="es-MX" w:eastAsia="en-US"/>
        </w:rPr>
      </w:pPr>
    </w:p>
    <w:p w14:paraId="2C734258" w14:textId="77777777" w:rsidR="0046432E" w:rsidRDefault="0046432E" w:rsidP="00A25825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2"/>
          <w:szCs w:val="22"/>
          <w:lang w:val="es-MX" w:eastAsia="es-CO"/>
        </w:rPr>
      </w:pPr>
    </w:p>
    <w:p w14:paraId="5CC4ED7A" w14:textId="77777777" w:rsidR="0046432E" w:rsidRDefault="0046432E" w:rsidP="00A25825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2"/>
          <w:szCs w:val="22"/>
          <w:lang w:val="es-MX" w:eastAsia="es-CO"/>
        </w:rPr>
      </w:pPr>
    </w:p>
    <w:p w14:paraId="09D7546A" w14:textId="77777777" w:rsidR="0046432E" w:rsidRDefault="0046432E" w:rsidP="00A25825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2"/>
          <w:szCs w:val="22"/>
          <w:lang w:val="es-MX" w:eastAsia="es-CO"/>
        </w:rPr>
      </w:pPr>
    </w:p>
    <w:p w14:paraId="24CE19FC" w14:textId="77777777" w:rsidR="00A25825" w:rsidRPr="00A25825" w:rsidRDefault="00A25825" w:rsidP="00A25825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2"/>
          <w:szCs w:val="22"/>
          <w:lang w:val="es-MX" w:eastAsia="es-CO"/>
        </w:rPr>
      </w:pPr>
      <w:r w:rsidRPr="00A25825">
        <w:rPr>
          <w:rFonts w:ascii="Arial" w:eastAsia="Times New Roman" w:hAnsi="Arial" w:cs="Arial"/>
          <w:sz w:val="22"/>
          <w:szCs w:val="22"/>
          <w:lang w:val="es-MX" w:eastAsia="es-CO"/>
        </w:rPr>
        <w:t>Continuación</w:t>
      </w:r>
      <w:r w:rsidR="00DA293A">
        <w:rPr>
          <w:rFonts w:ascii="Arial" w:eastAsia="Times New Roman" w:hAnsi="Arial" w:cs="Arial"/>
          <w:sz w:val="22"/>
          <w:szCs w:val="22"/>
          <w:lang w:val="es-MX" w:eastAsia="es-CO"/>
        </w:rPr>
        <w:t xml:space="preserve"> informe 3</w:t>
      </w:r>
      <w:r w:rsidR="00642078">
        <w:rPr>
          <w:rFonts w:ascii="Arial" w:eastAsia="Times New Roman" w:hAnsi="Arial" w:cs="Arial"/>
          <w:sz w:val="22"/>
          <w:szCs w:val="22"/>
          <w:lang w:val="es-MX" w:eastAsia="es-CO"/>
        </w:rPr>
        <w:t xml:space="preserve"> </w:t>
      </w:r>
      <w:proofErr w:type="spellStart"/>
      <w:r w:rsidR="00642078">
        <w:rPr>
          <w:rFonts w:ascii="Arial" w:eastAsia="Times New Roman" w:hAnsi="Arial" w:cs="Arial"/>
          <w:sz w:val="22"/>
          <w:szCs w:val="22"/>
          <w:lang w:val="es-MX" w:eastAsia="es-CO"/>
        </w:rPr>
        <w:t>trim</w:t>
      </w:r>
      <w:proofErr w:type="spellEnd"/>
      <w:r w:rsidR="00642078">
        <w:rPr>
          <w:rFonts w:ascii="Arial" w:eastAsia="Times New Roman" w:hAnsi="Arial" w:cs="Arial"/>
          <w:sz w:val="22"/>
          <w:szCs w:val="22"/>
          <w:lang w:val="es-MX" w:eastAsia="es-CO"/>
        </w:rPr>
        <w:t xml:space="preserve"> 2021</w:t>
      </w:r>
      <w:r w:rsidR="00A172F6">
        <w:rPr>
          <w:rFonts w:ascii="Arial" w:eastAsia="Times New Roman" w:hAnsi="Arial" w:cs="Arial"/>
          <w:sz w:val="22"/>
          <w:szCs w:val="22"/>
          <w:lang w:val="es-MX" w:eastAsia="es-CO"/>
        </w:rPr>
        <w:t>, pág. 2</w:t>
      </w:r>
    </w:p>
    <w:p w14:paraId="11C7AA39" w14:textId="77777777" w:rsidR="00C62939" w:rsidRDefault="00C62939" w:rsidP="00C62939">
      <w:pPr>
        <w:autoSpaceDE w:val="0"/>
        <w:autoSpaceDN w:val="0"/>
        <w:adjustRightInd w:val="0"/>
        <w:jc w:val="both"/>
        <w:rPr>
          <w:rFonts w:ascii="Arial" w:eastAsia="Calibri" w:hAnsi="Arial" w:cs="Arial"/>
          <w:lang w:val="es-MX" w:eastAsia="en-US"/>
        </w:rPr>
      </w:pPr>
    </w:p>
    <w:p w14:paraId="33D9FFBC" w14:textId="77777777" w:rsidR="00C62939" w:rsidRDefault="00C62939" w:rsidP="00C62939">
      <w:pPr>
        <w:autoSpaceDE w:val="0"/>
        <w:autoSpaceDN w:val="0"/>
        <w:adjustRightInd w:val="0"/>
        <w:jc w:val="both"/>
        <w:rPr>
          <w:rFonts w:ascii="Arial" w:eastAsia="Calibri" w:hAnsi="Arial" w:cs="Arial"/>
          <w:lang w:val="es-MX" w:eastAsia="en-US"/>
        </w:rPr>
      </w:pPr>
      <w:r>
        <w:rPr>
          <w:rFonts w:ascii="Arial" w:eastAsia="Calibri" w:hAnsi="Arial" w:cs="Arial"/>
          <w:lang w:val="es-MX" w:eastAsia="en-US"/>
        </w:rPr>
        <w:t xml:space="preserve">De </w:t>
      </w:r>
      <w:r w:rsidR="00B66C82">
        <w:rPr>
          <w:rFonts w:ascii="Arial" w:eastAsia="Calibri" w:hAnsi="Arial" w:cs="Arial"/>
          <w:lang w:val="es-MX" w:eastAsia="en-US"/>
        </w:rPr>
        <w:t>a</w:t>
      </w:r>
      <w:r w:rsidR="007C4868">
        <w:rPr>
          <w:rFonts w:ascii="Arial" w:eastAsia="Calibri" w:hAnsi="Arial" w:cs="Arial"/>
          <w:lang w:val="es-MX" w:eastAsia="en-US"/>
        </w:rPr>
        <w:t xml:space="preserve">cuerdo a la información </w:t>
      </w:r>
      <w:r w:rsidR="00B64AB6">
        <w:rPr>
          <w:rFonts w:ascii="Arial" w:eastAsia="Calibri" w:hAnsi="Arial" w:cs="Arial"/>
          <w:lang w:val="es-MX" w:eastAsia="en-US"/>
        </w:rPr>
        <w:t>descargada d</w:t>
      </w:r>
      <w:r w:rsidR="00B66C82">
        <w:rPr>
          <w:rFonts w:ascii="Arial" w:eastAsia="Calibri" w:hAnsi="Arial" w:cs="Arial"/>
          <w:lang w:val="es-MX" w:eastAsia="en-US"/>
        </w:rPr>
        <w:t>el SIEP PQRSD</w:t>
      </w:r>
      <w:r w:rsidR="00AE3381">
        <w:rPr>
          <w:rFonts w:ascii="Arial" w:eastAsia="Calibri" w:hAnsi="Arial" w:cs="Arial"/>
          <w:lang w:val="es-MX" w:eastAsia="en-US"/>
        </w:rPr>
        <w:t xml:space="preserve">, </w:t>
      </w:r>
      <w:r>
        <w:rPr>
          <w:rFonts w:ascii="Arial" w:eastAsia="Calibri" w:hAnsi="Arial" w:cs="Arial"/>
          <w:lang w:val="es-MX" w:eastAsia="en-US"/>
        </w:rPr>
        <w:t>p</w:t>
      </w:r>
      <w:r w:rsidR="00A02D5A">
        <w:rPr>
          <w:rFonts w:ascii="Arial" w:eastAsia="Calibri" w:hAnsi="Arial" w:cs="Arial"/>
          <w:lang w:val="es-MX" w:eastAsia="en-US"/>
        </w:rPr>
        <w:t>ara el tercer</w:t>
      </w:r>
      <w:r w:rsidR="00EC4745">
        <w:rPr>
          <w:rFonts w:ascii="Arial" w:eastAsia="Calibri" w:hAnsi="Arial" w:cs="Arial"/>
          <w:lang w:val="es-MX" w:eastAsia="en-US"/>
        </w:rPr>
        <w:t xml:space="preserve"> trimestre de 2021</w:t>
      </w:r>
      <w:r w:rsidR="001A558D">
        <w:rPr>
          <w:rFonts w:ascii="Arial" w:eastAsia="Calibri" w:hAnsi="Arial" w:cs="Arial"/>
          <w:lang w:val="es-MX" w:eastAsia="en-US"/>
        </w:rPr>
        <w:t xml:space="preserve"> de </w:t>
      </w:r>
      <w:r w:rsidR="00BA14F3">
        <w:rPr>
          <w:rFonts w:ascii="Arial" w:eastAsia="Calibri" w:hAnsi="Arial" w:cs="Arial"/>
          <w:lang w:val="es-MX" w:eastAsia="en-US"/>
        </w:rPr>
        <w:t>846</w:t>
      </w:r>
      <w:r>
        <w:rPr>
          <w:rFonts w:ascii="Arial" w:eastAsia="Calibri" w:hAnsi="Arial" w:cs="Arial"/>
          <w:lang w:val="es-MX" w:eastAsia="en-US"/>
        </w:rPr>
        <w:t xml:space="preserve"> derechos de petición, quejas, reclamos y denuncias en total presentados ante el nivel cen</w:t>
      </w:r>
      <w:r w:rsidR="006B7292">
        <w:rPr>
          <w:rFonts w:ascii="Arial" w:eastAsia="Calibri" w:hAnsi="Arial" w:cs="Arial"/>
          <w:lang w:val="es-MX" w:eastAsia="en-US"/>
        </w:rPr>
        <w:t>tral de la Gobernación, se reportó</w:t>
      </w:r>
      <w:r w:rsidR="00BA14F3">
        <w:rPr>
          <w:rFonts w:ascii="Arial" w:eastAsia="Calibri" w:hAnsi="Arial" w:cs="Arial"/>
          <w:lang w:val="es-MX" w:eastAsia="en-US"/>
        </w:rPr>
        <w:t xml:space="preserve"> 793</w:t>
      </w:r>
      <w:r>
        <w:rPr>
          <w:rFonts w:ascii="Arial" w:eastAsia="Calibri" w:hAnsi="Arial" w:cs="Arial"/>
          <w:lang w:val="es-MX" w:eastAsia="en-US"/>
        </w:rPr>
        <w:t xml:space="preserve"> respuestas, equivalente a</w:t>
      </w:r>
      <w:r w:rsidR="00511CF1">
        <w:rPr>
          <w:rFonts w:ascii="Arial" w:eastAsia="Calibri" w:hAnsi="Arial" w:cs="Arial"/>
          <w:lang w:val="es-MX" w:eastAsia="en-US"/>
        </w:rPr>
        <w:t xml:space="preserve">l </w:t>
      </w:r>
      <w:r w:rsidR="00856436">
        <w:rPr>
          <w:rFonts w:ascii="Arial" w:eastAsia="Calibri" w:hAnsi="Arial" w:cs="Arial"/>
          <w:lang w:val="es-MX" w:eastAsia="en-US"/>
        </w:rPr>
        <w:t>94</w:t>
      </w:r>
      <w:r w:rsidR="00023CDB">
        <w:rPr>
          <w:rFonts w:ascii="Arial" w:eastAsia="Calibri" w:hAnsi="Arial" w:cs="Arial"/>
          <w:lang w:val="es-MX" w:eastAsia="en-US"/>
        </w:rPr>
        <w:t xml:space="preserve">%, quedando sin reportar </w:t>
      </w:r>
      <w:r w:rsidR="0093301C">
        <w:rPr>
          <w:rFonts w:ascii="Arial" w:eastAsia="Calibri" w:hAnsi="Arial" w:cs="Arial"/>
          <w:lang w:val="es-MX" w:eastAsia="en-US"/>
        </w:rPr>
        <w:t xml:space="preserve">en el SIEP </w:t>
      </w:r>
      <w:r w:rsidR="00BA14F3">
        <w:rPr>
          <w:rFonts w:ascii="Arial" w:eastAsia="Calibri" w:hAnsi="Arial" w:cs="Arial"/>
          <w:lang w:val="es-MX" w:eastAsia="en-US"/>
        </w:rPr>
        <w:t>53</w:t>
      </w:r>
      <w:r w:rsidR="00961DD2">
        <w:rPr>
          <w:rFonts w:ascii="Arial" w:eastAsia="Calibri" w:hAnsi="Arial" w:cs="Arial"/>
          <w:lang w:val="es-MX" w:eastAsia="en-US"/>
        </w:rPr>
        <w:t xml:space="preserve"> respuestas.</w:t>
      </w:r>
      <w:r w:rsidR="006B7292">
        <w:rPr>
          <w:rFonts w:ascii="Arial" w:eastAsia="Calibri" w:hAnsi="Arial" w:cs="Arial"/>
          <w:lang w:val="es-MX" w:eastAsia="en-US"/>
        </w:rPr>
        <w:t xml:space="preserve"> </w:t>
      </w:r>
      <w:r w:rsidR="00961DD2">
        <w:rPr>
          <w:rFonts w:ascii="Arial" w:eastAsia="Calibri" w:hAnsi="Arial" w:cs="Arial"/>
          <w:lang w:val="es-MX" w:eastAsia="en-US"/>
        </w:rPr>
        <w:t xml:space="preserve">De acuerdo al Decreto 491, Art. 5., </w:t>
      </w:r>
      <w:r w:rsidR="006B7292">
        <w:rPr>
          <w:rFonts w:ascii="Arial" w:eastAsia="Calibri" w:hAnsi="Arial" w:cs="Arial"/>
          <w:lang w:val="es-MX" w:eastAsia="en-US"/>
        </w:rPr>
        <w:t xml:space="preserve">de las </w:t>
      </w:r>
      <w:r w:rsidR="006D7B10">
        <w:rPr>
          <w:rFonts w:ascii="Arial" w:eastAsia="Calibri" w:hAnsi="Arial" w:cs="Arial"/>
          <w:lang w:val="es-MX" w:eastAsia="en-US"/>
        </w:rPr>
        <w:t>793</w:t>
      </w:r>
      <w:r w:rsidR="00EC4745">
        <w:rPr>
          <w:rFonts w:ascii="Arial" w:eastAsia="Calibri" w:hAnsi="Arial" w:cs="Arial"/>
          <w:lang w:val="es-MX" w:eastAsia="en-US"/>
        </w:rPr>
        <w:t xml:space="preserve"> </w:t>
      </w:r>
      <w:r w:rsidR="00271463">
        <w:rPr>
          <w:rFonts w:ascii="Arial" w:eastAsia="Calibri" w:hAnsi="Arial" w:cs="Arial"/>
          <w:lang w:val="es-MX" w:eastAsia="en-US"/>
        </w:rPr>
        <w:t>respuestas se contestaron 682</w:t>
      </w:r>
      <w:r w:rsidR="00123242">
        <w:rPr>
          <w:rFonts w:ascii="Arial" w:eastAsia="Calibri" w:hAnsi="Arial" w:cs="Arial"/>
          <w:lang w:val="es-MX" w:eastAsia="en-US"/>
        </w:rPr>
        <w:t xml:space="preserve"> dentro de los 30</w:t>
      </w:r>
      <w:r>
        <w:rPr>
          <w:rFonts w:ascii="Arial" w:eastAsia="Calibri" w:hAnsi="Arial" w:cs="Arial"/>
          <w:lang w:val="es-MX" w:eastAsia="en-US"/>
        </w:rPr>
        <w:t xml:space="preserve"> días hábiles que es el tiempo establ</w:t>
      </w:r>
      <w:r w:rsidR="00961DD2">
        <w:rPr>
          <w:rFonts w:ascii="Arial" w:eastAsia="Calibri" w:hAnsi="Arial" w:cs="Arial"/>
          <w:lang w:val="es-MX" w:eastAsia="en-US"/>
        </w:rPr>
        <w:t>ecido en el decreto</w:t>
      </w:r>
      <w:r w:rsidR="00FF4F11">
        <w:rPr>
          <w:rFonts w:ascii="Arial" w:eastAsia="Calibri" w:hAnsi="Arial" w:cs="Arial"/>
          <w:lang w:val="es-MX" w:eastAsia="en-US"/>
        </w:rPr>
        <w:t>,</w:t>
      </w:r>
      <w:r w:rsidR="00AE7F29">
        <w:rPr>
          <w:rFonts w:ascii="Arial" w:eastAsia="Calibri" w:hAnsi="Arial" w:cs="Arial"/>
          <w:lang w:val="es-MX" w:eastAsia="en-US"/>
        </w:rPr>
        <w:t xml:space="preserve"> e</w:t>
      </w:r>
      <w:r w:rsidR="00162871">
        <w:rPr>
          <w:rFonts w:ascii="Arial" w:eastAsia="Calibri" w:hAnsi="Arial" w:cs="Arial"/>
          <w:lang w:val="es-MX" w:eastAsia="en-US"/>
        </w:rPr>
        <w:t xml:space="preserve">quivalente </w:t>
      </w:r>
      <w:r w:rsidR="006D7B10">
        <w:rPr>
          <w:rFonts w:ascii="Arial" w:eastAsia="Calibri" w:hAnsi="Arial" w:cs="Arial"/>
          <w:lang w:val="es-MX" w:eastAsia="en-US"/>
        </w:rPr>
        <w:t>al 86%,</w:t>
      </w:r>
      <w:r w:rsidR="00271463">
        <w:rPr>
          <w:rFonts w:ascii="Arial" w:eastAsia="Calibri" w:hAnsi="Arial" w:cs="Arial"/>
          <w:lang w:val="es-MX" w:eastAsia="en-US"/>
        </w:rPr>
        <w:t xml:space="preserve"> </w:t>
      </w:r>
      <w:r w:rsidR="00DA293A">
        <w:rPr>
          <w:rFonts w:ascii="Arial" w:eastAsia="Calibri" w:hAnsi="Arial" w:cs="Arial"/>
          <w:lang w:val="es-MX" w:eastAsia="en-US"/>
        </w:rPr>
        <w:t>111</w:t>
      </w:r>
      <w:r w:rsidR="00FF4F11">
        <w:rPr>
          <w:rFonts w:ascii="Arial" w:eastAsia="Calibri" w:hAnsi="Arial" w:cs="Arial"/>
          <w:lang w:val="es-MX" w:eastAsia="en-US"/>
        </w:rPr>
        <w:t xml:space="preserve"> se contestaron pasado los 30</w:t>
      </w:r>
      <w:r w:rsidR="00EC5DDF">
        <w:rPr>
          <w:rFonts w:ascii="Arial" w:eastAsia="Calibri" w:hAnsi="Arial" w:cs="Arial"/>
          <w:lang w:val="es-MX" w:eastAsia="en-US"/>
        </w:rPr>
        <w:t xml:space="preserve"> días </w:t>
      </w:r>
      <w:r w:rsidR="00271463">
        <w:rPr>
          <w:rFonts w:ascii="Arial" w:eastAsia="Calibri" w:hAnsi="Arial" w:cs="Arial"/>
          <w:lang w:val="es-MX" w:eastAsia="en-US"/>
        </w:rPr>
        <w:t>y 2</w:t>
      </w:r>
      <w:r w:rsidR="006B7292">
        <w:rPr>
          <w:rFonts w:ascii="Arial" w:eastAsia="Calibri" w:hAnsi="Arial" w:cs="Arial"/>
          <w:lang w:val="es-MX" w:eastAsia="en-US"/>
        </w:rPr>
        <w:t xml:space="preserve"> </w:t>
      </w:r>
      <w:r w:rsidR="00E66D6B">
        <w:rPr>
          <w:rFonts w:ascii="Arial" w:eastAsia="Calibri" w:hAnsi="Arial" w:cs="Arial"/>
          <w:lang w:val="es-MX" w:eastAsia="en-US"/>
        </w:rPr>
        <w:t>PQRSD</w:t>
      </w:r>
      <w:r w:rsidR="00AE13DF">
        <w:rPr>
          <w:rFonts w:ascii="Arial" w:eastAsia="Calibri" w:hAnsi="Arial" w:cs="Arial"/>
          <w:lang w:val="es-MX" w:eastAsia="en-US"/>
        </w:rPr>
        <w:t xml:space="preserve"> </w:t>
      </w:r>
      <w:r w:rsidR="003342B7">
        <w:rPr>
          <w:rFonts w:ascii="Arial" w:eastAsia="Calibri" w:hAnsi="Arial" w:cs="Arial"/>
          <w:lang w:val="es-MX" w:eastAsia="en-US"/>
        </w:rPr>
        <w:t xml:space="preserve">que </w:t>
      </w:r>
      <w:r>
        <w:rPr>
          <w:rFonts w:ascii="Arial" w:eastAsia="Calibri" w:hAnsi="Arial" w:cs="Arial"/>
          <w:lang w:val="es-MX" w:eastAsia="en-US"/>
        </w:rPr>
        <w:t>no se pudieron identifica</w:t>
      </w:r>
      <w:r w:rsidR="00FF4F11">
        <w:rPr>
          <w:rFonts w:ascii="Arial" w:eastAsia="Calibri" w:hAnsi="Arial" w:cs="Arial"/>
          <w:lang w:val="es-MX" w:eastAsia="en-US"/>
        </w:rPr>
        <w:t>r si están dentro de los términos o no</w:t>
      </w:r>
      <w:r>
        <w:rPr>
          <w:rFonts w:ascii="Arial" w:eastAsia="Calibri" w:hAnsi="Arial" w:cs="Arial"/>
          <w:lang w:val="es-MX" w:eastAsia="en-US"/>
        </w:rPr>
        <w:t xml:space="preserve"> porque se contestaron </w:t>
      </w:r>
      <w:r w:rsidR="000F4878">
        <w:rPr>
          <w:rFonts w:ascii="Arial" w:eastAsia="Calibri" w:hAnsi="Arial" w:cs="Arial"/>
          <w:lang w:val="es-MX" w:eastAsia="en-US"/>
        </w:rPr>
        <w:t>a los correos dados</w:t>
      </w:r>
      <w:r>
        <w:rPr>
          <w:rFonts w:ascii="Arial" w:eastAsia="Calibri" w:hAnsi="Arial" w:cs="Arial"/>
          <w:lang w:val="es-MX" w:eastAsia="en-US"/>
        </w:rPr>
        <w:t xml:space="preserve"> o los reportaron sin fecha.</w:t>
      </w:r>
    </w:p>
    <w:p w14:paraId="4D349D86" w14:textId="77777777" w:rsidR="005A0E9E" w:rsidRDefault="005A0E9E" w:rsidP="005A0E9E">
      <w:pPr>
        <w:autoSpaceDE w:val="0"/>
        <w:autoSpaceDN w:val="0"/>
        <w:adjustRightInd w:val="0"/>
        <w:jc w:val="both"/>
        <w:rPr>
          <w:rFonts w:ascii="Arial" w:eastAsia="Calibri" w:hAnsi="Arial" w:cs="Arial"/>
          <w:lang w:val="es-MX" w:eastAsia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76"/>
        <w:gridCol w:w="4219"/>
      </w:tblGrid>
      <w:tr w:rsidR="005A0E9E" w:rsidRPr="006708FB" w14:paraId="7087134D" w14:textId="77777777" w:rsidTr="003551B2">
        <w:tc>
          <w:tcPr>
            <w:tcW w:w="8828" w:type="dxa"/>
            <w:gridSpan w:val="2"/>
          </w:tcPr>
          <w:p w14:paraId="768BE96E" w14:textId="77777777" w:rsidR="005A0E9E" w:rsidRPr="0068147E" w:rsidRDefault="005A0E9E" w:rsidP="003551B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147E">
              <w:rPr>
                <w:rFonts w:ascii="Arial" w:hAnsi="Arial" w:cs="Arial"/>
                <w:b/>
                <w:bCs/>
                <w:sz w:val="20"/>
                <w:szCs w:val="20"/>
              </w:rPr>
              <w:t>CLASIFICACION DE SOLICITUDES</w:t>
            </w:r>
          </w:p>
        </w:tc>
      </w:tr>
      <w:tr w:rsidR="005A0E9E" w:rsidRPr="006708FB" w14:paraId="62C16F8F" w14:textId="77777777" w:rsidTr="003551B2">
        <w:tc>
          <w:tcPr>
            <w:tcW w:w="4414" w:type="dxa"/>
          </w:tcPr>
          <w:p w14:paraId="08FC5202" w14:textId="77777777" w:rsidR="005A0E9E" w:rsidRPr="0068147E" w:rsidRDefault="005A0E9E" w:rsidP="003551B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147E">
              <w:rPr>
                <w:rFonts w:ascii="Arial" w:hAnsi="Arial" w:cs="Arial"/>
                <w:b/>
                <w:bCs/>
                <w:sz w:val="20"/>
                <w:szCs w:val="20"/>
              </w:rPr>
              <w:t>DENUNCIA</w:t>
            </w:r>
          </w:p>
        </w:tc>
        <w:tc>
          <w:tcPr>
            <w:tcW w:w="4414" w:type="dxa"/>
          </w:tcPr>
          <w:p w14:paraId="52E2D2E5" w14:textId="77777777" w:rsidR="005A0E9E" w:rsidRPr="0068147E" w:rsidRDefault="00DC42FF" w:rsidP="003551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5A0E9E" w:rsidRPr="006708FB" w14:paraId="4C37E5F4" w14:textId="77777777" w:rsidTr="003551B2">
        <w:tc>
          <w:tcPr>
            <w:tcW w:w="4414" w:type="dxa"/>
          </w:tcPr>
          <w:p w14:paraId="31E1AF05" w14:textId="77777777" w:rsidR="005A0E9E" w:rsidRPr="0068147E" w:rsidRDefault="005A0E9E" w:rsidP="003551B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147E">
              <w:rPr>
                <w:rFonts w:ascii="Arial" w:hAnsi="Arial" w:cs="Arial"/>
                <w:b/>
                <w:bCs/>
                <w:sz w:val="20"/>
                <w:szCs w:val="20"/>
              </w:rPr>
              <w:t>DERECHO DE PETICION</w:t>
            </w:r>
          </w:p>
        </w:tc>
        <w:tc>
          <w:tcPr>
            <w:tcW w:w="4414" w:type="dxa"/>
          </w:tcPr>
          <w:p w14:paraId="3A042623" w14:textId="77777777" w:rsidR="005A0E9E" w:rsidRPr="0068147E" w:rsidRDefault="0019507E" w:rsidP="003551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682</w:t>
            </w:r>
          </w:p>
        </w:tc>
      </w:tr>
      <w:tr w:rsidR="005A0E9E" w:rsidRPr="006708FB" w14:paraId="140B2AC1" w14:textId="77777777" w:rsidTr="003551B2">
        <w:tc>
          <w:tcPr>
            <w:tcW w:w="4414" w:type="dxa"/>
          </w:tcPr>
          <w:p w14:paraId="177DA84C" w14:textId="77777777" w:rsidR="005A0E9E" w:rsidRPr="0068147E" w:rsidRDefault="005A0E9E" w:rsidP="003551B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147E">
              <w:rPr>
                <w:rFonts w:ascii="Arial" w:hAnsi="Arial" w:cs="Arial"/>
                <w:b/>
                <w:bCs/>
                <w:sz w:val="20"/>
                <w:szCs w:val="20"/>
              </w:rPr>
              <w:t>PETICIONES</w:t>
            </w:r>
          </w:p>
        </w:tc>
        <w:tc>
          <w:tcPr>
            <w:tcW w:w="4414" w:type="dxa"/>
          </w:tcPr>
          <w:p w14:paraId="4AAE193E" w14:textId="77777777" w:rsidR="005A0E9E" w:rsidRPr="0068147E" w:rsidRDefault="00DC42FF" w:rsidP="003551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</w:t>
            </w:r>
          </w:p>
        </w:tc>
      </w:tr>
      <w:tr w:rsidR="005A0E9E" w:rsidRPr="006708FB" w14:paraId="1FBBEAE1" w14:textId="77777777" w:rsidTr="003551B2">
        <w:tc>
          <w:tcPr>
            <w:tcW w:w="4414" w:type="dxa"/>
          </w:tcPr>
          <w:p w14:paraId="0B73EFAE" w14:textId="77777777" w:rsidR="005A0E9E" w:rsidRPr="0068147E" w:rsidRDefault="005A0E9E" w:rsidP="003551B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147E">
              <w:rPr>
                <w:rFonts w:ascii="Arial" w:hAnsi="Arial" w:cs="Arial"/>
                <w:b/>
                <w:bCs/>
                <w:sz w:val="20"/>
                <w:szCs w:val="20"/>
              </w:rPr>
              <w:t>QUEJA</w:t>
            </w:r>
          </w:p>
        </w:tc>
        <w:tc>
          <w:tcPr>
            <w:tcW w:w="4414" w:type="dxa"/>
          </w:tcPr>
          <w:p w14:paraId="79BE9736" w14:textId="77777777" w:rsidR="005A0E9E" w:rsidRPr="0068147E" w:rsidRDefault="00DC42FF" w:rsidP="003551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</w:tr>
      <w:tr w:rsidR="005A0E9E" w:rsidRPr="006708FB" w14:paraId="56503E19" w14:textId="77777777" w:rsidTr="003551B2">
        <w:tc>
          <w:tcPr>
            <w:tcW w:w="4414" w:type="dxa"/>
          </w:tcPr>
          <w:p w14:paraId="072E81C0" w14:textId="77777777" w:rsidR="005A0E9E" w:rsidRPr="0068147E" w:rsidRDefault="005A0E9E" w:rsidP="003551B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147E">
              <w:rPr>
                <w:rFonts w:ascii="Arial" w:hAnsi="Arial" w:cs="Arial"/>
                <w:b/>
                <w:bCs/>
                <w:sz w:val="20"/>
                <w:szCs w:val="20"/>
              </w:rPr>
              <w:t>RECLAMO</w:t>
            </w:r>
            <w:r w:rsidR="001E776B" w:rsidRPr="0068147E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414" w:type="dxa"/>
          </w:tcPr>
          <w:p w14:paraId="1E344538" w14:textId="77777777" w:rsidR="005A0E9E" w:rsidRPr="0068147E" w:rsidRDefault="00DC42FF" w:rsidP="003551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5A0E9E" w:rsidRPr="006708FB" w14:paraId="4B611149" w14:textId="77777777" w:rsidTr="003551B2">
        <w:tc>
          <w:tcPr>
            <w:tcW w:w="4414" w:type="dxa"/>
          </w:tcPr>
          <w:p w14:paraId="5F6B2D3B" w14:textId="77777777" w:rsidR="005A0E9E" w:rsidRPr="0068147E" w:rsidRDefault="005A0E9E" w:rsidP="003551B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147E">
              <w:rPr>
                <w:rFonts w:ascii="Arial" w:hAnsi="Arial" w:cs="Arial"/>
                <w:b/>
                <w:bCs/>
                <w:sz w:val="20"/>
                <w:szCs w:val="20"/>
              </w:rPr>
              <w:t>SUGERENCIA</w:t>
            </w:r>
            <w:r w:rsidR="0095114A" w:rsidRPr="0068147E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414" w:type="dxa"/>
          </w:tcPr>
          <w:p w14:paraId="2DB31CB5" w14:textId="77777777" w:rsidR="005A0E9E" w:rsidRPr="0068147E" w:rsidRDefault="0019507E" w:rsidP="003551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5A0E9E" w:rsidRPr="006708FB" w14:paraId="52F0D09E" w14:textId="77777777" w:rsidTr="003551B2">
        <w:trPr>
          <w:trHeight w:val="262"/>
        </w:trPr>
        <w:tc>
          <w:tcPr>
            <w:tcW w:w="4414" w:type="dxa"/>
          </w:tcPr>
          <w:p w14:paraId="65E10CF0" w14:textId="77777777" w:rsidR="005A0E9E" w:rsidRPr="0068147E" w:rsidRDefault="005A0E9E" w:rsidP="003551B2">
            <w:pPr>
              <w:tabs>
                <w:tab w:val="left" w:pos="5475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147E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4414" w:type="dxa"/>
          </w:tcPr>
          <w:p w14:paraId="05BA30DA" w14:textId="77777777" w:rsidR="005A0E9E" w:rsidRPr="0068147E" w:rsidRDefault="00942486" w:rsidP="003551B2">
            <w:pPr>
              <w:tabs>
                <w:tab w:val="left" w:pos="5475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846</w:t>
            </w:r>
          </w:p>
        </w:tc>
      </w:tr>
    </w:tbl>
    <w:p w14:paraId="7B802ACA" w14:textId="77777777" w:rsidR="00123242" w:rsidRDefault="00123242" w:rsidP="00C62939">
      <w:pPr>
        <w:autoSpaceDE w:val="0"/>
        <w:autoSpaceDN w:val="0"/>
        <w:adjustRightInd w:val="0"/>
        <w:jc w:val="both"/>
        <w:rPr>
          <w:rFonts w:ascii="Arial" w:eastAsia="Calibri" w:hAnsi="Arial" w:cs="Arial"/>
          <w:lang w:val="es-MX" w:eastAsia="en-US"/>
        </w:rPr>
      </w:pPr>
    </w:p>
    <w:p w14:paraId="7EF68F13" w14:textId="77777777" w:rsidR="00C62939" w:rsidRPr="00FC21C4" w:rsidRDefault="00C62939" w:rsidP="00C62939">
      <w:pPr>
        <w:autoSpaceDE w:val="0"/>
        <w:autoSpaceDN w:val="0"/>
        <w:adjustRightInd w:val="0"/>
        <w:jc w:val="both"/>
        <w:rPr>
          <w:rFonts w:ascii="Arial" w:eastAsia="Calibri" w:hAnsi="Arial" w:cs="Arial"/>
          <w:lang w:val="es-MX" w:eastAsia="en-US"/>
        </w:rPr>
      </w:pPr>
      <w:r w:rsidRPr="00FC21C4">
        <w:rPr>
          <w:rFonts w:ascii="Arial" w:eastAsia="Calibri" w:hAnsi="Arial" w:cs="Arial"/>
          <w:lang w:val="es-MX" w:eastAsia="en-US"/>
        </w:rPr>
        <w:t xml:space="preserve">Las mayores solicitudes que hicieron los peticionarios para este trimestre son: </w:t>
      </w:r>
    </w:p>
    <w:p w14:paraId="53DBCA4E" w14:textId="77777777" w:rsidR="00C62939" w:rsidRPr="00FC21C4" w:rsidRDefault="00C62939" w:rsidP="00C62939">
      <w:pPr>
        <w:autoSpaceDE w:val="0"/>
        <w:autoSpaceDN w:val="0"/>
        <w:adjustRightInd w:val="0"/>
        <w:jc w:val="both"/>
        <w:rPr>
          <w:rFonts w:ascii="Arial" w:eastAsia="Calibri" w:hAnsi="Arial" w:cs="Arial"/>
          <w:lang w:val="es-MX" w:eastAsia="en-US"/>
        </w:rPr>
      </w:pPr>
    </w:p>
    <w:p w14:paraId="31ECFCA9" w14:textId="77777777" w:rsidR="00C62939" w:rsidRPr="00FC21C4" w:rsidRDefault="00C62939" w:rsidP="00C62939">
      <w:pPr>
        <w:autoSpaceDE w:val="0"/>
        <w:autoSpaceDN w:val="0"/>
        <w:adjustRightInd w:val="0"/>
        <w:jc w:val="both"/>
        <w:rPr>
          <w:rFonts w:ascii="Arial" w:eastAsia="Calibri" w:hAnsi="Arial" w:cs="Arial"/>
          <w:lang w:val="es-MX" w:eastAsia="en-US"/>
        </w:rPr>
      </w:pPr>
      <w:r w:rsidRPr="00FC1296">
        <w:rPr>
          <w:rFonts w:ascii="Arial" w:eastAsia="Calibri" w:hAnsi="Arial" w:cs="Arial"/>
          <w:b/>
          <w:lang w:val="es-MX" w:eastAsia="en-US"/>
        </w:rPr>
        <w:t>EDUCACIÓN</w:t>
      </w:r>
      <w:r w:rsidRPr="00FC21C4">
        <w:rPr>
          <w:rFonts w:ascii="Arial" w:eastAsia="Calibri" w:hAnsi="Arial" w:cs="Arial"/>
          <w:lang w:val="es-MX" w:eastAsia="en-US"/>
        </w:rPr>
        <w:t>:</w:t>
      </w:r>
      <w:r w:rsidR="00F63050">
        <w:rPr>
          <w:rFonts w:ascii="Arial" w:eastAsia="Calibri" w:hAnsi="Arial" w:cs="Arial"/>
          <w:lang w:val="es-MX" w:eastAsia="en-US"/>
        </w:rPr>
        <w:t xml:space="preserve"> Certificado laboral,</w:t>
      </w:r>
      <w:r w:rsidR="000458E5">
        <w:rPr>
          <w:rFonts w:ascii="Arial" w:eastAsia="Calibri" w:hAnsi="Arial" w:cs="Arial"/>
          <w:lang w:val="es-MX" w:eastAsia="en-US"/>
        </w:rPr>
        <w:t xml:space="preserve"> Reconocimiento de cesantías e intereses, suspensión a la presencialidad</w:t>
      </w:r>
      <w:r w:rsidR="00FC21C4">
        <w:rPr>
          <w:rFonts w:ascii="Arial" w:eastAsia="Calibri" w:hAnsi="Arial" w:cs="Arial"/>
          <w:lang w:val="es-MX" w:eastAsia="en-US"/>
        </w:rPr>
        <w:t>.</w:t>
      </w:r>
      <w:r w:rsidRPr="00FC21C4">
        <w:rPr>
          <w:rFonts w:ascii="Arial" w:eastAsia="Calibri" w:hAnsi="Arial" w:cs="Arial"/>
          <w:lang w:val="es-MX" w:eastAsia="en-US"/>
        </w:rPr>
        <w:t xml:space="preserve"> </w:t>
      </w:r>
    </w:p>
    <w:p w14:paraId="6BA5AF91" w14:textId="77777777" w:rsidR="00C62939" w:rsidRPr="00FC21C4" w:rsidRDefault="00C62939" w:rsidP="00C62939">
      <w:pPr>
        <w:autoSpaceDE w:val="0"/>
        <w:autoSpaceDN w:val="0"/>
        <w:adjustRightInd w:val="0"/>
        <w:jc w:val="both"/>
        <w:rPr>
          <w:rFonts w:ascii="Arial" w:eastAsia="Calibri" w:hAnsi="Arial" w:cs="Arial"/>
          <w:lang w:val="es-MX" w:eastAsia="en-US"/>
        </w:rPr>
      </w:pPr>
      <w:r w:rsidRPr="00FC1296">
        <w:rPr>
          <w:rFonts w:ascii="Arial" w:eastAsia="Calibri" w:hAnsi="Arial" w:cs="Arial"/>
          <w:b/>
          <w:lang w:val="es-MX" w:eastAsia="en-US"/>
        </w:rPr>
        <w:t>HACIENDA</w:t>
      </w:r>
      <w:r w:rsidRPr="00FC21C4">
        <w:rPr>
          <w:rFonts w:ascii="Arial" w:eastAsia="Calibri" w:hAnsi="Arial" w:cs="Arial"/>
          <w:lang w:val="es-MX" w:eastAsia="en-US"/>
        </w:rPr>
        <w:t>: pr</w:t>
      </w:r>
      <w:r w:rsidR="0083100F" w:rsidRPr="00FC21C4">
        <w:rPr>
          <w:rFonts w:ascii="Arial" w:eastAsia="Calibri" w:hAnsi="Arial" w:cs="Arial"/>
          <w:lang w:val="es-MX" w:eastAsia="en-US"/>
        </w:rPr>
        <w:t>escripción impuesto de vehículo y moto</w:t>
      </w:r>
      <w:r w:rsidR="0019507E">
        <w:rPr>
          <w:rFonts w:ascii="Arial" w:eastAsia="Calibri" w:hAnsi="Arial" w:cs="Arial"/>
          <w:lang w:val="es-MX" w:eastAsia="en-US"/>
        </w:rPr>
        <w:t>, aceptación de Insolvencia</w:t>
      </w:r>
      <w:r w:rsidR="0083100F" w:rsidRPr="00FC21C4">
        <w:rPr>
          <w:rFonts w:ascii="Arial" w:eastAsia="Calibri" w:hAnsi="Arial" w:cs="Arial"/>
          <w:lang w:val="es-MX" w:eastAsia="en-US"/>
        </w:rPr>
        <w:t>.</w:t>
      </w:r>
      <w:r w:rsidRPr="00FC21C4">
        <w:rPr>
          <w:rFonts w:ascii="Arial" w:eastAsia="Calibri" w:hAnsi="Arial" w:cs="Arial"/>
          <w:lang w:val="es-MX" w:eastAsia="en-US"/>
        </w:rPr>
        <w:t xml:space="preserve"> </w:t>
      </w:r>
    </w:p>
    <w:p w14:paraId="4E4D3527" w14:textId="77777777" w:rsidR="00C62939" w:rsidRPr="00FC21C4" w:rsidRDefault="00C62939" w:rsidP="00C62939">
      <w:pPr>
        <w:autoSpaceDE w:val="0"/>
        <w:autoSpaceDN w:val="0"/>
        <w:adjustRightInd w:val="0"/>
        <w:jc w:val="both"/>
        <w:rPr>
          <w:rFonts w:ascii="Arial" w:eastAsia="Calibri" w:hAnsi="Arial" w:cs="Arial"/>
          <w:lang w:val="es-MX" w:eastAsia="en-US"/>
        </w:rPr>
      </w:pPr>
      <w:r w:rsidRPr="00FC1296">
        <w:rPr>
          <w:rFonts w:ascii="Arial" w:eastAsia="Calibri" w:hAnsi="Arial" w:cs="Arial"/>
          <w:b/>
          <w:lang w:val="es-MX" w:eastAsia="en-US"/>
        </w:rPr>
        <w:t>TRÁNSITO</w:t>
      </w:r>
      <w:r w:rsidRPr="00FC21C4">
        <w:rPr>
          <w:rFonts w:ascii="Arial" w:eastAsia="Calibri" w:hAnsi="Arial" w:cs="Arial"/>
          <w:lang w:val="es-MX" w:eastAsia="en-US"/>
        </w:rPr>
        <w:t>: prescripción compa</w:t>
      </w:r>
      <w:r w:rsidR="00C7258E" w:rsidRPr="00FC21C4">
        <w:rPr>
          <w:rFonts w:ascii="Arial" w:eastAsia="Calibri" w:hAnsi="Arial" w:cs="Arial"/>
          <w:lang w:val="es-MX" w:eastAsia="en-US"/>
        </w:rPr>
        <w:t>rendos.</w:t>
      </w:r>
    </w:p>
    <w:p w14:paraId="02FCED2B" w14:textId="77777777" w:rsidR="00166ED4" w:rsidRDefault="00166ED4" w:rsidP="00C62939">
      <w:pPr>
        <w:autoSpaceDE w:val="0"/>
        <w:autoSpaceDN w:val="0"/>
        <w:adjustRightInd w:val="0"/>
        <w:jc w:val="both"/>
        <w:rPr>
          <w:rFonts w:ascii="Arial" w:eastAsia="Calibri" w:hAnsi="Arial" w:cs="Arial"/>
          <w:lang w:val="es-MX" w:eastAsia="en-US"/>
        </w:rPr>
      </w:pPr>
      <w:r w:rsidRPr="00FC1296">
        <w:rPr>
          <w:rFonts w:ascii="Arial" w:eastAsia="Calibri" w:hAnsi="Arial" w:cs="Arial"/>
          <w:b/>
          <w:lang w:val="es-MX" w:eastAsia="en-US"/>
        </w:rPr>
        <w:t>GENERAL</w:t>
      </w:r>
      <w:r w:rsidRPr="00FC21C4">
        <w:rPr>
          <w:rFonts w:ascii="Arial" w:eastAsia="Calibri" w:hAnsi="Arial" w:cs="Arial"/>
          <w:lang w:val="es-MX" w:eastAsia="en-US"/>
        </w:rPr>
        <w:t>: Certificación laboral</w:t>
      </w:r>
      <w:r w:rsidR="000458E5">
        <w:rPr>
          <w:rFonts w:ascii="Arial" w:eastAsia="Calibri" w:hAnsi="Arial" w:cs="Arial"/>
          <w:lang w:val="es-MX" w:eastAsia="en-US"/>
        </w:rPr>
        <w:t>, proceso de selección</w:t>
      </w:r>
    </w:p>
    <w:p w14:paraId="3C232F7D" w14:textId="77777777" w:rsidR="00C62939" w:rsidRDefault="00C62939" w:rsidP="00C62939">
      <w:pPr>
        <w:autoSpaceDE w:val="0"/>
        <w:autoSpaceDN w:val="0"/>
        <w:adjustRightInd w:val="0"/>
        <w:jc w:val="both"/>
        <w:rPr>
          <w:rFonts w:ascii="Arial" w:eastAsia="Calibri" w:hAnsi="Arial" w:cs="Arial"/>
          <w:lang w:val="es-MX" w:eastAsia="en-US"/>
        </w:rPr>
      </w:pPr>
    </w:p>
    <w:p w14:paraId="2CE18FFA" w14:textId="77777777" w:rsidR="00C62939" w:rsidRDefault="000458E5" w:rsidP="00C62939">
      <w:pPr>
        <w:autoSpaceDE w:val="0"/>
        <w:autoSpaceDN w:val="0"/>
        <w:adjustRightInd w:val="0"/>
        <w:jc w:val="both"/>
        <w:rPr>
          <w:rFonts w:ascii="Arial" w:eastAsia="Calibri" w:hAnsi="Arial" w:cs="Arial"/>
          <w:lang w:val="es-MX" w:eastAsia="en-US"/>
        </w:rPr>
      </w:pPr>
      <w:r>
        <w:rPr>
          <w:rFonts w:ascii="Arial" w:eastAsia="Calibri" w:hAnsi="Arial" w:cs="Arial"/>
          <w:b/>
          <w:bCs/>
          <w:lang w:val="es-MX" w:eastAsia="en-US"/>
        </w:rPr>
        <w:t>12</w:t>
      </w:r>
      <w:r w:rsidR="00FC1296">
        <w:rPr>
          <w:rFonts w:ascii="Arial" w:eastAsia="Calibri" w:hAnsi="Arial" w:cs="Arial"/>
          <w:lang w:val="es-MX" w:eastAsia="en-US"/>
        </w:rPr>
        <w:t xml:space="preserve"> </w:t>
      </w:r>
      <w:r w:rsidR="00FC1296" w:rsidRPr="00FC1296">
        <w:rPr>
          <w:rFonts w:ascii="Arial" w:eastAsia="Calibri" w:hAnsi="Arial" w:cs="Arial"/>
          <w:b/>
          <w:lang w:val="es-MX" w:eastAsia="en-US"/>
        </w:rPr>
        <w:t>PQRSD</w:t>
      </w:r>
      <w:r>
        <w:rPr>
          <w:rFonts w:ascii="Arial" w:eastAsia="Calibri" w:hAnsi="Arial" w:cs="Arial"/>
          <w:lang w:val="es-MX" w:eastAsia="en-US"/>
        </w:rPr>
        <w:t xml:space="preserve"> del tercer</w:t>
      </w:r>
      <w:r w:rsidR="00C62939">
        <w:rPr>
          <w:rFonts w:ascii="Arial" w:eastAsia="Calibri" w:hAnsi="Arial" w:cs="Arial"/>
          <w:lang w:val="es-MX" w:eastAsia="en-US"/>
        </w:rPr>
        <w:t xml:space="preserve"> trimestre</w:t>
      </w:r>
      <w:r w:rsidR="00FE7204">
        <w:rPr>
          <w:rFonts w:ascii="Arial" w:eastAsia="Calibri" w:hAnsi="Arial" w:cs="Arial"/>
          <w:lang w:val="es-MX" w:eastAsia="en-US"/>
        </w:rPr>
        <w:t xml:space="preserve"> 2021</w:t>
      </w:r>
      <w:r w:rsidR="00C62939">
        <w:rPr>
          <w:rFonts w:ascii="Arial" w:eastAsia="Calibri" w:hAnsi="Arial" w:cs="Arial"/>
          <w:lang w:val="es-MX" w:eastAsia="en-US"/>
        </w:rPr>
        <w:t xml:space="preserve"> que fueron enviados por competencia a otras entidades de la siguiente manera:</w:t>
      </w:r>
    </w:p>
    <w:p w14:paraId="645D31D3" w14:textId="77777777" w:rsidR="00642078" w:rsidRDefault="00642078" w:rsidP="00C62939">
      <w:pPr>
        <w:autoSpaceDE w:val="0"/>
        <w:autoSpaceDN w:val="0"/>
        <w:adjustRightInd w:val="0"/>
        <w:jc w:val="both"/>
        <w:rPr>
          <w:rFonts w:ascii="Arial" w:eastAsia="Calibri" w:hAnsi="Arial" w:cs="Arial"/>
          <w:lang w:val="es-MX" w:eastAsia="en-US"/>
        </w:rPr>
      </w:pPr>
    </w:p>
    <w:p w14:paraId="664D5AD8" w14:textId="77777777" w:rsidR="001D5F7A" w:rsidRDefault="000458E5" w:rsidP="001D5F7A">
      <w:pPr>
        <w:widowControl w:val="0"/>
        <w:suppressAutoHyphens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lang w:val="es-MX"/>
        </w:rPr>
        <w:t>4</w:t>
      </w:r>
      <w:r w:rsidR="001D5F7A">
        <w:rPr>
          <w:rFonts w:ascii="Arial" w:eastAsia="Times New Roman" w:hAnsi="Arial" w:cs="Arial"/>
        </w:rPr>
        <w:t xml:space="preserve"> PQRSD, se remitió por competencia a la Alcaldía de C</w:t>
      </w:r>
      <w:r>
        <w:rPr>
          <w:rFonts w:ascii="Arial" w:eastAsia="Times New Roman" w:hAnsi="Arial" w:cs="Arial"/>
        </w:rPr>
        <w:t>úcuta (1 denuncia, 1 peticione</w:t>
      </w:r>
      <w:r w:rsidR="001D5F7A">
        <w:rPr>
          <w:rFonts w:ascii="Arial" w:eastAsia="Times New Roman" w:hAnsi="Arial" w:cs="Arial"/>
        </w:rPr>
        <w:t>, 1 queja y 1 reclamo).</w:t>
      </w:r>
    </w:p>
    <w:p w14:paraId="40A2FF96" w14:textId="77777777" w:rsidR="00DA293A" w:rsidRPr="001D5F7A" w:rsidRDefault="00DA293A" w:rsidP="001D5F7A">
      <w:pPr>
        <w:widowControl w:val="0"/>
        <w:suppressAutoHyphens/>
        <w:jc w:val="both"/>
        <w:rPr>
          <w:rFonts w:ascii="Arial" w:eastAsia="Times New Roman" w:hAnsi="Arial" w:cs="Arial"/>
        </w:rPr>
      </w:pPr>
    </w:p>
    <w:p w14:paraId="483405A4" w14:textId="77777777" w:rsidR="00033B80" w:rsidRDefault="000458E5" w:rsidP="00033B80">
      <w:pPr>
        <w:widowControl w:val="0"/>
        <w:suppressAutoHyphens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</w:rPr>
        <w:t>2</w:t>
      </w:r>
      <w:r w:rsidR="00033B80">
        <w:rPr>
          <w:rFonts w:ascii="Arial" w:eastAsia="Times New Roman" w:hAnsi="Arial" w:cs="Arial"/>
        </w:rPr>
        <w:t xml:space="preserve"> PQRSD, remitido por comp</w:t>
      </w:r>
      <w:r>
        <w:rPr>
          <w:rFonts w:ascii="Arial" w:eastAsia="Times New Roman" w:hAnsi="Arial" w:cs="Arial"/>
        </w:rPr>
        <w:t xml:space="preserve">etencia a </w:t>
      </w:r>
      <w:proofErr w:type="spellStart"/>
      <w:r>
        <w:rPr>
          <w:rFonts w:ascii="Arial" w:eastAsia="Times New Roman" w:hAnsi="Arial" w:cs="Arial"/>
        </w:rPr>
        <w:t>Indenorte</w:t>
      </w:r>
      <w:proofErr w:type="spellEnd"/>
      <w:r>
        <w:rPr>
          <w:rFonts w:ascii="Arial" w:eastAsia="Times New Roman" w:hAnsi="Arial" w:cs="Arial"/>
        </w:rPr>
        <w:t xml:space="preserve"> (1 derecho</w:t>
      </w:r>
      <w:r w:rsidR="00033B80">
        <w:rPr>
          <w:rFonts w:ascii="Arial" w:eastAsia="Times New Roman" w:hAnsi="Arial" w:cs="Arial"/>
        </w:rPr>
        <w:t xml:space="preserve"> de petición y 1 petición).</w:t>
      </w:r>
    </w:p>
    <w:p w14:paraId="0EC950DA" w14:textId="77777777" w:rsidR="00DA293A" w:rsidRPr="00033B80" w:rsidRDefault="00DA293A" w:rsidP="00033B80">
      <w:pPr>
        <w:widowControl w:val="0"/>
        <w:suppressAutoHyphens/>
        <w:jc w:val="both"/>
        <w:rPr>
          <w:rFonts w:ascii="Arial" w:eastAsia="Times New Roman" w:hAnsi="Arial" w:cs="Arial"/>
        </w:rPr>
      </w:pPr>
    </w:p>
    <w:p w14:paraId="5C2F80BA" w14:textId="77777777" w:rsidR="00C62939" w:rsidRDefault="00DA293A" w:rsidP="0005137F">
      <w:pPr>
        <w:widowControl w:val="0"/>
        <w:suppressAutoHyphens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</w:rPr>
        <w:t>5</w:t>
      </w:r>
      <w:r w:rsidR="003418EB">
        <w:rPr>
          <w:rFonts w:ascii="Arial" w:eastAsia="Times New Roman" w:hAnsi="Arial" w:cs="Arial"/>
        </w:rPr>
        <w:t xml:space="preserve"> Peticiones</w:t>
      </w:r>
      <w:r w:rsidR="00C62939">
        <w:rPr>
          <w:rFonts w:ascii="Arial" w:eastAsia="Times New Roman" w:hAnsi="Arial" w:cs="Arial"/>
        </w:rPr>
        <w:t xml:space="preserve"> </w:t>
      </w:r>
      <w:r w:rsidR="0005137F">
        <w:rPr>
          <w:rFonts w:ascii="Arial" w:eastAsia="Times New Roman" w:hAnsi="Arial" w:cs="Arial"/>
        </w:rPr>
        <w:t>fueron remitidos</w:t>
      </w:r>
      <w:r w:rsidR="00C62939">
        <w:rPr>
          <w:rFonts w:ascii="Arial" w:eastAsia="Times New Roman" w:hAnsi="Arial" w:cs="Arial"/>
        </w:rPr>
        <w:t xml:space="preserve"> por competencia</w:t>
      </w:r>
      <w:r w:rsidR="003E4AB3">
        <w:rPr>
          <w:rFonts w:ascii="Arial" w:eastAsia="Times New Roman" w:hAnsi="Arial" w:cs="Arial"/>
        </w:rPr>
        <w:t xml:space="preserve"> </w:t>
      </w:r>
      <w:r w:rsidR="00C62939">
        <w:rPr>
          <w:rFonts w:ascii="Arial" w:eastAsia="Times New Roman" w:hAnsi="Arial" w:cs="Arial"/>
        </w:rPr>
        <w:t>al Instituto Departamental de Salud</w:t>
      </w:r>
      <w:r>
        <w:rPr>
          <w:rFonts w:ascii="Arial" w:eastAsia="Times New Roman" w:hAnsi="Arial" w:cs="Arial"/>
        </w:rPr>
        <w:t xml:space="preserve"> (2 quejas, 1 denuncia, 1 derecho de petición, 1 sugerencia)</w:t>
      </w:r>
      <w:r w:rsidR="00C62939">
        <w:rPr>
          <w:rFonts w:ascii="Arial" w:eastAsia="Times New Roman" w:hAnsi="Arial" w:cs="Arial"/>
        </w:rPr>
        <w:t>.</w:t>
      </w:r>
    </w:p>
    <w:p w14:paraId="256A4EFE" w14:textId="77777777" w:rsidR="00DA293A" w:rsidRDefault="00DA293A" w:rsidP="0005137F">
      <w:pPr>
        <w:widowControl w:val="0"/>
        <w:suppressAutoHyphens/>
        <w:jc w:val="both"/>
        <w:rPr>
          <w:rFonts w:ascii="Arial" w:eastAsia="Times New Roman" w:hAnsi="Arial" w:cs="Arial"/>
        </w:rPr>
      </w:pPr>
    </w:p>
    <w:p w14:paraId="7A651D91" w14:textId="77777777" w:rsidR="00033B80" w:rsidRDefault="00DA293A" w:rsidP="00033B80">
      <w:pPr>
        <w:widowControl w:val="0"/>
        <w:suppressAutoHyphens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</w:rPr>
        <w:t>1</w:t>
      </w:r>
      <w:r>
        <w:rPr>
          <w:rFonts w:ascii="Arial" w:eastAsia="Times New Roman" w:hAnsi="Arial" w:cs="Arial"/>
        </w:rPr>
        <w:t xml:space="preserve"> P</w:t>
      </w:r>
      <w:r w:rsidR="00033B80">
        <w:rPr>
          <w:rFonts w:ascii="Arial" w:eastAsia="Times New Roman" w:hAnsi="Arial" w:cs="Arial"/>
        </w:rPr>
        <w:t>etición, se remitió por c</w:t>
      </w:r>
      <w:r>
        <w:rPr>
          <w:rFonts w:ascii="Arial" w:eastAsia="Times New Roman" w:hAnsi="Arial" w:cs="Arial"/>
        </w:rPr>
        <w:t xml:space="preserve">ompetencia a Hospital Universitario Erasmo </w:t>
      </w:r>
      <w:proofErr w:type="spellStart"/>
      <w:r>
        <w:rPr>
          <w:rFonts w:ascii="Arial" w:eastAsia="Times New Roman" w:hAnsi="Arial" w:cs="Arial"/>
        </w:rPr>
        <w:t>Meoz</w:t>
      </w:r>
      <w:proofErr w:type="spellEnd"/>
    </w:p>
    <w:p w14:paraId="142C45D4" w14:textId="77777777" w:rsidR="0046432E" w:rsidRDefault="0046432E" w:rsidP="00642078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2"/>
          <w:szCs w:val="22"/>
          <w:lang w:val="es-MX" w:eastAsia="es-CO"/>
        </w:rPr>
      </w:pPr>
    </w:p>
    <w:p w14:paraId="64E7E200" w14:textId="77777777" w:rsidR="00281FF2" w:rsidRDefault="00281FF2" w:rsidP="00281FF2">
      <w:pPr>
        <w:pStyle w:val="WW-Textoindependiente2"/>
        <w:rPr>
          <w:rFonts w:cs="Arial"/>
          <w:szCs w:val="24"/>
          <w:lang w:val="es-CO"/>
        </w:rPr>
      </w:pPr>
      <w:bookmarkStart w:id="0" w:name="_GoBack"/>
      <w:bookmarkEnd w:id="0"/>
    </w:p>
    <w:sectPr w:rsidR="00281FF2" w:rsidSect="007D2E4A">
      <w:headerReference w:type="default" r:id="rId10"/>
      <w:footerReference w:type="even" r:id="rId11"/>
      <w:footerReference w:type="default" r:id="rId12"/>
      <w:pgSz w:w="11907" w:h="16839" w:code="9"/>
      <w:pgMar w:top="1812" w:right="1701" w:bottom="1417" w:left="1701" w:header="708" w:footer="18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C33CBC" w14:textId="77777777" w:rsidR="00243E13" w:rsidRDefault="00243E13" w:rsidP="002C6054">
      <w:r>
        <w:separator/>
      </w:r>
    </w:p>
  </w:endnote>
  <w:endnote w:type="continuationSeparator" w:id="0">
    <w:p w14:paraId="19AFB7AC" w14:textId="77777777" w:rsidR="00243E13" w:rsidRDefault="00243E13" w:rsidP="002C6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93795D" w14:textId="77777777" w:rsidR="000F69BD" w:rsidRDefault="000F69BD" w:rsidP="002C6054">
    <w:pPr>
      <w:pStyle w:val="Piedepgina"/>
    </w:pPr>
    <w:r w:rsidRPr="002C6054">
      <w:rPr>
        <w:lang w:val="es-ES"/>
      </w:rPr>
      <w:t>[Escriba texto]</w:t>
    </w:r>
    <w:r w:rsidRPr="002C6054">
      <w:rPr>
        <w:lang w:val="es-ES"/>
      </w:rPr>
      <w:tab/>
      <w:t>[Escriba texto]</w:t>
    </w:r>
    <w:r w:rsidRPr="002C6054">
      <w:rPr>
        <w:lang w:val="es-ES"/>
      </w:rPr>
      <w:tab/>
      <w:t>[Escriba texto</w:t>
    </w:r>
    <w:proofErr w:type="gramStart"/>
    <w:r w:rsidRPr="002C6054">
      <w:rPr>
        <w:lang w:val="es-ES"/>
      </w:rPr>
      <w:t>]</w:t>
    </w:r>
    <w:r>
      <w:rPr>
        <w:lang w:val="es-ES"/>
      </w:rPr>
      <w:t>[</w:t>
    </w:r>
    <w:proofErr w:type="gramEnd"/>
    <w:r>
      <w:rPr>
        <w:lang w:val="es-ES"/>
      </w:rPr>
      <w:t>Escriba texto]</w:t>
    </w:r>
    <w:r>
      <w:tab/>
    </w:r>
    <w:r>
      <w:rPr>
        <w:lang w:val="es-ES"/>
      </w:rPr>
      <w:t>[Escriba texto]</w:t>
    </w:r>
    <w:r>
      <w:tab/>
    </w:r>
    <w:r>
      <w:rPr>
        <w:lang w:val="es-ES"/>
      </w:rPr>
      <w:t>[Escriba texto]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893BC2" w14:textId="77777777" w:rsidR="000F69BD" w:rsidRDefault="000F69BD">
    <w:pPr>
      <w:pStyle w:val="Piedepgina"/>
    </w:pPr>
    <w:r>
      <w:rPr>
        <w:noProof/>
        <w:lang w:val="es-CO" w:eastAsia="es-CO"/>
      </w:rPr>
      <w:drawing>
        <wp:anchor distT="0" distB="0" distL="114300" distR="114300" simplePos="0" relativeHeight="251658752" behindDoc="1" locked="0" layoutInCell="1" allowOverlap="1" wp14:anchorId="1B0D447B" wp14:editId="6708EE82">
          <wp:simplePos x="0" y="0"/>
          <wp:positionH relativeFrom="column">
            <wp:posOffset>-1078230</wp:posOffset>
          </wp:positionH>
          <wp:positionV relativeFrom="paragraph">
            <wp:posOffset>47625</wp:posOffset>
          </wp:positionV>
          <wp:extent cx="7790180" cy="1288415"/>
          <wp:effectExtent l="0" t="0" r="1270" b="6985"/>
          <wp:wrapNone/>
          <wp:docPr id="1" name="Imagen 1" descr="membre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mbre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0180" cy="1288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0FBE64" w14:textId="77777777" w:rsidR="00243E13" w:rsidRDefault="00243E13" w:rsidP="002C6054">
      <w:r>
        <w:separator/>
      </w:r>
    </w:p>
  </w:footnote>
  <w:footnote w:type="continuationSeparator" w:id="0">
    <w:p w14:paraId="32B93046" w14:textId="77777777" w:rsidR="00243E13" w:rsidRDefault="00243E13" w:rsidP="002C60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2A3231" w14:textId="77777777" w:rsidR="000F69BD" w:rsidRDefault="000F69BD" w:rsidP="0017528B">
    <w:pPr>
      <w:pStyle w:val="Encabezado"/>
      <w:tabs>
        <w:tab w:val="clear" w:pos="4419"/>
      </w:tabs>
    </w:pPr>
    <w:r>
      <w:rPr>
        <w:noProof/>
        <w:color w:val="000000"/>
        <w:lang w:val="es-CO" w:eastAsia="es-CO"/>
      </w:rPr>
      <w:drawing>
        <wp:anchor distT="0" distB="0" distL="114300" distR="114300" simplePos="0" relativeHeight="251657728" behindDoc="1" locked="0" layoutInCell="1" allowOverlap="1" wp14:anchorId="55942F14" wp14:editId="30DEF399">
          <wp:simplePos x="0" y="0"/>
          <wp:positionH relativeFrom="column">
            <wp:posOffset>-592455</wp:posOffset>
          </wp:positionH>
          <wp:positionV relativeFrom="paragraph">
            <wp:posOffset>-61232</wp:posOffset>
          </wp:positionV>
          <wp:extent cx="1758315" cy="816610"/>
          <wp:effectExtent l="0" t="0" r="0" b="0"/>
          <wp:wrapNone/>
          <wp:docPr id="2" name="Imagen 2" descr="logo bicentenario norte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logo bicentenario norte (2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8315" cy="816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CO" w:eastAsia="es-CO"/>
      </w:rPr>
      <w:drawing>
        <wp:anchor distT="0" distB="0" distL="114300" distR="114300" simplePos="0" relativeHeight="251656704" behindDoc="1" locked="0" layoutInCell="1" allowOverlap="1" wp14:anchorId="74340C8C" wp14:editId="0BD23A25">
          <wp:simplePos x="0" y="0"/>
          <wp:positionH relativeFrom="column">
            <wp:posOffset>4457700</wp:posOffset>
          </wp:positionH>
          <wp:positionV relativeFrom="paragraph">
            <wp:posOffset>-213360</wp:posOffset>
          </wp:positionV>
          <wp:extent cx="2056130" cy="1125220"/>
          <wp:effectExtent l="0" t="0" r="0" b="0"/>
          <wp:wrapNone/>
          <wp:docPr id="8" name="Imagen 8" descr="Secretaría Gener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Secretaría General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6130" cy="11252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EF4977"/>
    <w:multiLevelType w:val="hybridMultilevel"/>
    <w:tmpl w:val="CCBE44A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2E4A"/>
    <w:rsid w:val="00003210"/>
    <w:rsid w:val="00004A2A"/>
    <w:rsid w:val="00023CDB"/>
    <w:rsid w:val="00033B80"/>
    <w:rsid w:val="00035F7C"/>
    <w:rsid w:val="000404AC"/>
    <w:rsid w:val="000458E5"/>
    <w:rsid w:val="0005137F"/>
    <w:rsid w:val="00051C79"/>
    <w:rsid w:val="000628C1"/>
    <w:rsid w:val="00076047"/>
    <w:rsid w:val="000814F2"/>
    <w:rsid w:val="0008376A"/>
    <w:rsid w:val="0009014B"/>
    <w:rsid w:val="000910BA"/>
    <w:rsid w:val="000A51FC"/>
    <w:rsid w:val="000B0813"/>
    <w:rsid w:val="000B0ED2"/>
    <w:rsid w:val="000B64A6"/>
    <w:rsid w:val="000D1D30"/>
    <w:rsid w:val="000D5E9B"/>
    <w:rsid w:val="000D68D7"/>
    <w:rsid w:val="000E5F7F"/>
    <w:rsid w:val="000F2C4A"/>
    <w:rsid w:val="000F4878"/>
    <w:rsid w:val="000F5D2A"/>
    <w:rsid w:val="000F69BD"/>
    <w:rsid w:val="0010024A"/>
    <w:rsid w:val="00103E31"/>
    <w:rsid w:val="00105716"/>
    <w:rsid w:val="00111658"/>
    <w:rsid w:val="001153FF"/>
    <w:rsid w:val="00122E55"/>
    <w:rsid w:val="00123242"/>
    <w:rsid w:val="001508BA"/>
    <w:rsid w:val="0015378E"/>
    <w:rsid w:val="001540C4"/>
    <w:rsid w:val="00154C58"/>
    <w:rsid w:val="00157CC7"/>
    <w:rsid w:val="0016012D"/>
    <w:rsid w:val="0016029E"/>
    <w:rsid w:val="00162871"/>
    <w:rsid w:val="001633BB"/>
    <w:rsid w:val="00163834"/>
    <w:rsid w:val="00166824"/>
    <w:rsid w:val="00166ED4"/>
    <w:rsid w:val="0017528B"/>
    <w:rsid w:val="00176328"/>
    <w:rsid w:val="00176535"/>
    <w:rsid w:val="00177F74"/>
    <w:rsid w:val="001803D9"/>
    <w:rsid w:val="00187B92"/>
    <w:rsid w:val="00191155"/>
    <w:rsid w:val="00191FF6"/>
    <w:rsid w:val="001922C4"/>
    <w:rsid w:val="00193993"/>
    <w:rsid w:val="0019430A"/>
    <w:rsid w:val="0019507E"/>
    <w:rsid w:val="0019799C"/>
    <w:rsid w:val="001A4201"/>
    <w:rsid w:val="001A554B"/>
    <w:rsid w:val="001A558D"/>
    <w:rsid w:val="001D5227"/>
    <w:rsid w:val="001D5F7A"/>
    <w:rsid w:val="001D6D38"/>
    <w:rsid w:val="001D6E7C"/>
    <w:rsid w:val="001E5D1A"/>
    <w:rsid w:val="001E72C7"/>
    <w:rsid w:val="001E776B"/>
    <w:rsid w:val="001F32F8"/>
    <w:rsid w:val="001F49B5"/>
    <w:rsid w:val="001F63BC"/>
    <w:rsid w:val="00202908"/>
    <w:rsid w:val="00214B4D"/>
    <w:rsid w:val="0021714B"/>
    <w:rsid w:val="0023085A"/>
    <w:rsid w:val="00241087"/>
    <w:rsid w:val="00241A39"/>
    <w:rsid w:val="00243E13"/>
    <w:rsid w:val="00251E15"/>
    <w:rsid w:val="002527BC"/>
    <w:rsid w:val="00262D3B"/>
    <w:rsid w:val="00267CD7"/>
    <w:rsid w:val="0027004E"/>
    <w:rsid w:val="00271463"/>
    <w:rsid w:val="002749C9"/>
    <w:rsid w:val="00281FF2"/>
    <w:rsid w:val="002846F7"/>
    <w:rsid w:val="002876A9"/>
    <w:rsid w:val="00294D1B"/>
    <w:rsid w:val="00296925"/>
    <w:rsid w:val="002974BD"/>
    <w:rsid w:val="00297FF2"/>
    <w:rsid w:val="002A56F0"/>
    <w:rsid w:val="002A7859"/>
    <w:rsid w:val="002C0638"/>
    <w:rsid w:val="002C1C1C"/>
    <w:rsid w:val="002C6054"/>
    <w:rsid w:val="002D2FC4"/>
    <w:rsid w:val="002D3F55"/>
    <w:rsid w:val="002D5455"/>
    <w:rsid w:val="002D5598"/>
    <w:rsid w:val="002E3210"/>
    <w:rsid w:val="002E3C0C"/>
    <w:rsid w:val="002F02F3"/>
    <w:rsid w:val="002F1C13"/>
    <w:rsid w:val="003024E3"/>
    <w:rsid w:val="00302549"/>
    <w:rsid w:val="00303669"/>
    <w:rsid w:val="00303E49"/>
    <w:rsid w:val="00304869"/>
    <w:rsid w:val="00307FF9"/>
    <w:rsid w:val="003104A8"/>
    <w:rsid w:val="003173D1"/>
    <w:rsid w:val="0032266C"/>
    <w:rsid w:val="00332C4E"/>
    <w:rsid w:val="003342B7"/>
    <w:rsid w:val="003361FE"/>
    <w:rsid w:val="003418EB"/>
    <w:rsid w:val="00342107"/>
    <w:rsid w:val="0034574A"/>
    <w:rsid w:val="00345DEA"/>
    <w:rsid w:val="00353230"/>
    <w:rsid w:val="00366C69"/>
    <w:rsid w:val="0038406E"/>
    <w:rsid w:val="003842F5"/>
    <w:rsid w:val="0038549E"/>
    <w:rsid w:val="003A60E1"/>
    <w:rsid w:val="003B1255"/>
    <w:rsid w:val="003B2689"/>
    <w:rsid w:val="003B5162"/>
    <w:rsid w:val="003E4AB3"/>
    <w:rsid w:val="003E5CD8"/>
    <w:rsid w:val="0040229D"/>
    <w:rsid w:val="004042E0"/>
    <w:rsid w:val="00405965"/>
    <w:rsid w:val="0044696D"/>
    <w:rsid w:val="0046432E"/>
    <w:rsid w:val="004667DE"/>
    <w:rsid w:val="00485256"/>
    <w:rsid w:val="00486DFA"/>
    <w:rsid w:val="004918D3"/>
    <w:rsid w:val="004A4413"/>
    <w:rsid w:val="004A7930"/>
    <w:rsid w:val="004B1251"/>
    <w:rsid w:val="004C7858"/>
    <w:rsid w:val="004E0099"/>
    <w:rsid w:val="004E0640"/>
    <w:rsid w:val="004F098B"/>
    <w:rsid w:val="004F46FE"/>
    <w:rsid w:val="005105AC"/>
    <w:rsid w:val="00511CF1"/>
    <w:rsid w:val="00524BDC"/>
    <w:rsid w:val="00540EBA"/>
    <w:rsid w:val="0054526F"/>
    <w:rsid w:val="00550499"/>
    <w:rsid w:val="00552212"/>
    <w:rsid w:val="00555207"/>
    <w:rsid w:val="0055580A"/>
    <w:rsid w:val="00564CB3"/>
    <w:rsid w:val="00570320"/>
    <w:rsid w:val="005749AB"/>
    <w:rsid w:val="00581A6B"/>
    <w:rsid w:val="005909B4"/>
    <w:rsid w:val="005973DF"/>
    <w:rsid w:val="005973FA"/>
    <w:rsid w:val="005A0E9E"/>
    <w:rsid w:val="005D4216"/>
    <w:rsid w:val="005D4522"/>
    <w:rsid w:val="005E1CA3"/>
    <w:rsid w:val="005E5B0A"/>
    <w:rsid w:val="005F3710"/>
    <w:rsid w:val="005F547D"/>
    <w:rsid w:val="00612882"/>
    <w:rsid w:val="00642078"/>
    <w:rsid w:val="00642DD1"/>
    <w:rsid w:val="006612AE"/>
    <w:rsid w:val="0067087C"/>
    <w:rsid w:val="0068147E"/>
    <w:rsid w:val="0068450A"/>
    <w:rsid w:val="00690763"/>
    <w:rsid w:val="00692208"/>
    <w:rsid w:val="006925B9"/>
    <w:rsid w:val="0069422C"/>
    <w:rsid w:val="006B0255"/>
    <w:rsid w:val="006B1B8E"/>
    <w:rsid w:val="006B7292"/>
    <w:rsid w:val="006C43CA"/>
    <w:rsid w:val="006D7B10"/>
    <w:rsid w:val="006F2C9E"/>
    <w:rsid w:val="006F5CC0"/>
    <w:rsid w:val="00710129"/>
    <w:rsid w:val="0071101A"/>
    <w:rsid w:val="00713763"/>
    <w:rsid w:val="007140C0"/>
    <w:rsid w:val="00732188"/>
    <w:rsid w:val="00741DAB"/>
    <w:rsid w:val="00743F13"/>
    <w:rsid w:val="00750A26"/>
    <w:rsid w:val="00766D54"/>
    <w:rsid w:val="0077405B"/>
    <w:rsid w:val="00797C53"/>
    <w:rsid w:val="007C4868"/>
    <w:rsid w:val="007C6AB7"/>
    <w:rsid w:val="007C72B9"/>
    <w:rsid w:val="007C79EB"/>
    <w:rsid w:val="007D2831"/>
    <w:rsid w:val="007D2E4A"/>
    <w:rsid w:val="007D367E"/>
    <w:rsid w:val="007D4F15"/>
    <w:rsid w:val="007E1F81"/>
    <w:rsid w:val="007E539D"/>
    <w:rsid w:val="007F2C33"/>
    <w:rsid w:val="007F3A4E"/>
    <w:rsid w:val="00811298"/>
    <w:rsid w:val="0083100F"/>
    <w:rsid w:val="00833A69"/>
    <w:rsid w:val="00850A6D"/>
    <w:rsid w:val="00856436"/>
    <w:rsid w:val="00856896"/>
    <w:rsid w:val="00862415"/>
    <w:rsid w:val="00875011"/>
    <w:rsid w:val="00881E96"/>
    <w:rsid w:val="00885E85"/>
    <w:rsid w:val="00893A84"/>
    <w:rsid w:val="0089494E"/>
    <w:rsid w:val="008A2C82"/>
    <w:rsid w:val="008C0848"/>
    <w:rsid w:val="008C0F1C"/>
    <w:rsid w:val="008C5433"/>
    <w:rsid w:val="008C5A31"/>
    <w:rsid w:val="008D00D9"/>
    <w:rsid w:val="008D487B"/>
    <w:rsid w:val="008D6D27"/>
    <w:rsid w:val="008E0A09"/>
    <w:rsid w:val="008E75A9"/>
    <w:rsid w:val="008E781B"/>
    <w:rsid w:val="008F0FF7"/>
    <w:rsid w:val="008F408E"/>
    <w:rsid w:val="00905347"/>
    <w:rsid w:val="0093301C"/>
    <w:rsid w:val="00933214"/>
    <w:rsid w:val="00942486"/>
    <w:rsid w:val="0095114A"/>
    <w:rsid w:val="00957462"/>
    <w:rsid w:val="00960494"/>
    <w:rsid w:val="00961DD2"/>
    <w:rsid w:val="00966C7D"/>
    <w:rsid w:val="00977F84"/>
    <w:rsid w:val="00982A38"/>
    <w:rsid w:val="00986425"/>
    <w:rsid w:val="00986974"/>
    <w:rsid w:val="00991373"/>
    <w:rsid w:val="009A462A"/>
    <w:rsid w:val="009A54D2"/>
    <w:rsid w:val="009A6075"/>
    <w:rsid w:val="009B3AB4"/>
    <w:rsid w:val="009B6186"/>
    <w:rsid w:val="009C1053"/>
    <w:rsid w:val="009E303E"/>
    <w:rsid w:val="009E7425"/>
    <w:rsid w:val="009F0CD4"/>
    <w:rsid w:val="009F1283"/>
    <w:rsid w:val="00A02D5A"/>
    <w:rsid w:val="00A05E69"/>
    <w:rsid w:val="00A07221"/>
    <w:rsid w:val="00A12592"/>
    <w:rsid w:val="00A12B82"/>
    <w:rsid w:val="00A172F6"/>
    <w:rsid w:val="00A231C2"/>
    <w:rsid w:val="00A25825"/>
    <w:rsid w:val="00A27560"/>
    <w:rsid w:val="00A46D09"/>
    <w:rsid w:val="00A51A7E"/>
    <w:rsid w:val="00A61D86"/>
    <w:rsid w:val="00A63476"/>
    <w:rsid w:val="00A75615"/>
    <w:rsid w:val="00A77504"/>
    <w:rsid w:val="00A90854"/>
    <w:rsid w:val="00A96260"/>
    <w:rsid w:val="00AA50B2"/>
    <w:rsid w:val="00AB04AC"/>
    <w:rsid w:val="00AB7E08"/>
    <w:rsid w:val="00AC0B4B"/>
    <w:rsid w:val="00AC42EF"/>
    <w:rsid w:val="00AE13DF"/>
    <w:rsid w:val="00AE3381"/>
    <w:rsid w:val="00AE3DD6"/>
    <w:rsid w:val="00AE4E04"/>
    <w:rsid w:val="00AE7F29"/>
    <w:rsid w:val="00B055FD"/>
    <w:rsid w:val="00B05C64"/>
    <w:rsid w:val="00B22C94"/>
    <w:rsid w:val="00B36271"/>
    <w:rsid w:val="00B44DEC"/>
    <w:rsid w:val="00B64AB6"/>
    <w:rsid w:val="00B66333"/>
    <w:rsid w:val="00B66C82"/>
    <w:rsid w:val="00B70C65"/>
    <w:rsid w:val="00B710A5"/>
    <w:rsid w:val="00B71B30"/>
    <w:rsid w:val="00B74FB4"/>
    <w:rsid w:val="00B7657C"/>
    <w:rsid w:val="00B821EB"/>
    <w:rsid w:val="00B8462A"/>
    <w:rsid w:val="00B84805"/>
    <w:rsid w:val="00B91D94"/>
    <w:rsid w:val="00BA14F3"/>
    <w:rsid w:val="00BA3600"/>
    <w:rsid w:val="00BA3CB5"/>
    <w:rsid w:val="00BA5D78"/>
    <w:rsid w:val="00BD045C"/>
    <w:rsid w:val="00BD2755"/>
    <w:rsid w:val="00BD5C00"/>
    <w:rsid w:val="00BE379F"/>
    <w:rsid w:val="00BF0367"/>
    <w:rsid w:val="00BF525D"/>
    <w:rsid w:val="00C00C7A"/>
    <w:rsid w:val="00C01035"/>
    <w:rsid w:val="00C02273"/>
    <w:rsid w:val="00C02D3F"/>
    <w:rsid w:val="00C06535"/>
    <w:rsid w:val="00C07F64"/>
    <w:rsid w:val="00C30C0B"/>
    <w:rsid w:val="00C351F4"/>
    <w:rsid w:val="00C40F7C"/>
    <w:rsid w:val="00C47752"/>
    <w:rsid w:val="00C52037"/>
    <w:rsid w:val="00C53A8D"/>
    <w:rsid w:val="00C60C5D"/>
    <w:rsid w:val="00C61E2C"/>
    <w:rsid w:val="00C6244B"/>
    <w:rsid w:val="00C6252F"/>
    <w:rsid w:val="00C62939"/>
    <w:rsid w:val="00C642EF"/>
    <w:rsid w:val="00C7258E"/>
    <w:rsid w:val="00C76245"/>
    <w:rsid w:val="00C8620A"/>
    <w:rsid w:val="00C87B0B"/>
    <w:rsid w:val="00C947BC"/>
    <w:rsid w:val="00CA52EC"/>
    <w:rsid w:val="00CA577B"/>
    <w:rsid w:val="00CA68AE"/>
    <w:rsid w:val="00CA7D47"/>
    <w:rsid w:val="00CC35CB"/>
    <w:rsid w:val="00CC449F"/>
    <w:rsid w:val="00CD2F6E"/>
    <w:rsid w:val="00CD4897"/>
    <w:rsid w:val="00CF464D"/>
    <w:rsid w:val="00D028B7"/>
    <w:rsid w:val="00D4440C"/>
    <w:rsid w:val="00D46BEB"/>
    <w:rsid w:val="00D5243A"/>
    <w:rsid w:val="00D54349"/>
    <w:rsid w:val="00D560F7"/>
    <w:rsid w:val="00D86F38"/>
    <w:rsid w:val="00D931B3"/>
    <w:rsid w:val="00DA293A"/>
    <w:rsid w:val="00DB143E"/>
    <w:rsid w:val="00DB76B4"/>
    <w:rsid w:val="00DC42FF"/>
    <w:rsid w:val="00DC44C9"/>
    <w:rsid w:val="00DD6D17"/>
    <w:rsid w:val="00DF44F8"/>
    <w:rsid w:val="00E00D1F"/>
    <w:rsid w:val="00E00E95"/>
    <w:rsid w:val="00E0320E"/>
    <w:rsid w:val="00E05D1A"/>
    <w:rsid w:val="00E1087F"/>
    <w:rsid w:val="00E152F0"/>
    <w:rsid w:val="00E168FA"/>
    <w:rsid w:val="00E209D2"/>
    <w:rsid w:val="00E23689"/>
    <w:rsid w:val="00E263CB"/>
    <w:rsid w:val="00E34FD3"/>
    <w:rsid w:val="00E35C36"/>
    <w:rsid w:val="00E52892"/>
    <w:rsid w:val="00E57C76"/>
    <w:rsid w:val="00E66D6B"/>
    <w:rsid w:val="00E85DC2"/>
    <w:rsid w:val="00E87DFC"/>
    <w:rsid w:val="00EA04D2"/>
    <w:rsid w:val="00EA5226"/>
    <w:rsid w:val="00EC4745"/>
    <w:rsid w:val="00EC5DDF"/>
    <w:rsid w:val="00EC764E"/>
    <w:rsid w:val="00EE0FA0"/>
    <w:rsid w:val="00EE3E83"/>
    <w:rsid w:val="00EE43A7"/>
    <w:rsid w:val="00EE54DB"/>
    <w:rsid w:val="00EE5A7D"/>
    <w:rsid w:val="00F07F90"/>
    <w:rsid w:val="00F2313C"/>
    <w:rsid w:val="00F26928"/>
    <w:rsid w:val="00F26B73"/>
    <w:rsid w:val="00F31D90"/>
    <w:rsid w:val="00F32FC6"/>
    <w:rsid w:val="00F37437"/>
    <w:rsid w:val="00F40C48"/>
    <w:rsid w:val="00F46EAD"/>
    <w:rsid w:val="00F5606A"/>
    <w:rsid w:val="00F610A6"/>
    <w:rsid w:val="00F63050"/>
    <w:rsid w:val="00F74CEA"/>
    <w:rsid w:val="00F770F1"/>
    <w:rsid w:val="00F92ED5"/>
    <w:rsid w:val="00FB0402"/>
    <w:rsid w:val="00FB5AF7"/>
    <w:rsid w:val="00FC1296"/>
    <w:rsid w:val="00FC16AE"/>
    <w:rsid w:val="00FC21C4"/>
    <w:rsid w:val="00FC5434"/>
    <w:rsid w:val="00FD0F24"/>
    <w:rsid w:val="00FD54E1"/>
    <w:rsid w:val="00FD6ADD"/>
    <w:rsid w:val="00FE0CED"/>
    <w:rsid w:val="00FE7204"/>
    <w:rsid w:val="00FF4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|"/>
  <w14:docId w14:val="56DC6688"/>
  <w15:docId w15:val="{F20046B3-41DA-4D6F-B9E3-350492092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cho" w:hAnsi="Cambria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0129"/>
    <w:rPr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846F7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2846F7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2C605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2C6054"/>
    <w:rPr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2C605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2C6054"/>
    <w:rPr>
      <w:sz w:val="24"/>
      <w:szCs w:val="24"/>
      <w:lang w:val="es-ES_tradnl"/>
    </w:rPr>
  </w:style>
  <w:style w:type="paragraph" w:styleId="Prrafodelista">
    <w:name w:val="List Paragraph"/>
    <w:basedOn w:val="Normal"/>
    <w:uiPriority w:val="72"/>
    <w:qFormat/>
    <w:rsid w:val="009E7425"/>
    <w:pPr>
      <w:ind w:left="720"/>
      <w:contextualSpacing/>
    </w:pPr>
  </w:style>
  <w:style w:type="paragraph" w:customStyle="1" w:styleId="WW-Textoindependiente2">
    <w:name w:val="WW-Texto independiente 2"/>
    <w:basedOn w:val="Normal"/>
    <w:rsid w:val="00281FF2"/>
    <w:pPr>
      <w:suppressAutoHyphens/>
      <w:jc w:val="both"/>
    </w:pPr>
    <w:rPr>
      <w:rFonts w:ascii="Arial" w:eastAsia="Times New Roman" w:hAnsi="Arial"/>
      <w:szCs w:val="20"/>
      <w:lang w:eastAsia="ar-SA"/>
    </w:rPr>
  </w:style>
  <w:style w:type="table" w:styleId="Tablaconcuadrcula">
    <w:name w:val="Table Grid"/>
    <w:basedOn w:val="Tablanormal"/>
    <w:uiPriority w:val="39"/>
    <w:rsid w:val="005A0E9E"/>
    <w:rPr>
      <w:rFonts w:asciiTheme="minorHAnsi" w:eastAsiaTheme="minorHAnsi" w:hAnsiTheme="minorHAnsi" w:cstheme="minorBidi"/>
      <w:sz w:val="22"/>
      <w:szCs w:val="22"/>
      <w:lang w:val="es-C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27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ENSA05\Downloads\SECRETARIA%20GENERAL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5C2CC7C-F295-4F35-B5A0-7C4E96CC1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SECRETARIA GENERAL</Template>
  <TotalTime>1</TotalTime>
  <Pages>3</Pages>
  <Words>560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Apple</Company>
  <LinksUpToDate>false</LinksUpToDate>
  <CharactersWithSpaces>3639</CharactersWithSpaces>
  <SharedDoc>false</SharedDoc>
  <HLinks>
    <vt:vector size="12" baseType="variant">
      <vt:variant>
        <vt:i4>4456564</vt:i4>
      </vt:variant>
      <vt:variant>
        <vt:i4>-1</vt:i4>
      </vt:variant>
      <vt:variant>
        <vt:i4>2053</vt:i4>
      </vt:variant>
      <vt:variant>
        <vt:i4>1</vt:i4>
      </vt:variant>
      <vt:variant>
        <vt:lpwstr>Plantillas-01</vt:lpwstr>
      </vt:variant>
      <vt:variant>
        <vt:lpwstr/>
      </vt:variant>
      <vt:variant>
        <vt:i4>55640075</vt:i4>
      </vt:variant>
      <vt:variant>
        <vt:i4>-1</vt:i4>
      </vt:variant>
      <vt:variant>
        <vt:i4>2056</vt:i4>
      </vt:variant>
      <vt:variant>
        <vt:i4>1</vt:i4>
      </vt:variant>
      <vt:variant>
        <vt:lpwstr>Secretaría General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PRENSA05</dc:creator>
  <cp:lastModifiedBy>ASUS</cp:lastModifiedBy>
  <cp:revision>4</cp:revision>
  <dcterms:created xsi:type="dcterms:W3CDTF">2021-12-21T17:43:00Z</dcterms:created>
  <dcterms:modified xsi:type="dcterms:W3CDTF">2021-12-21T20:18:00Z</dcterms:modified>
</cp:coreProperties>
</file>