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90462" w14:textId="77777777" w:rsidR="00C62939" w:rsidRDefault="00C62939" w:rsidP="006B2721">
      <w:pPr>
        <w:widowControl w:val="0"/>
        <w:suppressAutoHyphens/>
        <w:rPr>
          <w:rFonts w:ascii="Arial" w:eastAsia="Times New Roman" w:hAnsi="Arial" w:cs="Arial"/>
          <w:b/>
          <w:sz w:val="22"/>
          <w:szCs w:val="22"/>
        </w:rPr>
      </w:pPr>
    </w:p>
    <w:p w14:paraId="5229E9CF" w14:textId="628A7227" w:rsidR="00120B74" w:rsidRDefault="00120B74" w:rsidP="00120B74">
      <w:pPr>
        <w:widowControl w:val="0"/>
        <w:suppressAutoHyphens/>
        <w:rPr>
          <w:rFonts w:ascii="Times New Roman" w:eastAsia="Times New Roman" w:hAnsi="Times New Roman"/>
          <w:szCs w:val="20"/>
          <w:lang w:val="es-MX"/>
        </w:rPr>
      </w:pPr>
    </w:p>
    <w:p w14:paraId="744A39FA" w14:textId="77777777" w:rsidR="004C6815" w:rsidRDefault="004C6815" w:rsidP="00120B74">
      <w:pPr>
        <w:widowControl w:val="0"/>
        <w:suppressAutoHyphens/>
        <w:rPr>
          <w:rFonts w:ascii="Times New Roman" w:eastAsia="Times New Roman" w:hAnsi="Times New Roman"/>
          <w:szCs w:val="20"/>
          <w:lang w:val="es-MX"/>
        </w:rPr>
      </w:pPr>
    </w:p>
    <w:p w14:paraId="2CFB8B9C" w14:textId="14068266" w:rsidR="00120B74" w:rsidRPr="004C6815" w:rsidRDefault="007B3456" w:rsidP="00120B7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CO" w:eastAsia="es-CO"/>
        </w:rPr>
      </w:pPr>
      <w:r>
        <w:rPr>
          <w:rFonts w:ascii="Arial" w:eastAsia="Times New Roman" w:hAnsi="Arial" w:cs="Arial"/>
          <w:lang w:val="es-CO" w:eastAsia="es-CO"/>
        </w:rPr>
        <w:t xml:space="preserve">San José de Cúcuta, </w:t>
      </w:r>
      <w:r w:rsidR="00EF4E02">
        <w:rPr>
          <w:rFonts w:ascii="Arial" w:eastAsia="Times New Roman" w:hAnsi="Arial" w:cs="Arial"/>
          <w:lang w:val="es-CO" w:eastAsia="es-CO"/>
        </w:rPr>
        <w:t xml:space="preserve">junio </w:t>
      </w:r>
      <w:r w:rsidR="004E088E">
        <w:rPr>
          <w:rFonts w:ascii="Arial" w:eastAsia="Times New Roman" w:hAnsi="Arial" w:cs="Arial"/>
          <w:lang w:val="es-CO" w:eastAsia="es-CO"/>
        </w:rPr>
        <w:t>1</w:t>
      </w:r>
      <w:r w:rsidR="00AD3305">
        <w:rPr>
          <w:rFonts w:ascii="Arial" w:eastAsia="Times New Roman" w:hAnsi="Arial" w:cs="Arial"/>
          <w:lang w:val="es-CO" w:eastAsia="es-CO"/>
        </w:rPr>
        <w:t>4</w:t>
      </w:r>
      <w:r w:rsidR="00120B74" w:rsidRPr="004C6815">
        <w:rPr>
          <w:rFonts w:ascii="Arial" w:eastAsia="Times New Roman" w:hAnsi="Arial" w:cs="Arial"/>
          <w:lang w:val="es-CO" w:eastAsia="es-CO"/>
        </w:rPr>
        <w:t xml:space="preserve"> de 202</w:t>
      </w:r>
      <w:r w:rsidR="00EF4E02">
        <w:rPr>
          <w:rFonts w:ascii="Arial" w:eastAsia="Times New Roman" w:hAnsi="Arial" w:cs="Arial"/>
          <w:lang w:val="es-CO" w:eastAsia="es-CO"/>
        </w:rPr>
        <w:t>2</w:t>
      </w:r>
    </w:p>
    <w:p w14:paraId="4927983E" w14:textId="77777777" w:rsidR="00120B74" w:rsidRPr="004C6815" w:rsidRDefault="00120B74" w:rsidP="00120B7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CO" w:eastAsia="es-CO"/>
        </w:rPr>
      </w:pPr>
    </w:p>
    <w:p w14:paraId="0F0861B0" w14:textId="77777777" w:rsidR="00120B74" w:rsidRPr="004C6815" w:rsidRDefault="00120B74" w:rsidP="00120B7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CO" w:eastAsia="es-CO"/>
        </w:rPr>
      </w:pPr>
    </w:p>
    <w:p w14:paraId="4F984446" w14:textId="77777777" w:rsidR="00120B74" w:rsidRPr="004C6815" w:rsidRDefault="00120B74" w:rsidP="00120B7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CO" w:eastAsia="es-CO"/>
        </w:rPr>
      </w:pPr>
    </w:p>
    <w:p w14:paraId="1F801922" w14:textId="54E03187" w:rsidR="00120B74" w:rsidRPr="004C6815" w:rsidRDefault="00120B74" w:rsidP="00120B7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CO" w:eastAsia="es-CO"/>
        </w:rPr>
      </w:pPr>
      <w:r w:rsidRPr="004C6815">
        <w:rPr>
          <w:rFonts w:ascii="Arial" w:eastAsia="Times New Roman" w:hAnsi="Arial" w:cs="Arial"/>
          <w:lang w:val="es-CO" w:eastAsia="es-CO"/>
        </w:rPr>
        <w:t xml:space="preserve">Doctora </w:t>
      </w:r>
    </w:p>
    <w:p w14:paraId="37D8EDB9" w14:textId="40963306" w:rsidR="004C6815" w:rsidRPr="004C6815" w:rsidRDefault="004C6815" w:rsidP="00120B7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lang w:val="es-CO" w:eastAsia="es-CO"/>
        </w:rPr>
      </w:pPr>
      <w:r w:rsidRPr="004C6815">
        <w:rPr>
          <w:rFonts w:ascii="Arial" w:eastAsia="Times New Roman" w:hAnsi="Arial" w:cs="Arial"/>
          <w:b/>
          <w:bCs/>
          <w:lang w:val="es-CO" w:eastAsia="es-CO"/>
        </w:rPr>
        <w:t>EDNA CAROLI</w:t>
      </w:r>
      <w:r w:rsidR="00F427A9">
        <w:rPr>
          <w:rFonts w:ascii="Arial" w:eastAsia="Times New Roman" w:hAnsi="Arial" w:cs="Arial"/>
          <w:b/>
          <w:bCs/>
          <w:lang w:val="es-CO" w:eastAsia="es-CO"/>
        </w:rPr>
        <w:t>NA</w:t>
      </w:r>
      <w:r w:rsidRPr="004C6815">
        <w:rPr>
          <w:rFonts w:ascii="Arial" w:eastAsia="Times New Roman" w:hAnsi="Arial" w:cs="Arial"/>
          <w:b/>
          <w:bCs/>
          <w:lang w:val="es-CO" w:eastAsia="es-CO"/>
        </w:rPr>
        <w:t xml:space="preserve"> JOYA NUÑEZ</w:t>
      </w:r>
    </w:p>
    <w:p w14:paraId="0C0CDCD3" w14:textId="77777777" w:rsidR="00120B74" w:rsidRPr="004C6815" w:rsidRDefault="00120B74" w:rsidP="00120B7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CO" w:eastAsia="es-CO"/>
        </w:rPr>
      </w:pPr>
      <w:r w:rsidRPr="004C6815">
        <w:rPr>
          <w:rFonts w:ascii="Arial" w:eastAsia="Times New Roman" w:hAnsi="Arial" w:cs="Arial"/>
          <w:lang w:val="es-CO" w:eastAsia="es-CO"/>
        </w:rPr>
        <w:t>Secretaria General</w:t>
      </w:r>
    </w:p>
    <w:p w14:paraId="64805175" w14:textId="0A9B0A05" w:rsidR="00120B74" w:rsidRPr="004C6815" w:rsidRDefault="00120B74" w:rsidP="00120B7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CO" w:eastAsia="es-CO"/>
        </w:rPr>
      </w:pPr>
      <w:r w:rsidRPr="004C6815">
        <w:rPr>
          <w:rFonts w:ascii="Arial" w:eastAsia="Times New Roman" w:hAnsi="Arial" w:cs="Arial"/>
          <w:lang w:val="es-CO" w:eastAsia="es-CO"/>
        </w:rPr>
        <w:t>Gobernación</w:t>
      </w:r>
      <w:r w:rsidR="004C6815" w:rsidRPr="004C6815">
        <w:rPr>
          <w:rFonts w:ascii="Arial" w:eastAsia="Times New Roman" w:hAnsi="Arial" w:cs="Arial"/>
          <w:lang w:val="es-CO" w:eastAsia="es-CO"/>
        </w:rPr>
        <w:t xml:space="preserve"> Norte de Santander</w:t>
      </w:r>
    </w:p>
    <w:p w14:paraId="593461C9" w14:textId="2A0784E7" w:rsidR="004C6815" w:rsidRPr="004C6815" w:rsidRDefault="004C6815" w:rsidP="00120B7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CO" w:eastAsia="es-CO"/>
        </w:rPr>
      </w:pPr>
      <w:r w:rsidRPr="004C6815">
        <w:rPr>
          <w:rFonts w:ascii="Arial" w:eastAsia="Times New Roman" w:hAnsi="Arial" w:cs="Arial"/>
          <w:lang w:val="es-CO" w:eastAsia="es-CO"/>
        </w:rPr>
        <w:t>La ciudad</w:t>
      </w:r>
    </w:p>
    <w:p w14:paraId="29C1E84C" w14:textId="77777777" w:rsidR="00120B74" w:rsidRPr="004C6815" w:rsidRDefault="00120B74" w:rsidP="00120B7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CO" w:eastAsia="es-CO"/>
        </w:rPr>
      </w:pPr>
    </w:p>
    <w:p w14:paraId="0EF96994" w14:textId="77777777" w:rsidR="00120B74" w:rsidRPr="004C6815" w:rsidRDefault="00120B74" w:rsidP="00120B7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CO" w:eastAsia="es-CO"/>
        </w:rPr>
      </w:pPr>
    </w:p>
    <w:p w14:paraId="11540E90" w14:textId="77777777" w:rsidR="00120B74" w:rsidRPr="004C6815" w:rsidRDefault="00120B74" w:rsidP="00120B7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CO" w:eastAsia="es-CO"/>
        </w:rPr>
      </w:pPr>
    </w:p>
    <w:p w14:paraId="60BF5BD7" w14:textId="1D3BF23A" w:rsidR="00120B74" w:rsidRPr="004C6815" w:rsidRDefault="00120B74" w:rsidP="00120B7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CO" w:eastAsia="es-CO"/>
        </w:rPr>
      </w:pPr>
      <w:r w:rsidRPr="004C6815">
        <w:rPr>
          <w:rFonts w:ascii="Arial" w:eastAsia="Times New Roman" w:hAnsi="Arial" w:cs="Arial"/>
          <w:lang w:val="es-CO" w:eastAsia="es-CO"/>
        </w:rPr>
        <w:t xml:space="preserve">Asunto:  Informe </w:t>
      </w:r>
      <w:r w:rsidR="00600C26" w:rsidRPr="004C6815">
        <w:rPr>
          <w:rFonts w:ascii="Arial" w:eastAsia="Times New Roman" w:hAnsi="Arial" w:cs="Arial"/>
          <w:lang w:val="es-CO" w:eastAsia="es-CO"/>
        </w:rPr>
        <w:t>1</w:t>
      </w:r>
      <w:r w:rsidRPr="004C6815">
        <w:rPr>
          <w:rFonts w:ascii="Arial" w:eastAsia="Times New Roman" w:hAnsi="Arial" w:cs="Arial"/>
          <w:lang w:val="es-CO" w:eastAsia="es-CO"/>
        </w:rPr>
        <w:t xml:space="preserve"> trimestre de 202</w:t>
      </w:r>
      <w:r w:rsidR="00EF4E02">
        <w:rPr>
          <w:rFonts w:ascii="Arial" w:eastAsia="Times New Roman" w:hAnsi="Arial" w:cs="Arial"/>
          <w:lang w:val="es-CO" w:eastAsia="es-CO"/>
        </w:rPr>
        <w:t>2</w:t>
      </w:r>
    </w:p>
    <w:p w14:paraId="2833236B" w14:textId="77777777" w:rsidR="00120B74" w:rsidRPr="004C6815" w:rsidRDefault="00120B74" w:rsidP="00120B74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CO" w:eastAsia="en-US"/>
        </w:rPr>
      </w:pPr>
    </w:p>
    <w:p w14:paraId="4CE29151" w14:textId="2EF0F928" w:rsidR="00120B74" w:rsidRPr="004C6815" w:rsidRDefault="00120B74" w:rsidP="00120B74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 w:rsidRPr="004C6815">
        <w:rPr>
          <w:rFonts w:ascii="Arial" w:eastAsia="Calibri" w:hAnsi="Arial" w:cs="Arial"/>
          <w:lang w:val="es-MX" w:eastAsia="en-US"/>
        </w:rPr>
        <w:t>Por medio del presente, me permito adjuntar informe del</w:t>
      </w:r>
      <w:r w:rsidR="00DA3D10" w:rsidRPr="004C6815">
        <w:rPr>
          <w:rFonts w:ascii="Arial" w:eastAsia="Calibri" w:hAnsi="Arial" w:cs="Arial"/>
          <w:lang w:val="es-MX" w:eastAsia="en-US"/>
        </w:rPr>
        <w:t xml:space="preserve"> primer</w:t>
      </w:r>
      <w:r w:rsidRPr="004C6815">
        <w:rPr>
          <w:rFonts w:ascii="Arial" w:eastAsia="Calibri" w:hAnsi="Arial" w:cs="Arial"/>
          <w:lang w:val="es-MX" w:eastAsia="en-US"/>
        </w:rPr>
        <w:t xml:space="preserve"> trimestre de 202</w:t>
      </w:r>
      <w:r w:rsidR="00EF4E02">
        <w:rPr>
          <w:rFonts w:ascii="Arial" w:eastAsia="Calibri" w:hAnsi="Arial" w:cs="Arial"/>
          <w:lang w:val="es-MX" w:eastAsia="en-US"/>
        </w:rPr>
        <w:t>2</w:t>
      </w:r>
      <w:r w:rsidRPr="004C6815">
        <w:rPr>
          <w:rFonts w:ascii="Arial" w:eastAsia="Calibri" w:hAnsi="Arial" w:cs="Arial"/>
          <w:lang w:val="es-MX" w:eastAsia="en-US"/>
        </w:rPr>
        <w:t xml:space="preserve">, comprendido entre el 1 de </w:t>
      </w:r>
      <w:r w:rsidR="00DA3D10" w:rsidRPr="004C6815">
        <w:rPr>
          <w:rFonts w:ascii="Arial" w:eastAsia="Calibri" w:hAnsi="Arial" w:cs="Arial"/>
          <w:lang w:val="es-MX" w:eastAsia="en-US"/>
        </w:rPr>
        <w:t>enero</w:t>
      </w:r>
      <w:r w:rsidRPr="004C6815">
        <w:rPr>
          <w:rFonts w:ascii="Arial" w:eastAsia="Calibri" w:hAnsi="Arial" w:cs="Arial"/>
          <w:lang w:val="es-MX" w:eastAsia="en-US"/>
        </w:rPr>
        <w:t xml:space="preserve"> al 3</w:t>
      </w:r>
      <w:r w:rsidR="00DA3D10" w:rsidRPr="004C6815">
        <w:rPr>
          <w:rFonts w:ascii="Arial" w:eastAsia="Calibri" w:hAnsi="Arial" w:cs="Arial"/>
          <w:lang w:val="es-MX" w:eastAsia="en-US"/>
        </w:rPr>
        <w:t>1</w:t>
      </w:r>
      <w:r w:rsidRPr="004C6815">
        <w:rPr>
          <w:rFonts w:ascii="Arial" w:eastAsia="Calibri" w:hAnsi="Arial" w:cs="Arial"/>
          <w:lang w:val="es-MX" w:eastAsia="en-US"/>
        </w:rPr>
        <w:t xml:space="preserve"> de </w:t>
      </w:r>
      <w:r w:rsidR="00DA3D10" w:rsidRPr="004C6815">
        <w:rPr>
          <w:rFonts w:ascii="Arial" w:eastAsia="Calibri" w:hAnsi="Arial" w:cs="Arial"/>
          <w:lang w:val="es-MX" w:eastAsia="en-US"/>
        </w:rPr>
        <w:t>marzo de 202</w:t>
      </w:r>
      <w:r w:rsidR="00EF4E02">
        <w:rPr>
          <w:rFonts w:ascii="Arial" w:eastAsia="Calibri" w:hAnsi="Arial" w:cs="Arial"/>
          <w:lang w:val="es-MX" w:eastAsia="en-US"/>
        </w:rPr>
        <w:t>2</w:t>
      </w:r>
      <w:r w:rsidR="00DA3D10" w:rsidRPr="004C6815">
        <w:rPr>
          <w:rFonts w:ascii="Arial" w:eastAsia="Calibri" w:hAnsi="Arial" w:cs="Arial"/>
          <w:lang w:val="es-MX" w:eastAsia="en-US"/>
        </w:rPr>
        <w:t>,</w:t>
      </w:r>
      <w:r w:rsidRPr="004C6815">
        <w:rPr>
          <w:rFonts w:ascii="Arial" w:eastAsia="Calibri" w:hAnsi="Arial" w:cs="Arial"/>
          <w:lang w:val="es-MX" w:eastAsia="en-US"/>
        </w:rPr>
        <w:t xml:space="preserve"> de las </w:t>
      </w:r>
      <w:r w:rsidR="00DA3D10" w:rsidRPr="004C6815">
        <w:rPr>
          <w:rFonts w:ascii="Arial" w:eastAsia="Calibri" w:hAnsi="Arial" w:cs="Arial"/>
          <w:lang w:val="es-MX" w:eastAsia="en-US"/>
        </w:rPr>
        <w:t>PQRSD</w:t>
      </w:r>
      <w:r w:rsidRPr="004C6815">
        <w:rPr>
          <w:rFonts w:ascii="Arial" w:eastAsia="Calibri" w:hAnsi="Arial" w:cs="Arial"/>
          <w:lang w:val="es-MX" w:eastAsia="en-US"/>
        </w:rPr>
        <w:t xml:space="preserve"> recibidas y tramitadas ante el Nivel Central de la Gobernación de Norte de Santander.</w:t>
      </w:r>
    </w:p>
    <w:p w14:paraId="2AEDBB46" w14:textId="77777777" w:rsidR="00120B74" w:rsidRPr="004C6815" w:rsidRDefault="00120B74" w:rsidP="00120B74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7D364704" w14:textId="77777777" w:rsidR="00120B74" w:rsidRPr="004C6815" w:rsidRDefault="00120B74" w:rsidP="00120B74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 w:rsidRPr="004C6815">
        <w:rPr>
          <w:rFonts w:ascii="Arial" w:eastAsia="Calibri" w:hAnsi="Arial" w:cs="Arial"/>
          <w:lang w:val="es-MX" w:eastAsia="en-US"/>
        </w:rPr>
        <w:t>Sin otro particular,</w:t>
      </w:r>
    </w:p>
    <w:p w14:paraId="264F5572" w14:textId="77777777" w:rsidR="00120B74" w:rsidRPr="004C6815" w:rsidRDefault="00120B74" w:rsidP="00120B74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4C8DCCF5" w14:textId="77777777" w:rsidR="00120B74" w:rsidRPr="004C6815" w:rsidRDefault="00120B74" w:rsidP="00120B74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76FCA4F9" w14:textId="77777777" w:rsidR="00120B74" w:rsidRPr="004C6815" w:rsidRDefault="00120B74" w:rsidP="00120B74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 w:rsidRPr="004C6815">
        <w:rPr>
          <w:rFonts w:ascii="Arial" w:eastAsia="Calibri" w:hAnsi="Arial" w:cs="Arial"/>
          <w:lang w:val="es-MX" w:eastAsia="en-US"/>
        </w:rPr>
        <w:t>Atentamente,</w:t>
      </w:r>
    </w:p>
    <w:p w14:paraId="5551D9B8" w14:textId="77777777" w:rsidR="00120B74" w:rsidRPr="004C6815" w:rsidRDefault="00120B74" w:rsidP="00120B74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401A4C06" w14:textId="77777777" w:rsidR="00120B74" w:rsidRPr="004C6815" w:rsidRDefault="00120B74" w:rsidP="00120B74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4BE35666" w14:textId="64CB338D" w:rsidR="00120B74" w:rsidRPr="004C6815" w:rsidRDefault="00CB6E53" w:rsidP="00120B74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 w:rsidRPr="00F5708A"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3F84215E" wp14:editId="4AFE580B">
            <wp:simplePos x="0" y="0"/>
            <wp:positionH relativeFrom="margin">
              <wp:align>left</wp:align>
            </wp:positionH>
            <wp:positionV relativeFrom="page">
              <wp:posOffset>6067425</wp:posOffset>
            </wp:positionV>
            <wp:extent cx="1757009" cy="5238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09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17800" w14:textId="68A032D6" w:rsidR="00120B74" w:rsidRPr="004C6815" w:rsidRDefault="00120B74" w:rsidP="00120B74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0E4570A5" w14:textId="77777777" w:rsidR="00120B74" w:rsidRPr="004C6815" w:rsidRDefault="00120B74" w:rsidP="00120B7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lang w:val="es-MX" w:eastAsia="en-US"/>
        </w:rPr>
      </w:pPr>
      <w:r w:rsidRPr="004C6815">
        <w:rPr>
          <w:rFonts w:ascii="Arial" w:eastAsia="Calibri" w:hAnsi="Arial" w:cs="Arial"/>
          <w:b/>
          <w:bCs/>
          <w:lang w:val="es-MX" w:eastAsia="en-US"/>
        </w:rPr>
        <w:t>MYRIAM JUDITH LIZARAZO O.</w:t>
      </w:r>
    </w:p>
    <w:p w14:paraId="18FF18D9" w14:textId="77777777" w:rsidR="00120B74" w:rsidRPr="004C6815" w:rsidRDefault="00120B74" w:rsidP="00120B74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 w:rsidRPr="004C6815">
        <w:rPr>
          <w:rFonts w:ascii="Arial" w:eastAsia="Calibri" w:hAnsi="Arial" w:cs="Arial"/>
          <w:lang w:val="es-MX" w:eastAsia="en-US"/>
        </w:rPr>
        <w:t>Profesional Trámites y Servicios</w:t>
      </w:r>
    </w:p>
    <w:p w14:paraId="11E8698F" w14:textId="51983BB9" w:rsidR="00120B74" w:rsidRPr="004C6815" w:rsidRDefault="00120B74" w:rsidP="00120B74">
      <w:pPr>
        <w:widowControl w:val="0"/>
        <w:suppressAutoHyphens/>
        <w:rPr>
          <w:rFonts w:ascii="Arial" w:eastAsia="Times New Roman" w:hAnsi="Arial" w:cs="Arial"/>
          <w:b/>
          <w:sz w:val="22"/>
          <w:szCs w:val="22"/>
        </w:rPr>
      </w:pPr>
    </w:p>
    <w:p w14:paraId="130B37A9" w14:textId="77777777" w:rsidR="00B722BA" w:rsidRDefault="00B722BA" w:rsidP="00120B74">
      <w:pPr>
        <w:widowControl w:val="0"/>
        <w:suppressAutoHyphens/>
        <w:rPr>
          <w:rFonts w:ascii="Arial" w:eastAsia="Times New Roman" w:hAnsi="Arial" w:cs="Arial"/>
          <w:sz w:val="22"/>
          <w:szCs w:val="22"/>
        </w:rPr>
      </w:pPr>
    </w:p>
    <w:p w14:paraId="1C264A53" w14:textId="09FEE7B1" w:rsidR="00120B74" w:rsidRPr="004C6815" w:rsidRDefault="00120B74" w:rsidP="00120B74">
      <w:pPr>
        <w:widowControl w:val="0"/>
        <w:suppressAutoHyphens/>
        <w:rPr>
          <w:rFonts w:ascii="Arial" w:eastAsia="Times New Roman" w:hAnsi="Arial" w:cs="Arial"/>
          <w:sz w:val="22"/>
          <w:szCs w:val="22"/>
        </w:rPr>
      </w:pPr>
      <w:r w:rsidRPr="004C6815">
        <w:rPr>
          <w:rFonts w:ascii="Arial" w:eastAsia="Times New Roman" w:hAnsi="Arial" w:cs="Arial"/>
          <w:sz w:val="22"/>
          <w:szCs w:val="22"/>
        </w:rPr>
        <w:t xml:space="preserve">Anexo: </w:t>
      </w:r>
      <w:r w:rsidR="004C6815" w:rsidRPr="004C6815">
        <w:rPr>
          <w:rFonts w:ascii="Arial" w:eastAsia="Times New Roman" w:hAnsi="Arial" w:cs="Arial"/>
          <w:sz w:val="22"/>
          <w:szCs w:val="22"/>
        </w:rPr>
        <w:t>Informe 3</w:t>
      </w:r>
      <w:r w:rsidRPr="004C6815">
        <w:rPr>
          <w:rFonts w:ascii="Arial" w:eastAsia="Times New Roman" w:hAnsi="Arial" w:cs="Arial"/>
          <w:sz w:val="22"/>
          <w:szCs w:val="22"/>
        </w:rPr>
        <w:t xml:space="preserve"> folios</w:t>
      </w:r>
    </w:p>
    <w:p w14:paraId="4480D3C5" w14:textId="30631760" w:rsidR="00120B74" w:rsidRDefault="00120B74" w:rsidP="00120B74">
      <w:pPr>
        <w:widowControl w:val="0"/>
        <w:suppressAutoHyphens/>
        <w:rPr>
          <w:rFonts w:ascii="Arial" w:eastAsia="Times New Roman" w:hAnsi="Arial" w:cs="Arial"/>
          <w:b/>
          <w:sz w:val="22"/>
          <w:szCs w:val="22"/>
        </w:rPr>
      </w:pPr>
    </w:p>
    <w:p w14:paraId="64849491" w14:textId="77777777" w:rsidR="00B722BA" w:rsidRPr="004C6815" w:rsidRDefault="00B722BA" w:rsidP="00120B74">
      <w:pPr>
        <w:widowControl w:val="0"/>
        <w:suppressAutoHyphens/>
        <w:rPr>
          <w:rFonts w:ascii="Arial" w:eastAsia="Times New Roman" w:hAnsi="Arial" w:cs="Arial"/>
          <w:b/>
          <w:sz w:val="22"/>
          <w:szCs w:val="22"/>
        </w:rPr>
      </w:pPr>
    </w:p>
    <w:p w14:paraId="1D490E46" w14:textId="7E7FD886" w:rsidR="00120B74" w:rsidRPr="004C6815" w:rsidRDefault="00120B74" w:rsidP="00120B74">
      <w:pPr>
        <w:widowControl w:val="0"/>
        <w:suppressAutoHyphens/>
        <w:rPr>
          <w:rFonts w:ascii="Arial" w:eastAsia="Times New Roman" w:hAnsi="Arial" w:cs="Arial"/>
          <w:sz w:val="18"/>
          <w:szCs w:val="18"/>
          <w:lang w:val="es-MX"/>
        </w:rPr>
      </w:pPr>
      <w:r w:rsidRPr="004C6815">
        <w:rPr>
          <w:rFonts w:ascii="Arial" w:eastAsia="Times New Roman" w:hAnsi="Arial" w:cs="Arial"/>
          <w:sz w:val="18"/>
          <w:szCs w:val="18"/>
          <w:lang w:val="es-MX"/>
        </w:rPr>
        <w:t xml:space="preserve">Con </w:t>
      </w:r>
      <w:r w:rsidR="00813567">
        <w:rPr>
          <w:rFonts w:ascii="Arial" w:eastAsia="Times New Roman" w:hAnsi="Arial" w:cs="Arial"/>
          <w:sz w:val="18"/>
          <w:szCs w:val="18"/>
          <w:lang w:val="es-MX"/>
        </w:rPr>
        <w:t>copia: Dra. Mary Luz Lizarazo Té</w:t>
      </w:r>
      <w:r w:rsidRPr="004C6815">
        <w:rPr>
          <w:rFonts w:ascii="Arial" w:eastAsia="Times New Roman" w:hAnsi="Arial" w:cs="Arial"/>
          <w:sz w:val="18"/>
          <w:szCs w:val="18"/>
          <w:lang w:val="es-MX"/>
        </w:rPr>
        <w:t>llez</w:t>
      </w:r>
    </w:p>
    <w:p w14:paraId="16B567E0" w14:textId="77777777" w:rsidR="00120B74" w:rsidRPr="004C6815" w:rsidRDefault="00120B74" w:rsidP="00120B74">
      <w:pPr>
        <w:widowControl w:val="0"/>
        <w:suppressAutoHyphens/>
        <w:rPr>
          <w:rFonts w:ascii="Arial" w:eastAsia="Times New Roman" w:hAnsi="Arial" w:cs="Arial"/>
          <w:sz w:val="18"/>
          <w:szCs w:val="18"/>
          <w:lang w:val="es-MX"/>
        </w:rPr>
      </w:pPr>
      <w:r w:rsidRPr="004C6815">
        <w:rPr>
          <w:rFonts w:ascii="Arial" w:eastAsia="Times New Roman" w:hAnsi="Arial" w:cs="Arial"/>
          <w:sz w:val="18"/>
          <w:szCs w:val="18"/>
          <w:lang w:val="es-MX"/>
        </w:rPr>
        <w:t xml:space="preserve">                   Jefe Oficina Asesora de Control Interno de Gestión</w:t>
      </w:r>
    </w:p>
    <w:p w14:paraId="0638AA10" w14:textId="4D445E95" w:rsidR="00752401" w:rsidRDefault="00752401" w:rsidP="00752401">
      <w:pPr>
        <w:pStyle w:val="WW-Textoindependiente2"/>
        <w:rPr>
          <w:rFonts w:cs="Arial"/>
          <w:szCs w:val="24"/>
        </w:rPr>
      </w:pPr>
    </w:p>
    <w:p w14:paraId="52ED6726" w14:textId="77777777" w:rsidR="00B722BA" w:rsidRDefault="00B722BA" w:rsidP="00752401">
      <w:pPr>
        <w:pStyle w:val="WW-Textoindependiente2"/>
        <w:rPr>
          <w:rFonts w:cs="Arial"/>
          <w:szCs w:val="24"/>
        </w:rPr>
      </w:pPr>
    </w:p>
    <w:p w14:paraId="1393BEFC" w14:textId="77777777" w:rsidR="00950468" w:rsidRDefault="00950468" w:rsidP="00752401">
      <w:pPr>
        <w:pStyle w:val="WW-Textoindependiente2"/>
        <w:rPr>
          <w:rFonts w:cs="Arial"/>
          <w:szCs w:val="24"/>
        </w:rPr>
      </w:pPr>
    </w:p>
    <w:tbl>
      <w:tblPr>
        <w:tblW w:w="8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544"/>
        <w:gridCol w:w="1640"/>
      </w:tblGrid>
      <w:tr w:rsidR="00752401" w:rsidRPr="00CE5263" w14:paraId="4AE507D8" w14:textId="77777777" w:rsidTr="00CE4E88">
        <w:trPr>
          <w:trHeight w:val="131"/>
        </w:trPr>
        <w:tc>
          <w:tcPr>
            <w:tcW w:w="3794" w:type="dxa"/>
            <w:shd w:val="clear" w:color="auto" w:fill="auto"/>
          </w:tcPr>
          <w:p w14:paraId="46E0CAF4" w14:textId="77777777" w:rsidR="00752401" w:rsidRPr="00CE5263" w:rsidRDefault="00752401" w:rsidP="00CE4E88">
            <w:pPr>
              <w:rPr>
                <w:rFonts w:ascii="Arial" w:hAnsi="Arial" w:cs="Arial"/>
                <w:sz w:val="16"/>
                <w:szCs w:val="16"/>
              </w:rPr>
            </w:pPr>
            <w:r w:rsidRPr="00CE5263">
              <w:rPr>
                <w:rFonts w:ascii="Arial" w:hAnsi="Arial" w:cs="Arial"/>
                <w:sz w:val="16"/>
                <w:szCs w:val="16"/>
              </w:rPr>
              <w:t>Aprobó:</w:t>
            </w:r>
          </w:p>
        </w:tc>
        <w:tc>
          <w:tcPr>
            <w:tcW w:w="3544" w:type="dxa"/>
            <w:shd w:val="clear" w:color="auto" w:fill="auto"/>
          </w:tcPr>
          <w:p w14:paraId="38D6D3C0" w14:textId="77777777" w:rsidR="00752401" w:rsidRPr="00CE5263" w:rsidRDefault="00752401" w:rsidP="00CE4E88">
            <w:pPr>
              <w:jc w:val="center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CE5263">
              <w:rPr>
                <w:rFonts w:ascii="Arial" w:hAnsi="Arial" w:cs="Arial"/>
                <w:color w:val="BFBFBF"/>
                <w:sz w:val="16"/>
                <w:szCs w:val="16"/>
              </w:rPr>
              <w:t>cargo</w:t>
            </w:r>
          </w:p>
        </w:tc>
        <w:tc>
          <w:tcPr>
            <w:tcW w:w="1640" w:type="dxa"/>
            <w:shd w:val="clear" w:color="auto" w:fill="auto"/>
          </w:tcPr>
          <w:p w14:paraId="24862FD0" w14:textId="77777777" w:rsidR="00752401" w:rsidRPr="00CE5263" w:rsidRDefault="00752401" w:rsidP="00CE4E88">
            <w:pPr>
              <w:jc w:val="center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CE5263">
              <w:rPr>
                <w:rFonts w:ascii="Arial" w:hAnsi="Arial" w:cs="Arial"/>
                <w:color w:val="BFBFBF"/>
                <w:sz w:val="16"/>
                <w:szCs w:val="16"/>
              </w:rPr>
              <w:t>firma</w:t>
            </w:r>
          </w:p>
        </w:tc>
      </w:tr>
      <w:tr w:rsidR="00752401" w:rsidRPr="00CE5263" w14:paraId="21B4BF3E" w14:textId="77777777" w:rsidTr="00CE4E88">
        <w:tc>
          <w:tcPr>
            <w:tcW w:w="3794" w:type="dxa"/>
            <w:shd w:val="clear" w:color="auto" w:fill="auto"/>
          </w:tcPr>
          <w:p w14:paraId="4F6AB5AC" w14:textId="77777777" w:rsidR="00752401" w:rsidRPr="00CE5263" w:rsidRDefault="00752401" w:rsidP="00CE4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Revisó</w:t>
            </w:r>
            <w:r w:rsidRPr="00CE5263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Ruth Lorena Cárdenas Vianchá</w:t>
            </w:r>
          </w:p>
        </w:tc>
        <w:tc>
          <w:tcPr>
            <w:tcW w:w="3544" w:type="dxa"/>
            <w:shd w:val="clear" w:color="auto" w:fill="auto"/>
          </w:tcPr>
          <w:p w14:paraId="4BC856E8" w14:textId="77777777" w:rsidR="00752401" w:rsidRPr="00CE5263" w:rsidRDefault="00752401" w:rsidP="00CE4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Asesora externa</w:t>
            </w:r>
          </w:p>
        </w:tc>
        <w:tc>
          <w:tcPr>
            <w:tcW w:w="1640" w:type="dxa"/>
            <w:shd w:val="clear" w:color="auto" w:fill="auto"/>
          </w:tcPr>
          <w:p w14:paraId="5FBAF0CD" w14:textId="77777777" w:rsidR="00752401" w:rsidRPr="00CE5263" w:rsidRDefault="00752401" w:rsidP="00CE4E8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2401" w:rsidRPr="00CE5263" w14:paraId="4152A3E2" w14:textId="77777777" w:rsidTr="00CE4E88">
        <w:tc>
          <w:tcPr>
            <w:tcW w:w="3794" w:type="dxa"/>
            <w:shd w:val="clear" w:color="auto" w:fill="auto"/>
          </w:tcPr>
          <w:p w14:paraId="2E196E0A" w14:textId="0B9FF998" w:rsidR="00752401" w:rsidRPr="00CE5263" w:rsidRDefault="00BC081B" w:rsidP="00CE4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Proyectó</w:t>
            </w:r>
            <w:r w:rsidR="00752401" w:rsidRPr="00CE5263">
              <w:rPr>
                <w:rFonts w:ascii="Arial" w:hAnsi="Arial" w:cs="Arial"/>
                <w:sz w:val="16"/>
                <w:szCs w:val="16"/>
              </w:rPr>
              <w:t>:</w:t>
            </w:r>
            <w:r w:rsidR="00752401">
              <w:rPr>
                <w:rFonts w:ascii="Arial" w:hAnsi="Arial" w:cs="Arial"/>
                <w:sz w:val="16"/>
                <w:szCs w:val="16"/>
              </w:rPr>
              <w:t xml:space="preserve"> Myriam Judith Lizarazo Ocampo</w:t>
            </w:r>
          </w:p>
        </w:tc>
        <w:tc>
          <w:tcPr>
            <w:tcW w:w="3544" w:type="dxa"/>
            <w:shd w:val="clear" w:color="auto" w:fill="auto"/>
          </w:tcPr>
          <w:p w14:paraId="209F382C" w14:textId="77777777" w:rsidR="00752401" w:rsidRPr="00CE5263" w:rsidRDefault="00752401" w:rsidP="00CE4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Profesional Universitario</w:t>
            </w:r>
          </w:p>
        </w:tc>
        <w:tc>
          <w:tcPr>
            <w:tcW w:w="1640" w:type="dxa"/>
            <w:shd w:val="clear" w:color="auto" w:fill="auto"/>
          </w:tcPr>
          <w:p w14:paraId="173AAEDA" w14:textId="2CB0ACD2" w:rsidR="00752401" w:rsidRPr="00CE5263" w:rsidRDefault="004E4E1A" w:rsidP="00CE4E88">
            <w:pPr>
              <w:rPr>
                <w:rFonts w:ascii="Arial" w:hAnsi="Arial" w:cs="Arial"/>
                <w:sz w:val="16"/>
                <w:szCs w:val="16"/>
              </w:rPr>
            </w:pPr>
            <w:r w:rsidRPr="00F5708A">
              <w:rPr>
                <w:noProof/>
                <w:lang w:eastAsia="es-CO"/>
              </w:rPr>
              <w:drawing>
                <wp:anchor distT="0" distB="0" distL="114300" distR="114300" simplePos="0" relativeHeight="251661312" behindDoc="1" locked="0" layoutInCell="1" allowOverlap="1" wp14:anchorId="10E2B362" wp14:editId="5C4C8DB7">
                  <wp:simplePos x="0" y="0"/>
                  <wp:positionH relativeFrom="column">
                    <wp:posOffset>-10795</wp:posOffset>
                  </wp:positionH>
                  <wp:positionV relativeFrom="page">
                    <wp:posOffset>-58420</wp:posOffset>
                  </wp:positionV>
                  <wp:extent cx="978535" cy="323013"/>
                  <wp:effectExtent l="0" t="0" r="0" b="127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4" cy="345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A65E1E8" w14:textId="77777777" w:rsidR="00752401" w:rsidRPr="004F19FA" w:rsidRDefault="00752401" w:rsidP="00752401">
      <w:pPr>
        <w:pStyle w:val="WW-Textoindependiente2"/>
        <w:rPr>
          <w:rFonts w:cs="Arial"/>
          <w:szCs w:val="24"/>
          <w:lang w:val="es-CO"/>
        </w:rPr>
      </w:pPr>
    </w:p>
    <w:p w14:paraId="77A080EB" w14:textId="3EF3F26E" w:rsidR="00120B74" w:rsidRDefault="00120B74" w:rsidP="00120B74">
      <w:pPr>
        <w:widowControl w:val="0"/>
        <w:suppressAutoHyphens/>
        <w:rPr>
          <w:rFonts w:ascii="Arial" w:eastAsia="Times New Roman" w:hAnsi="Arial" w:cs="Arial"/>
          <w:sz w:val="18"/>
          <w:szCs w:val="18"/>
          <w:lang w:val="es-MX"/>
        </w:rPr>
      </w:pPr>
    </w:p>
    <w:p w14:paraId="2FA83B9B" w14:textId="64037463" w:rsidR="00813567" w:rsidRDefault="00813567" w:rsidP="00120B74">
      <w:pPr>
        <w:widowControl w:val="0"/>
        <w:suppressAutoHyphens/>
        <w:rPr>
          <w:rFonts w:ascii="Arial" w:eastAsia="Times New Roman" w:hAnsi="Arial" w:cs="Arial"/>
          <w:sz w:val="18"/>
          <w:szCs w:val="18"/>
          <w:lang w:val="es-MX"/>
        </w:rPr>
      </w:pPr>
    </w:p>
    <w:p w14:paraId="7394D3F3" w14:textId="2F941740" w:rsidR="00813567" w:rsidRDefault="00813567" w:rsidP="00120B74">
      <w:pPr>
        <w:widowControl w:val="0"/>
        <w:suppressAutoHyphens/>
        <w:rPr>
          <w:rFonts w:ascii="Arial" w:eastAsia="Times New Roman" w:hAnsi="Arial" w:cs="Arial"/>
          <w:sz w:val="18"/>
          <w:szCs w:val="18"/>
          <w:lang w:val="es-MX"/>
        </w:rPr>
      </w:pPr>
    </w:p>
    <w:p w14:paraId="5F4CC365" w14:textId="77777777" w:rsidR="00813567" w:rsidRPr="004C6815" w:rsidRDefault="00813567" w:rsidP="00120B74">
      <w:pPr>
        <w:widowControl w:val="0"/>
        <w:suppressAutoHyphens/>
        <w:rPr>
          <w:rFonts w:ascii="Arial" w:eastAsia="Times New Roman" w:hAnsi="Arial" w:cs="Arial"/>
          <w:sz w:val="18"/>
          <w:szCs w:val="18"/>
          <w:lang w:val="es-MX"/>
        </w:rPr>
      </w:pPr>
    </w:p>
    <w:p w14:paraId="0F4CB477" w14:textId="7A2574CD" w:rsidR="00120B74" w:rsidRPr="004C6815" w:rsidRDefault="00120B74" w:rsidP="00120B74">
      <w:pPr>
        <w:widowControl w:val="0"/>
        <w:suppressAutoHyphens/>
        <w:rPr>
          <w:rFonts w:ascii="Arial" w:eastAsia="Times New Roman" w:hAnsi="Arial" w:cs="Arial"/>
          <w:sz w:val="20"/>
          <w:szCs w:val="16"/>
          <w:lang w:val="es-MX"/>
        </w:rPr>
      </w:pPr>
    </w:p>
    <w:p w14:paraId="66D47974" w14:textId="00444F8E" w:rsidR="004C6815" w:rsidRPr="004C6815" w:rsidRDefault="004C6815" w:rsidP="00120B74">
      <w:pPr>
        <w:widowControl w:val="0"/>
        <w:suppressAutoHyphens/>
        <w:rPr>
          <w:rFonts w:ascii="Arial" w:eastAsia="Times New Roman" w:hAnsi="Arial" w:cs="Arial"/>
          <w:szCs w:val="20"/>
          <w:lang w:val="es-MX"/>
        </w:rPr>
      </w:pPr>
    </w:p>
    <w:p w14:paraId="4CF4C11E" w14:textId="77777777" w:rsidR="003D43D6" w:rsidRDefault="003D43D6" w:rsidP="00120B7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MX" w:eastAsia="es-CO"/>
        </w:rPr>
      </w:pPr>
    </w:p>
    <w:p w14:paraId="0CB3F8A0" w14:textId="025D4F8B" w:rsidR="00120B74" w:rsidRPr="00164179" w:rsidRDefault="00120B74" w:rsidP="00120B7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val="es-MX" w:eastAsia="es-CO"/>
        </w:rPr>
      </w:pPr>
    </w:p>
    <w:p w14:paraId="592305A6" w14:textId="57F107C8" w:rsidR="00752401" w:rsidRDefault="00752401" w:rsidP="00120B7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MX" w:eastAsia="es-CO"/>
        </w:rPr>
      </w:pPr>
    </w:p>
    <w:p w14:paraId="54C4715A" w14:textId="77777777" w:rsidR="003905E0" w:rsidRDefault="003905E0" w:rsidP="00120B7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MX" w:eastAsia="es-CO"/>
        </w:rPr>
      </w:pPr>
    </w:p>
    <w:p w14:paraId="69F8F56C" w14:textId="1E9533FB" w:rsidR="00D75A93" w:rsidRDefault="005800BD" w:rsidP="005800BD">
      <w:pPr>
        <w:widowControl w:val="0"/>
        <w:suppressAutoHyphens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                           </w:t>
      </w:r>
      <w:r w:rsidR="00D75A93">
        <w:rPr>
          <w:rFonts w:ascii="Arial" w:eastAsia="Times New Roman" w:hAnsi="Arial" w:cs="Arial"/>
          <w:b/>
        </w:rPr>
        <w:t>INFORME PRIMER TRIMESTRE DE 202</w:t>
      </w:r>
      <w:r w:rsidR="00EF4E02">
        <w:rPr>
          <w:rFonts w:ascii="Arial" w:eastAsia="Times New Roman" w:hAnsi="Arial" w:cs="Arial"/>
          <w:b/>
        </w:rPr>
        <w:t>2</w:t>
      </w:r>
    </w:p>
    <w:p w14:paraId="0EEC0D13" w14:textId="77777777" w:rsidR="00D75A93" w:rsidRDefault="00D75A93" w:rsidP="00D75A93">
      <w:pPr>
        <w:widowControl w:val="0"/>
        <w:suppressAutoHyphens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(1 de enero a 31 de marzo)</w:t>
      </w:r>
    </w:p>
    <w:p w14:paraId="10BE4768" w14:textId="4360E4EC" w:rsidR="00D75A93" w:rsidRDefault="00D75A93" w:rsidP="00D75A93">
      <w:pPr>
        <w:widowControl w:val="0"/>
        <w:suppressAutoHyphens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DERECHOS DE PETICIÓN, QUEJAS</w:t>
      </w:r>
      <w:r w:rsidR="00313DDA">
        <w:rPr>
          <w:rFonts w:ascii="Arial" w:eastAsia="Times New Roman" w:hAnsi="Arial" w:cs="Arial"/>
          <w:b/>
        </w:rPr>
        <w:t>,</w:t>
      </w:r>
      <w:r>
        <w:rPr>
          <w:rFonts w:ascii="Arial" w:eastAsia="Times New Roman" w:hAnsi="Arial" w:cs="Arial"/>
          <w:b/>
        </w:rPr>
        <w:t xml:space="preserve"> RECLAMOS</w:t>
      </w:r>
      <w:r w:rsidR="00313DDA">
        <w:rPr>
          <w:rFonts w:ascii="Arial" w:eastAsia="Times New Roman" w:hAnsi="Arial" w:cs="Arial"/>
          <w:b/>
        </w:rPr>
        <w:t xml:space="preserve"> Y DENUNCIAS</w:t>
      </w:r>
      <w:r>
        <w:rPr>
          <w:rFonts w:ascii="Arial" w:eastAsia="Times New Roman" w:hAnsi="Arial" w:cs="Arial"/>
          <w:b/>
        </w:rPr>
        <w:t xml:space="preserve"> PRIMER TRIMESTRE DE 202</w:t>
      </w:r>
      <w:r w:rsidR="00EF4E02">
        <w:rPr>
          <w:rFonts w:ascii="Arial" w:eastAsia="Times New Roman" w:hAnsi="Arial" w:cs="Arial"/>
          <w:b/>
        </w:rPr>
        <w:t>2</w:t>
      </w:r>
    </w:p>
    <w:p w14:paraId="773B007B" w14:textId="0F3D608A" w:rsidR="002E6180" w:rsidRDefault="002E6180" w:rsidP="00D75A93">
      <w:pPr>
        <w:widowControl w:val="0"/>
        <w:suppressAutoHyphens/>
        <w:jc w:val="center"/>
        <w:rPr>
          <w:rFonts w:ascii="Arial" w:eastAsia="Times New Roman" w:hAnsi="Arial" w:cs="Arial"/>
          <w:b/>
        </w:rPr>
      </w:pPr>
    </w:p>
    <w:p w14:paraId="40AD559D" w14:textId="77777777" w:rsidR="003905E0" w:rsidRDefault="003905E0" w:rsidP="00D75A93">
      <w:pPr>
        <w:widowControl w:val="0"/>
        <w:suppressAutoHyphens/>
        <w:jc w:val="center"/>
        <w:rPr>
          <w:rFonts w:ascii="Arial" w:eastAsia="Times New Roman" w:hAnsi="Arial" w:cs="Arial"/>
          <w:b/>
        </w:rPr>
      </w:pPr>
    </w:p>
    <w:p w14:paraId="23C0EEF1" w14:textId="18718BE8" w:rsidR="00B778EA" w:rsidRDefault="002E6180" w:rsidP="00D75A93">
      <w:pPr>
        <w:widowControl w:val="0"/>
        <w:suppressAutoHyphens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SECRETARÍAS Y OFICINAS CON EL 100% DE CUMPLIMIENTO</w:t>
      </w:r>
    </w:p>
    <w:p w14:paraId="571107B1" w14:textId="77777777" w:rsidR="002E6180" w:rsidRDefault="002E6180" w:rsidP="00D75A93">
      <w:pPr>
        <w:widowControl w:val="0"/>
        <w:suppressAutoHyphens/>
        <w:jc w:val="center"/>
        <w:rPr>
          <w:rFonts w:ascii="Arial" w:eastAsia="Times New Roman" w:hAnsi="Arial" w:cs="Arial"/>
          <w:b/>
        </w:rPr>
      </w:pPr>
      <w:bookmarkStart w:id="0" w:name="_Hlk105403238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559"/>
        <w:gridCol w:w="1417"/>
        <w:gridCol w:w="1418"/>
      </w:tblGrid>
      <w:tr w:rsidR="003B4E46" w14:paraId="151C15C9" w14:textId="77777777" w:rsidTr="00E672F5">
        <w:trPr>
          <w:trHeight w:val="5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814D7E" w14:textId="77777777" w:rsidR="00F54E4A" w:rsidRDefault="00F54E4A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6EC6086A" w14:textId="6C180D5A" w:rsidR="00D75A93" w:rsidRPr="003B4E46" w:rsidRDefault="000F0A7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OFICINAS Y SECRETARÍAS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444BC4" w14:textId="77777777" w:rsidR="00F54E4A" w:rsidRDefault="00F54E4A" w:rsidP="00CE4E88">
            <w:pPr>
              <w:widowControl w:val="0"/>
              <w:suppressAutoHyphens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3E3DCE15" w14:textId="5C86BE6D" w:rsidR="00D75A93" w:rsidRPr="003B4E46" w:rsidRDefault="00D75A93" w:rsidP="00CE4E88">
            <w:pPr>
              <w:widowControl w:val="0"/>
              <w:suppressAutoHyphens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B4E46">
              <w:rPr>
                <w:rFonts w:ascii="Arial" w:eastAsia="Times New Roman" w:hAnsi="Arial" w:cs="Arial"/>
                <w:b/>
                <w:sz w:val="18"/>
                <w:szCs w:val="18"/>
              </w:rPr>
              <w:t>NUMERO DE SOLICITUDES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5D753B" w14:textId="77777777" w:rsidR="00F54E4A" w:rsidRDefault="00F54E4A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6417D3F8" w14:textId="2F1B74D2" w:rsidR="00D75A93" w:rsidRPr="003B4E46" w:rsidRDefault="00D75A9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B4E46">
              <w:rPr>
                <w:rFonts w:ascii="Arial" w:eastAsia="Times New Roman" w:hAnsi="Arial" w:cs="Arial"/>
                <w:b/>
                <w:sz w:val="18"/>
                <w:szCs w:val="18"/>
              </w:rPr>
              <w:t>NUMERO DE RESPUESTAS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BEB319" w14:textId="77777777" w:rsidR="00F54E4A" w:rsidRDefault="00F54E4A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12BB0DB" w14:textId="5B672336" w:rsidR="00D75A93" w:rsidRPr="003B4E46" w:rsidRDefault="00D75A9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B4E46">
              <w:rPr>
                <w:rFonts w:ascii="Arial" w:eastAsia="Times New Roman" w:hAnsi="Arial" w:cs="Arial"/>
                <w:b/>
                <w:sz w:val="18"/>
                <w:szCs w:val="18"/>
              </w:rPr>
              <w:t>% DE RESPUESTAS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3EEE36" w14:textId="77777777" w:rsidR="00F54E4A" w:rsidRDefault="00F54E4A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42C7A49" w14:textId="14E98FD0" w:rsidR="00D75A93" w:rsidRPr="003B4E46" w:rsidRDefault="00D75A9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B4E46">
              <w:rPr>
                <w:rFonts w:ascii="Arial" w:eastAsia="Times New Roman" w:hAnsi="Arial" w:cs="Arial"/>
                <w:b/>
                <w:sz w:val="18"/>
                <w:szCs w:val="18"/>
              </w:rPr>
              <w:t>SIN RESPONDER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1A5F9D" w14:textId="77777777" w:rsidR="00F54E4A" w:rsidRDefault="00F54E4A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395BE2E4" w14:textId="0C456AAE" w:rsidR="00D75A93" w:rsidRPr="003B4E46" w:rsidRDefault="00D75A9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B4E46">
              <w:rPr>
                <w:rFonts w:ascii="Arial" w:eastAsia="Times New Roman" w:hAnsi="Arial" w:cs="Arial"/>
                <w:b/>
                <w:sz w:val="18"/>
                <w:szCs w:val="18"/>
              </w:rPr>
              <w:t>% SIN RESPONDER</w:t>
            </w:r>
          </w:p>
        </w:tc>
      </w:tr>
      <w:tr w:rsidR="00D82295" w14:paraId="39099C5E" w14:textId="77777777" w:rsidTr="00E672F5">
        <w:trPr>
          <w:trHeight w:val="27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E287" w14:textId="2918F80B" w:rsidR="00D82295" w:rsidRDefault="005F5EEF" w:rsidP="00CE4E88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OFICINA ASESORA DE PROYECTOS ESPECIALES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095B" w14:textId="77777777" w:rsidR="00A310C1" w:rsidRDefault="00A310C1" w:rsidP="00A310C1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E3942E1" w14:textId="55C797CA" w:rsidR="00D82295" w:rsidRDefault="00A310C1" w:rsidP="00A310C1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  <w:p w14:paraId="61743F97" w14:textId="0C88267D" w:rsidR="00A310C1" w:rsidRDefault="00A310C1" w:rsidP="00A310C1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A68A" w14:textId="77777777" w:rsidR="00A310C1" w:rsidRDefault="00A310C1" w:rsidP="00A310C1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3B868EF" w14:textId="3FCED441" w:rsidR="00D82295" w:rsidRDefault="00A310C1" w:rsidP="00A310C1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76EB" w14:textId="77777777" w:rsidR="00A310C1" w:rsidRDefault="00A310C1" w:rsidP="00A310C1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49E73F1" w14:textId="464EEFAC" w:rsidR="00D82295" w:rsidRDefault="00A310C1" w:rsidP="00A310C1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933C" w14:textId="433C7286" w:rsidR="00D82295" w:rsidRDefault="00BA5533" w:rsidP="00BA5533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1E7E" w14:textId="0FAE16D9" w:rsidR="00D82295" w:rsidRDefault="00BA553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E63E87" w14:paraId="3635EC32" w14:textId="77777777" w:rsidTr="00E672F5">
        <w:trPr>
          <w:trHeight w:val="27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AF3C" w14:textId="0A3D0108" w:rsidR="00E63E87" w:rsidRDefault="00E63E87" w:rsidP="00CE4E88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OFICINA ASUNTOS RELIGIOSOS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938C" w14:textId="420497C4" w:rsidR="00E63E87" w:rsidRDefault="00E63E87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3A59" w14:textId="453F014F" w:rsidR="00E63E87" w:rsidRDefault="00E63E87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5607" w14:textId="489BE520" w:rsidR="00E63E87" w:rsidRDefault="00E63E87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2163" w14:textId="50AEE7A3" w:rsidR="00E63E87" w:rsidRDefault="00BA553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9A72" w14:textId="71DFD991" w:rsidR="00E63E87" w:rsidRDefault="00BA553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B4E77" w14:paraId="7CA8F0CF" w14:textId="77777777" w:rsidTr="00E672F5">
        <w:trPr>
          <w:trHeight w:val="27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089A" w14:textId="74530A98" w:rsidR="008B4E77" w:rsidRDefault="008B4E77" w:rsidP="00CE4E88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OFICINA PARA LA DISCAPACIDAD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CB98" w14:textId="30CA5C9C" w:rsidR="008B4E77" w:rsidRDefault="008B4E77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6348" w14:textId="5E4F9C05" w:rsidR="008B4E77" w:rsidRDefault="008B4E77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8B8F" w14:textId="7C0EF7C5" w:rsidR="008B4E77" w:rsidRDefault="008B4E77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D4F3" w14:textId="60F93187" w:rsidR="008B4E77" w:rsidRDefault="00BA553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4C9C" w14:textId="33AA7714" w:rsidR="008B4E77" w:rsidRDefault="00BA553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B600F" w14:paraId="09EE05AD" w14:textId="77777777" w:rsidTr="00E672F5">
        <w:trPr>
          <w:trHeight w:val="27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A490" w14:textId="6F5A0822" w:rsidR="008B600F" w:rsidRDefault="008B600F" w:rsidP="00CE4E88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DESPACHO DEL GOBERNADOR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01B3" w14:textId="7AC0DD3A" w:rsidR="008B600F" w:rsidRDefault="008B600F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249E" w14:textId="527619EF" w:rsidR="008B600F" w:rsidRDefault="008B600F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8D27" w14:textId="467138B6" w:rsidR="008B600F" w:rsidRDefault="008B600F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DD25" w14:textId="52EE0120" w:rsidR="008B600F" w:rsidRDefault="00BA553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B552" w14:textId="2DA70738" w:rsidR="008B600F" w:rsidRDefault="00BA553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bookmarkEnd w:id="0"/>
      <w:tr w:rsidR="003B4E46" w14:paraId="6967176F" w14:textId="77777777" w:rsidTr="00E672F5">
        <w:trPr>
          <w:trHeight w:val="27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8926" w14:textId="6FDEE70E" w:rsidR="00D75A93" w:rsidRPr="00B778EA" w:rsidRDefault="00334AFC" w:rsidP="00CE4E88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S. </w:t>
            </w:r>
            <w:r w:rsidR="00D75A93"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AGUA</w:t>
            </w:r>
            <w:r w:rsidR="00A540E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POTABLE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5B6F" w14:textId="58251841" w:rsidR="00D75A93" w:rsidRPr="00B778EA" w:rsidRDefault="00CA1EC7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8910" w14:textId="22205A78" w:rsidR="00D75A93" w:rsidRPr="00B778EA" w:rsidRDefault="00CA1EC7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1F8D" w14:textId="231AA671" w:rsidR="00D75A93" w:rsidRPr="00B778EA" w:rsidRDefault="00EA1337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="00D75A93" w:rsidRPr="00B778E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3E0F" w14:textId="26D423F7" w:rsidR="00D75A93" w:rsidRPr="00B778EA" w:rsidRDefault="00EA1337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BD7C" w14:textId="33747001" w:rsidR="00D75A93" w:rsidRPr="00B778EA" w:rsidRDefault="00EA1337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B4E46" w14:paraId="59E6227D" w14:textId="77777777" w:rsidTr="00E672F5">
        <w:trPr>
          <w:trHeight w:val="2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F1EA" w14:textId="26A5FC6E" w:rsidR="00D75A93" w:rsidRPr="00B778EA" w:rsidRDefault="00334AFC" w:rsidP="00CE4E88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S. </w:t>
            </w:r>
            <w:r w:rsidR="00D75A93"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AGRICULTURA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69C2" w14:textId="2CDA2E55" w:rsidR="00D75A93" w:rsidRPr="00B778EA" w:rsidRDefault="00CA1EC7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29D2" w14:textId="49302C6C" w:rsidR="00D75A93" w:rsidRPr="00B778EA" w:rsidRDefault="00CA1EC7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17CF" w14:textId="77777777" w:rsidR="00D75A93" w:rsidRPr="00B778EA" w:rsidRDefault="00D75A9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34B8" w14:textId="77777777" w:rsidR="00D75A93" w:rsidRPr="00B778EA" w:rsidRDefault="00D75A9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4C7D" w14:textId="77777777" w:rsidR="00D75A93" w:rsidRPr="00B778EA" w:rsidRDefault="00D75A9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B4E46" w14:paraId="4F507240" w14:textId="77777777" w:rsidTr="00E672F5">
        <w:trPr>
          <w:trHeight w:val="2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874B" w14:textId="1649B2E2" w:rsidR="00D75A93" w:rsidRPr="00B778EA" w:rsidRDefault="009D3A69" w:rsidP="00CE4E88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S. </w:t>
            </w:r>
            <w:r w:rsidR="00D75A93"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CULTURA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0636" w14:textId="4E3B73CD" w:rsidR="00D75A93" w:rsidRPr="00B778EA" w:rsidRDefault="00CA1EC7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27C6" w14:textId="59D660E1" w:rsidR="00D75A93" w:rsidRPr="00B778EA" w:rsidRDefault="00CA1EC7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AED3" w14:textId="77CF355F" w:rsidR="00D75A93" w:rsidRPr="00B778EA" w:rsidRDefault="00D75A93" w:rsidP="0035613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8A99" w14:textId="77777777" w:rsidR="00D75A93" w:rsidRPr="00B778EA" w:rsidRDefault="00D75A9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0764" w14:textId="77777777" w:rsidR="00D75A93" w:rsidRPr="00B778EA" w:rsidRDefault="00D75A9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B4E46" w14:paraId="16491BB6" w14:textId="77777777" w:rsidTr="00E672F5">
        <w:trPr>
          <w:trHeight w:val="2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E2E1" w14:textId="3B0212FA" w:rsidR="00D75A93" w:rsidRPr="00B778EA" w:rsidRDefault="009D3A69" w:rsidP="00CE4E88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S. </w:t>
            </w:r>
            <w:r w:rsidR="00D75A93"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DESARROLLO ECO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NÓMICO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C595" w14:textId="104F76AD" w:rsidR="00D75A93" w:rsidRPr="00B778EA" w:rsidRDefault="00CA1EC7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9190" w14:textId="538883A4" w:rsidR="00D75A93" w:rsidRPr="00B778EA" w:rsidRDefault="00CA1EC7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1023" w14:textId="0EAE61D3" w:rsidR="00D75A93" w:rsidRPr="00B778EA" w:rsidRDefault="00EA1337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F75A" w14:textId="3E13620A" w:rsidR="00D75A93" w:rsidRPr="00B778EA" w:rsidRDefault="00EA1337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17C0" w14:textId="47BFDED3" w:rsidR="00D75A93" w:rsidRPr="00B778EA" w:rsidRDefault="00EA1337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B4E46" w14:paraId="46D1E4CE" w14:textId="77777777" w:rsidTr="00E672F5">
        <w:trPr>
          <w:trHeight w:val="2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CB5E" w14:textId="017C41B3" w:rsidR="00D75A93" w:rsidRPr="00B778EA" w:rsidRDefault="009D3A69" w:rsidP="00CE4E88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S. </w:t>
            </w:r>
            <w:r w:rsidR="00D75A93"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DESARROLLO 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9C1C" w14:textId="42F5F739" w:rsidR="00D75A93" w:rsidRPr="00B778EA" w:rsidRDefault="00D114D2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922D" w14:textId="711A180D" w:rsidR="00D75A93" w:rsidRPr="00B778EA" w:rsidRDefault="00D114D2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7E12" w14:textId="77777777" w:rsidR="00D75A93" w:rsidRPr="00B778EA" w:rsidRDefault="00D75A9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5B72" w14:textId="77777777" w:rsidR="00D75A93" w:rsidRPr="00B778EA" w:rsidRDefault="00D75A9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F543" w14:textId="77777777" w:rsidR="00D75A93" w:rsidRPr="00B778EA" w:rsidRDefault="00D75A9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B4E46" w14:paraId="430520CF" w14:textId="77777777" w:rsidTr="00E672F5">
        <w:trPr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B998" w14:textId="4E8AD9AA" w:rsidR="00D75A93" w:rsidRPr="00B778EA" w:rsidRDefault="009D3A69" w:rsidP="00CE4E88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S. </w:t>
            </w:r>
            <w:r w:rsidR="00D75A93"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HABITAT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9CAA" w14:textId="73E150D2" w:rsidR="00D75A93" w:rsidRPr="00B778EA" w:rsidRDefault="00D22654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F230" w14:textId="25E67D41" w:rsidR="00D75A93" w:rsidRPr="00B778EA" w:rsidRDefault="00D22654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F068" w14:textId="77777777" w:rsidR="00D75A93" w:rsidRPr="00B778EA" w:rsidRDefault="00D75A9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9EDE" w14:textId="77777777" w:rsidR="00D75A93" w:rsidRPr="00B778EA" w:rsidRDefault="00D75A9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A9BA" w14:textId="77777777" w:rsidR="00D75A93" w:rsidRPr="00B778EA" w:rsidRDefault="00D75A9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B4E46" w14:paraId="5533B08F" w14:textId="77777777" w:rsidTr="00E672F5">
        <w:trPr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6FAE" w14:textId="0A9C36F5" w:rsidR="00D75A93" w:rsidRPr="00B778EA" w:rsidRDefault="009D3A69" w:rsidP="00CE4E88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S. </w:t>
            </w:r>
            <w:r w:rsidR="00D75A93"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HACIENDA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2ED1" w14:textId="0A29FFA3" w:rsidR="00D75A93" w:rsidRPr="00B778EA" w:rsidRDefault="00D22654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E225" w14:textId="7F6B4639" w:rsidR="00D75A93" w:rsidRPr="00B778EA" w:rsidRDefault="00D22654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4D3B" w14:textId="77777777" w:rsidR="00D75A93" w:rsidRPr="00B778EA" w:rsidRDefault="00D75A9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9539" w14:textId="77777777" w:rsidR="00D75A93" w:rsidRPr="00B778EA" w:rsidRDefault="00D75A9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5571" w14:textId="77777777" w:rsidR="00D75A93" w:rsidRPr="00B778EA" w:rsidRDefault="00D75A9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B4E46" w14:paraId="5A59E777" w14:textId="77777777" w:rsidTr="00E672F5">
        <w:trPr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35FE" w14:textId="664FD82C" w:rsidR="00D75A93" w:rsidRPr="00B778EA" w:rsidRDefault="009D3A69" w:rsidP="00CE4E88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S. </w:t>
            </w:r>
            <w:r w:rsidR="00D75A93"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INFRAESTRUCTURA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1528" w14:textId="49203BAB" w:rsidR="00D75A93" w:rsidRPr="00B778EA" w:rsidRDefault="009508B6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8F1A" w14:textId="69DF2CF3" w:rsidR="00334AFC" w:rsidRPr="00B778EA" w:rsidRDefault="009508B6" w:rsidP="00334AFC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9DC1" w14:textId="77777777" w:rsidR="00D75A93" w:rsidRPr="00B778EA" w:rsidRDefault="00D75A9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CFA1" w14:textId="77777777" w:rsidR="00D75A93" w:rsidRPr="00B778EA" w:rsidRDefault="00D75A9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1727" w14:textId="77777777" w:rsidR="00D75A93" w:rsidRPr="00B778EA" w:rsidRDefault="00D75A9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B4E46" w14:paraId="042667BC" w14:textId="77777777" w:rsidTr="00E672F5">
        <w:trPr>
          <w:trHeight w:val="3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BBF3" w14:textId="049F28E7" w:rsidR="00D75A93" w:rsidRPr="00B778EA" w:rsidRDefault="009D3A69" w:rsidP="00CE4E88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S. </w:t>
            </w:r>
            <w:r w:rsidR="00D75A93"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MUJER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1FEF" w14:textId="5171E7E6" w:rsidR="00D75A93" w:rsidRPr="00B778EA" w:rsidRDefault="00D22654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F8AE" w14:textId="19DA51AD" w:rsidR="00334AFC" w:rsidRPr="00B778EA" w:rsidRDefault="00D22654" w:rsidP="00334AFC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F16B" w14:textId="77777777" w:rsidR="00D75A93" w:rsidRPr="00B778EA" w:rsidRDefault="00D75A9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7748" w14:textId="77777777" w:rsidR="00D75A93" w:rsidRPr="00B778EA" w:rsidRDefault="00D75A9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BDB9" w14:textId="77777777" w:rsidR="00D75A93" w:rsidRPr="00B778EA" w:rsidRDefault="00D75A9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B4E46" w14:paraId="59C36D12" w14:textId="77777777" w:rsidTr="00E672F5">
        <w:trPr>
          <w:trHeight w:val="34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3EC9" w14:textId="4AA88290" w:rsidR="00D75A93" w:rsidRPr="00B778EA" w:rsidRDefault="009D3A69" w:rsidP="00CE4E88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S. </w:t>
            </w:r>
            <w:r w:rsidR="00D75A93"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PLANEACIÓN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744A" w14:textId="0D3B4F6A" w:rsidR="00D75A93" w:rsidRPr="002B0764" w:rsidRDefault="00B47934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2B076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41D4" w14:textId="37625D37" w:rsidR="00D75A93" w:rsidRPr="002B0764" w:rsidRDefault="00B47934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2B076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411A" w14:textId="77777777" w:rsidR="00D75A93" w:rsidRPr="00B778EA" w:rsidRDefault="00D75A9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492E" w14:textId="77777777" w:rsidR="00D75A93" w:rsidRPr="00B778EA" w:rsidRDefault="00D75A9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2F2C" w14:textId="77777777" w:rsidR="00D75A93" w:rsidRPr="00B778EA" w:rsidRDefault="00D75A9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B4E46" w14:paraId="5F0B20B5" w14:textId="77777777" w:rsidTr="00E672F5">
        <w:trPr>
          <w:trHeight w:val="25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4501" w14:textId="4A3B632D" w:rsidR="00D75A93" w:rsidRPr="00B778EA" w:rsidRDefault="009D3A69" w:rsidP="00CE4E88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S. </w:t>
            </w:r>
            <w:r w:rsidR="00D75A93"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TIC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D76E" w14:textId="4AE7D748" w:rsidR="00D75A93" w:rsidRPr="00B778EA" w:rsidRDefault="002B445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8D46" w14:textId="3B3AC55D" w:rsidR="00D75A93" w:rsidRPr="00B778EA" w:rsidRDefault="002B445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949E" w14:textId="77777777" w:rsidR="00D75A93" w:rsidRPr="00B778EA" w:rsidRDefault="00D75A9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313E" w14:textId="77777777" w:rsidR="00D75A93" w:rsidRPr="00B778EA" w:rsidRDefault="00D75A9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C1B6" w14:textId="77777777" w:rsidR="00D75A93" w:rsidRPr="00B778EA" w:rsidRDefault="00D75A9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B4E46" w14:paraId="464ED396" w14:textId="77777777" w:rsidTr="00E672F5">
        <w:trPr>
          <w:trHeight w:val="2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9159D4" w14:textId="65E360D3" w:rsidR="00D75A93" w:rsidRPr="00B778EA" w:rsidRDefault="009D3A69" w:rsidP="00CE4E88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S. MEDIO AMBIENTE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2FF0C8" w14:textId="1ED621FE" w:rsidR="00D75A93" w:rsidRPr="00B778EA" w:rsidRDefault="00FB16CE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350F88" w14:textId="17E2DC07" w:rsidR="00D75A93" w:rsidRPr="00B778EA" w:rsidRDefault="00FB16CE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A1BD4E" w14:textId="77777777" w:rsidR="00D75A93" w:rsidRPr="00B778EA" w:rsidRDefault="00D75A9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E83E91" w14:textId="77777777" w:rsidR="00D75A93" w:rsidRPr="00B778EA" w:rsidRDefault="00D75A9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B5035E" w14:textId="77777777" w:rsidR="00D75A93" w:rsidRPr="00B778EA" w:rsidRDefault="00D75A9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B4E46" w14:paraId="611271FC" w14:textId="77777777" w:rsidTr="00E672F5">
        <w:trPr>
          <w:trHeight w:val="39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18024C" w14:textId="77777777" w:rsidR="00D75A93" w:rsidRPr="00F54E4A" w:rsidRDefault="00D75A93" w:rsidP="00CE4E88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54E4A">
              <w:rPr>
                <w:rFonts w:ascii="Arial" w:eastAsia="Times New Roman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1D1187" w14:textId="1B73F947" w:rsidR="00D75A93" w:rsidRPr="00F54E4A" w:rsidRDefault="00AB0557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="008E6B6E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  <w:r w:rsidR="00D328BF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361B72" w14:textId="5EC0D4D4" w:rsidR="00D75A93" w:rsidRPr="00F54E4A" w:rsidRDefault="00AB0557" w:rsidP="0035613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="008E6B6E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  <w:r w:rsidR="00D328BF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C7AF1F" w14:textId="03395722" w:rsidR="00D75A93" w:rsidRPr="00B778EA" w:rsidRDefault="00D75A93" w:rsidP="00CE4E88">
            <w:pPr>
              <w:widowControl w:val="0"/>
              <w:tabs>
                <w:tab w:val="left" w:pos="465"/>
                <w:tab w:val="center" w:pos="600"/>
              </w:tabs>
              <w:suppressAutoHyphens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778EA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r w:rsidR="00EB0843">
              <w:rPr>
                <w:rFonts w:ascii="Arial" w:eastAsia="Times New Roman" w:hAnsi="Arial" w:cs="Arial"/>
                <w:b/>
                <w:sz w:val="20"/>
                <w:szCs w:val="20"/>
              </w:rPr>
              <w:t>100</w:t>
            </w:r>
            <w:r w:rsidRPr="00B778EA">
              <w:rPr>
                <w:rFonts w:ascii="Arial" w:eastAsia="Times New Roman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95EF68" w14:textId="5CAC31AD" w:rsidR="00D75A93" w:rsidRPr="00B778EA" w:rsidRDefault="00EB0843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0E5CFF" w14:textId="63051DA3" w:rsidR="00D75A93" w:rsidRPr="00B778EA" w:rsidRDefault="00AB0557" w:rsidP="00CE4E88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</w:p>
        </w:tc>
      </w:tr>
    </w:tbl>
    <w:p w14:paraId="1BABB81A" w14:textId="252001C7" w:rsidR="00D75A93" w:rsidRPr="000130B5" w:rsidRDefault="00D75A93" w:rsidP="00D75A93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18"/>
          <w:szCs w:val="18"/>
          <w:lang w:val="es-MX"/>
        </w:rPr>
      </w:pPr>
    </w:p>
    <w:p w14:paraId="25C271F9" w14:textId="2F9C8932" w:rsidR="00D75A93" w:rsidRDefault="00D75A93" w:rsidP="00D75A93"/>
    <w:p w14:paraId="23481F7A" w14:textId="20EC5CC5" w:rsidR="00752401" w:rsidRDefault="00752401" w:rsidP="00D75A93"/>
    <w:p w14:paraId="26AFB60E" w14:textId="77777777" w:rsidR="00752401" w:rsidRDefault="00752401" w:rsidP="00D75A93"/>
    <w:p w14:paraId="333B1807" w14:textId="77777777" w:rsidR="003D43D6" w:rsidRDefault="003D43D6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409ACBF5" w14:textId="77777777" w:rsidR="00EB0044" w:rsidRDefault="00EB0044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</w:p>
    <w:p w14:paraId="4D16AD3A" w14:textId="77777777" w:rsidR="00EB0044" w:rsidRDefault="00EB0044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</w:p>
    <w:p w14:paraId="7E221B00" w14:textId="77777777" w:rsidR="00EB0044" w:rsidRDefault="00EB0044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</w:p>
    <w:p w14:paraId="3758DD17" w14:textId="77777777" w:rsidR="00EB0044" w:rsidRDefault="00EB0044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</w:p>
    <w:p w14:paraId="4A709C4A" w14:textId="77777777" w:rsidR="00EB0044" w:rsidRDefault="00EB0044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</w:p>
    <w:p w14:paraId="7A89F172" w14:textId="77777777" w:rsidR="00EB0044" w:rsidRDefault="00EB0044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</w:p>
    <w:p w14:paraId="2FD29986" w14:textId="30A00A73" w:rsidR="003D43D6" w:rsidRPr="00164179" w:rsidRDefault="003D43D6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  <w:bookmarkStart w:id="1" w:name="_Hlk106097594"/>
      <w:r w:rsidRPr="00164179">
        <w:rPr>
          <w:rFonts w:ascii="Arial" w:eastAsia="Calibri" w:hAnsi="Arial" w:cs="Arial"/>
          <w:sz w:val="22"/>
          <w:szCs w:val="22"/>
          <w:lang w:val="es-MX" w:eastAsia="en-US"/>
        </w:rPr>
        <w:t>Continuación informe 1 trim 202</w:t>
      </w:r>
      <w:r w:rsidR="00AE68F9">
        <w:rPr>
          <w:rFonts w:ascii="Arial" w:eastAsia="Calibri" w:hAnsi="Arial" w:cs="Arial"/>
          <w:sz w:val="22"/>
          <w:szCs w:val="22"/>
          <w:lang w:val="es-MX" w:eastAsia="en-US"/>
        </w:rPr>
        <w:t xml:space="preserve">2. </w:t>
      </w:r>
      <w:r w:rsidR="00161C64">
        <w:rPr>
          <w:rFonts w:ascii="Arial" w:eastAsia="Calibri" w:hAnsi="Arial" w:cs="Arial"/>
          <w:sz w:val="22"/>
          <w:szCs w:val="22"/>
          <w:lang w:val="es-MX" w:eastAsia="en-US"/>
        </w:rPr>
        <w:t xml:space="preserve"> pág. 2</w:t>
      </w:r>
    </w:p>
    <w:bookmarkEnd w:id="1"/>
    <w:p w14:paraId="7C07107A" w14:textId="163A7DC7" w:rsidR="00AD699C" w:rsidRDefault="00AD699C" w:rsidP="00AD699C">
      <w:pPr>
        <w:widowControl w:val="0"/>
        <w:suppressAutoHyphens/>
        <w:jc w:val="center"/>
        <w:rPr>
          <w:rFonts w:ascii="Arial" w:eastAsia="Times New Roman" w:hAnsi="Arial" w:cs="Arial"/>
          <w:b/>
        </w:rPr>
      </w:pPr>
    </w:p>
    <w:p w14:paraId="5CF7F091" w14:textId="68BC2A60" w:rsidR="00E33EDC" w:rsidRDefault="00E33EDC" w:rsidP="00AD699C">
      <w:pPr>
        <w:widowControl w:val="0"/>
        <w:suppressAutoHyphens/>
        <w:jc w:val="center"/>
        <w:rPr>
          <w:rFonts w:ascii="Arial" w:eastAsia="Times New Roman" w:hAnsi="Arial" w:cs="Arial"/>
          <w:b/>
        </w:rPr>
      </w:pPr>
    </w:p>
    <w:p w14:paraId="15B29D70" w14:textId="77777777" w:rsidR="00622EBE" w:rsidRDefault="00622EBE" w:rsidP="00AD699C">
      <w:pPr>
        <w:widowControl w:val="0"/>
        <w:suppressAutoHyphens/>
        <w:jc w:val="center"/>
        <w:rPr>
          <w:rFonts w:ascii="Arial" w:eastAsia="Times New Roman" w:hAnsi="Arial" w:cs="Arial"/>
          <w:b/>
        </w:rPr>
      </w:pPr>
    </w:p>
    <w:p w14:paraId="667C538D" w14:textId="77777777" w:rsidR="003905E0" w:rsidRDefault="003905E0" w:rsidP="00AD699C">
      <w:pPr>
        <w:widowControl w:val="0"/>
        <w:suppressAutoHyphens/>
        <w:jc w:val="center"/>
        <w:rPr>
          <w:rFonts w:ascii="Arial" w:eastAsia="Times New Roman" w:hAnsi="Arial" w:cs="Arial"/>
          <w:b/>
        </w:rPr>
      </w:pPr>
    </w:p>
    <w:p w14:paraId="0163708A" w14:textId="1ED7578D" w:rsidR="007062BC" w:rsidRDefault="007062BC" w:rsidP="00AD699C">
      <w:pPr>
        <w:widowControl w:val="0"/>
        <w:suppressAutoHyphens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SECRETARÍAS </w:t>
      </w:r>
      <w:r w:rsidR="00EB0044">
        <w:rPr>
          <w:rFonts w:ascii="Arial" w:eastAsia="Times New Roman" w:hAnsi="Arial" w:cs="Arial"/>
          <w:b/>
        </w:rPr>
        <w:t xml:space="preserve">Y OFICINAS </w:t>
      </w:r>
      <w:r>
        <w:rPr>
          <w:rFonts w:ascii="Arial" w:eastAsia="Times New Roman" w:hAnsi="Arial" w:cs="Arial"/>
          <w:b/>
        </w:rPr>
        <w:t>PENDIENTES</w:t>
      </w:r>
      <w:r w:rsidR="00F2741F">
        <w:rPr>
          <w:rFonts w:ascii="Arial" w:eastAsia="Times New Roman" w:hAnsi="Arial" w:cs="Arial"/>
          <w:b/>
        </w:rPr>
        <w:t xml:space="preserve"> DE DAR RESPUESTAS EN EL </w:t>
      </w:r>
      <w:r w:rsidR="00F2741F" w:rsidRPr="009A6809">
        <w:rPr>
          <w:rFonts w:ascii="Arial" w:eastAsia="Times New Roman" w:hAnsi="Arial" w:cs="Arial"/>
          <w:b/>
          <w:highlight w:val="lightGray"/>
        </w:rPr>
        <w:t>SIEP</w:t>
      </w:r>
      <w:r w:rsidR="003905E0">
        <w:rPr>
          <w:rFonts w:ascii="Arial" w:eastAsia="Times New Roman" w:hAnsi="Arial" w:cs="Arial"/>
          <w:b/>
        </w:rPr>
        <w:t xml:space="preserve"> </w:t>
      </w:r>
    </w:p>
    <w:p w14:paraId="2FBD7672" w14:textId="77777777" w:rsidR="00F2741F" w:rsidRDefault="00F2741F" w:rsidP="00AD699C">
      <w:pPr>
        <w:widowControl w:val="0"/>
        <w:suppressAutoHyphens/>
        <w:jc w:val="center"/>
        <w:rPr>
          <w:rFonts w:ascii="Arial" w:eastAsia="Times New Roman" w:hAnsi="Arial" w:cs="Arial"/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559"/>
        <w:gridCol w:w="1418"/>
        <w:gridCol w:w="1417"/>
      </w:tblGrid>
      <w:tr w:rsidR="00AD699C" w14:paraId="78B70006" w14:textId="77777777" w:rsidTr="00D27F68">
        <w:trPr>
          <w:trHeight w:val="5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1006EA" w14:textId="77777777" w:rsidR="00AD699C" w:rsidRDefault="00AD699C" w:rsidP="00AA6A2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1FE61CBF" w14:textId="77777777" w:rsidR="00AD699C" w:rsidRPr="003B4E46" w:rsidRDefault="00AD699C" w:rsidP="00AA6A2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OFICINAS Y SECRETARÍAS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E987C7" w14:textId="77777777" w:rsidR="00AD699C" w:rsidRDefault="00AD699C" w:rsidP="00AA6A20">
            <w:pPr>
              <w:widowControl w:val="0"/>
              <w:suppressAutoHyphens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6F0AC691" w14:textId="77777777" w:rsidR="00AD699C" w:rsidRPr="003B4E46" w:rsidRDefault="00AD699C" w:rsidP="00AA6A20">
            <w:pPr>
              <w:widowControl w:val="0"/>
              <w:suppressAutoHyphens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B4E46">
              <w:rPr>
                <w:rFonts w:ascii="Arial" w:eastAsia="Times New Roman" w:hAnsi="Arial" w:cs="Arial"/>
                <w:b/>
                <w:sz w:val="18"/>
                <w:szCs w:val="18"/>
              </w:rPr>
              <w:t>NUMERO DE SOLICITUDES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708A63" w14:textId="77777777" w:rsidR="00AD699C" w:rsidRDefault="00AD699C" w:rsidP="00AA6A2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779A60B" w14:textId="77777777" w:rsidR="00AD699C" w:rsidRPr="003B4E46" w:rsidRDefault="00AD699C" w:rsidP="00AA6A2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B4E46">
              <w:rPr>
                <w:rFonts w:ascii="Arial" w:eastAsia="Times New Roman" w:hAnsi="Arial" w:cs="Arial"/>
                <w:b/>
                <w:sz w:val="18"/>
                <w:szCs w:val="18"/>
              </w:rPr>
              <w:t>NUMERO DE RESPUESTAS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E3E90A" w14:textId="77777777" w:rsidR="00AD699C" w:rsidRDefault="00AD699C" w:rsidP="00AA6A2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126FCD9F" w14:textId="77777777" w:rsidR="00AD699C" w:rsidRPr="003B4E46" w:rsidRDefault="00AD699C" w:rsidP="00AA6A2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B4E46">
              <w:rPr>
                <w:rFonts w:ascii="Arial" w:eastAsia="Times New Roman" w:hAnsi="Arial" w:cs="Arial"/>
                <w:b/>
                <w:sz w:val="18"/>
                <w:szCs w:val="18"/>
              </w:rPr>
              <w:t>% DE RESPUESTAS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300DF3" w14:textId="77777777" w:rsidR="00AD699C" w:rsidRDefault="00AD699C" w:rsidP="00AA6A2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C93FE2A" w14:textId="77777777" w:rsidR="00AD699C" w:rsidRPr="003B4E46" w:rsidRDefault="00AD699C" w:rsidP="00AA6A2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B4E46">
              <w:rPr>
                <w:rFonts w:ascii="Arial" w:eastAsia="Times New Roman" w:hAnsi="Arial" w:cs="Arial"/>
                <w:b/>
                <w:sz w:val="18"/>
                <w:szCs w:val="18"/>
              </w:rPr>
              <w:t>SIN RESPONDER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8A77C3" w14:textId="77777777" w:rsidR="00AD699C" w:rsidRDefault="00AD699C" w:rsidP="00AA6A2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3F2139E6" w14:textId="77777777" w:rsidR="00AD699C" w:rsidRPr="003B4E46" w:rsidRDefault="00AD699C" w:rsidP="00AA6A2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B4E46">
              <w:rPr>
                <w:rFonts w:ascii="Arial" w:eastAsia="Times New Roman" w:hAnsi="Arial" w:cs="Arial"/>
                <w:b/>
                <w:sz w:val="18"/>
                <w:szCs w:val="18"/>
              </w:rPr>
              <w:t>% SIN RESPONDER</w:t>
            </w:r>
          </w:p>
        </w:tc>
      </w:tr>
      <w:tr w:rsidR="003905E0" w14:paraId="2C7C9194" w14:textId="77777777" w:rsidTr="00D27F68">
        <w:trPr>
          <w:trHeight w:val="2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1C5A" w14:textId="61939FEF" w:rsidR="003905E0" w:rsidRDefault="003905E0" w:rsidP="003905E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S. </w:t>
            </w: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EDUCACIÓN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5069" w14:textId="26111594" w:rsidR="003905E0" w:rsidRDefault="003905E0" w:rsidP="003905E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89F6" w14:textId="2748FA4A" w:rsidR="003905E0" w:rsidRDefault="003905E0" w:rsidP="003905E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7696" w14:textId="2884BBEA" w:rsidR="003905E0" w:rsidRDefault="003905E0" w:rsidP="003905E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389F" w14:textId="6627EA18" w:rsidR="003905E0" w:rsidRDefault="003905E0" w:rsidP="003905E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2DAF" w14:textId="29C362B3" w:rsidR="003905E0" w:rsidRDefault="003905E0" w:rsidP="003905E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8%</w:t>
            </w:r>
          </w:p>
        </w:tc>
      </w:tr>
      <w:tr w:rsidR="003905E0" w14:paraId="7D475ADE" w14:textId="77777777" w:rsidTr="00D27F68">
        <w:trPr>
          <w:trHeight w:val="2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A2FA" w14:textId="3A784440" w:rsidR="003905E0" w:rsidRDefault="003905E0" w:rsidP="003905E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S. </w:t>
            </w: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GENERAL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3333" w14:textId="11230764" w:rsidR="003905E0" w:rsidRDefault="003905E0" w:rsidP="003905E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1853" w14:textId="18D74E69" w:rsidR="003905E0" w:rsidRDefault="003905E0" w:rsidP="003905E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F81A" w14:textId="3699D7BE" w:rsidR="003905E0" w:rsidRDefault="003905E0" w:rsidP="003905E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D004" w14:textId="46F65D3A" w:rsidR="003905E0" w:rsidRDefault="003905E0" w:rsidP="003905E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09BD" w14:textId="58600713" w:rsidR="003905E0" w:rsidRDefault="003905E0" w:rsidP="003905E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1%</w:t>
            </w:r>
          </w:p>
        </w:tc>
      </w:tr>
      <w:tr w:rsidR="003905E0" w14:paraId="6054FE21" w14:textId="77777777" w:rsidTr="00D27F68">
        <w:trPr>
          <w:trHeight w:val="2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F43B" w14:textId="0BE36D0C" w:rsidR="003905E0" w:rsidRDefault="003905E0" w:rsidP="003905E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S. </w:t>
            </w: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FRONTERAS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3F66" w14:textId="5778A252" w:rsidR="003905E0" w:rsidRDefault="003905E0" w:rsidP="003905E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D5DD" w14:textId="70876BCD" w:rsidR="003905E0" w:rsidRDefault="003905E0" w:rsidP="003905E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66C3" w14:textId="37DB5023" w:rsidR="003905E0" w:rsidRDefault="003905E0" w:rsidP="003905E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1AC3" w14:textId="76FC5B43" w:rsidR="003905E0" w:rsidRDefault="003905E0" w:rsidP="003905E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6F1A" w14:textId="6BF7A9A7" w:rsidR="003905E0" w:rsidRDefault="003905E0" w:rsidP="003905E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4%</w:t>
            </w:r>
          </w:p>
        </w:tc>
      </w:tr>
      <w:tr w:rsidR="003905E0" w14:paraId="7AE2D047" w14:textId="77777777" w:rsidTr="00D27F68">
        <w:trPr>
          <w:trHeight w:val="2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0EFB" w14:textId="6709835E" w:rsidR="003905E0" w:rsidRDefault="003905E0" w:rsidP="003905E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OF</w:t>
            </w:r>
            <w:r w:rsidR="00E672F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. </w:t>
            </w: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GESTIÓN DEL RIESGO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8899" w14:textId="2D64DF87" w:rsidR="003905E0" w:rsidRDefault="003905E0" w:rsidP="003905E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587C" w14:textId="521A17D3" w:rsidR="003905E0" w:rsidRDefault="003905E0" w:rsidP="003905E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4D1C" w14:textId="754E94AA" w:rsidR="003905E0" w:rsidRDefault="003905E0" w:rsidP="003905E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109F" w14:textId="4A4600BE" w:rsidR="003905E0" w:rsidRDefault="003905E0" w:rsidP="003905E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A1B7" w14:textId="52C02CF9" w:rsidR="003905E0" w:rsidRDefault="003905E0" w:rsidP="003905E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14%</w:t>
            </w:r>
          </w:p>
        </w:tc>
      </w:tr>
      <w:tr w:rsidR="003905E0" w14:paraId="241509A1" w14:textId="77777777" w:rsidTr="00D27F68">
        <w:trPr>
          <w:trHeight w:val="2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3C16" w14:textId="108717C7" w:rsidR="003905E0" w:rsidRDefault="003905E0" w:rsidP="003905E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S. </w:t>
            </w: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GOBIERNO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016B" w14:textId="57B9C964" w:rsidR="003905E0" w:rsidRDefault="003905E0" w:rsidP="003905E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2F26" w14:textId="1EDE79F2" w:rsidR="003905E0" w:rsidRDefault="003905E0" w:rsidP="003905E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B75E" w14:textId="11523144" w:rsidR="003905E0" w:rsidRDefault="003905E0" w:rsidP="003905E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8703" w14:textId="7A9745F9" w:rsidR="003905E0" w:rsidRDefault="003905E0" w:rsidP="003905E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4D36" w14:textId="2D73B496" w:rsidR="003905E0" w:rsidRDefault="003905E0" w:rsidP="003905E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</w:tr>
      <w:tr w:rsidR="003905E0" w14:paraId="3A94E3BE" w14:textId="77777777" w:rsidTr="00D27F68">
        <w:trPr>
          <w:trHeight w:val="2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F3F2" w14:textId="5D5E8DCF" w:rsidR="003905E0" w:rsidRDefault="003905E0" w:rsidP="003905E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S. </w:t>
            </w: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JUR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Í</w:t>
            </w: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DICA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58B1" w14:textId="02A050F0" w:rsidR="003905E0" w:rsidRDefault="003905E0" w:rsidP="003905E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469C" w14:textId="33F93ECC" w:rsidR="003905E0" w:rsidRDefault="003905E0" w:rsidP="003905E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8D04" w14:textId="2216932E" w:rsidR="003905E0" w:rsidRDefault="003905E0" w:rsidP="003905E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8AB9" w14:textId="18645034" w:rsidR="003905E0" w:rsidRDefault="003905E0" w:rsidP="003905E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C4DB" w14:textId="756FE131" w:rsidR="003905E0" w:rsidRDefault="003905E0" w:rsidP="003905E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6%</w:t>
            </w:r>
          </w:p>
        </w:tc>
      </w:tr>
      <w:tr w:rsidR="003905E0" w14:paraId="5EA9FAEE" w14:textId="77777777" w:rsidTr="00D27F68">
        <w:trPr>
          <w:trHeight w:val="2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0A0B" w14:textId="617D7B30" w:rsidR="003905E0" w:rsidRDefault="003905E0" w:rsidP="003905E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S. </w:t>
            </w: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TRÁNSITO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3937" w14:textId="07B7CA30" w:rsidR="003905E0" w:rsidRDefault="003905E0" w:rsidP="003905E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B810" w14:textId="5910836E" w:rsidR="003905E0" w:rsidRDefault="003905E0" w:rsidP="003905E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29C9" w14:textId="444BCCC7" w:rsidR="003905E0" w:rsidRDefault="003905E0" w:rsidP="003905E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D40B" w14:textId="5B65A059" w:rsidR="003905E0" w:rsidRDefault="003905E0" w:rsidP="003905E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8389" w14:textId="18EBCA02" w:rsidR="003905E0" w:rsidRDefault="003905E0" w:rsidP="003905E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1%</w:t>
            </w:r>
          </w:p>
        </w:tc>
      </w:tr>
      <w:tr w:rsidR="003905E0" w14:paraId="666AA004" w14:textId="77777777" w:rsidTr="00D27F68">
        <w:trPr>
          <w:trHeight w:val="2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4313" w14:textId="08DC4F45" w:rsidR="003905E0" w:rsidRPr="009A6809" w:rsidRDefault="003905E0" w:rsidP="003905E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S. </w:t>
            </w:r>
            <w:r w:rsidRPr="00B778EA">
              <w:rPr>
                <w:rFonts w:ascii="Arial" w:eastAsia="Times New Roman" w:hAnsi="Arial" w:cs="Arial"/>
                <w:b/>
                <w:sz w:val="18"/>
                <w:szCs w:val="18"/>
              </w:rPr>
              <w:t>VÍCTIMAS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ECD2" w14:textId="6B23C556" w:rsidR="003905E0" w:rsidRPr="009A6809" w:rsidRDefault="003905E0" w:rsidP="003905E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019E" w14:textId="4CBB56CD" w:rsidR="003905E0" w:rsidRPr="009A6809" w:rsidRDefault="003905E0" w:rsidP="003905E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CF42" w14:textId="659C8955" w:rsidR="003905E0" w:rsidRPr="009A6809" w:rsidRDefault="003905E0" w:rsidP="003905E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EE0B" w14:textId="64C55EC8" w:rsidR="003905E0" w:rsidRPr="009A6809" w:rsidRDefault="003905E0" w:rsidP="003905E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F861" w14:textId="51B5BD24" w:rsidR="003905E0" w:rsidRPr="009A6809" w:rsidRDefault="003905E0" w:rsidP="003905E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8%</w:t>
            </w:r>
          </w:p>
        </w:tc>
      </w:tr>
      <w:tr w:rsidR="003905E0" w14:paraId="7B10C94B" w14:textId="77777777" w:rsidTr="00D27F68">
        <w:trPr>
          <w:trHeight w:val="2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D378" w14:textId="4595B450" w:rsidR="003905E0" w:rsidRPr="00EB60C4" w:rsidRDefault="003905E0" w:rsidP="003905E0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54E4A">
              <w:rPr>
                <w:rFonts w:ascii="Arial" w:eastAsia="Times New Roman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54FC" w14:textId="6EF9CC94" w:rsidR="003905E0" w:rsidRPr="00EB60C4" w:rsidRDefault="003905E0" w:rsidP="003905E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60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1416" w14:textId="0C36A9E4" w:rsidR="003905E0" w:rsidRPr="00EB60C4" w:rsidRDefault="003905E0" w:rsidP="003905E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60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6B8D" w14:textId="1E14C2C1" w:rsidR="003905E0" w:rsidRPr="009A6809" w:rsidRDefault="003905E0" w:rsidP="003905E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FF13" w14:textId="66D3FE2A" w:rsidR="003905E0" w:rsidRPr="009A6809" w:rsidRDefault="003905E0" w:rsidP="003905E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69AB" w14:textId="5A8457EF" w:rsidR="003905E0" w:rsidRPr="009A6809" w:rsidRDefault="003905E0" w:rsidP="003905E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4%</w:t>
            </w:r>
          </w:p>
        </w:tc>
      </w:tr>
    </w:tbl>
    <w:p w14:paraId="06B7A2A2" w14:textId="3D83FBA8" w:rsidR="003D43D6" w:rsidRDefault="003D43D6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0B5A4190" w14:textId="77777777" w:rsidR="00950468" w:rsidRDefault="00950468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81"/>
        <w:gridCol w:w="1559"/>
      </w:tblGrid>
      <w:tr w:rsidR="00E36F25" w14:paraId="773E9BF6" w14:textId="77777777" w:rsidTr="00E33EDC">
        <w:tc>
          <w:tcPr>
            <w:tcW w:w="3681" w:type="dxa"/>
          </w:tcPr>
          <w:p w14:paraId="18524FEE" w14:textId="607F0CCE" w:rsidR="00E36F25" w:rsidRPr="00E33EDC" w:rsidRDefault="00E36F25" w:rsidP="00B90DF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highlight w:val="lightGray"/>
                <w:lang w:val="es-MX" w:eastAsia="en-US"/>
              </w:rPr>
            </w:pPr>
            <w:r w:rsidRPr="00E33EDC">
              <w:rPr>
                <w:rFonts w:ascii="Arial" w:eastAsia="Calibri" w:hAnsi="Arial" w:cs="Arial"/>
                <w:sz w:val="20"/>
                <w:szCs w:val="20"/>
                <w:highlight w:val="lightGray"/>
                <w:lang w:val="es-MX" w:eastAsia="en-US"/>
              </w:rPr>
              <w:t>TOTALPQRSD RECIBIDAS</w:t>
            </w:r>
          </w:p>
        </w:tc>
        <w:tc>
          <w:tcPr>
            <w:tcW w:w="1559" w:type="dxa"/>
          </w:tcPr>
          <w:p w14:paraId="28D10F24" w14:textId="12990EEF" w:rsidR="00E36F25" w:rsidRPr="00E33EDC" w:rsidRDefault="004F57C8" w:rsidP="004F57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  <w:r w:rsidRPr="00E33EDC"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  <w:t>92</w:t>
            </w:r>
            <w:r w:rsidR="002205A3" w:rsidRPr="00E33EDC"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  <w:t>4</w:t>
            </w:r>
          </w:p>
        </w:tc>
      </w:tr>
      <w:tr w:rsidR="006A5346" w14:paraId="178113CA" w14:textId="77777777" w:rsidTr="00E33EDC">
        <w:tc>
          <w:tcPr>
            <w:tcW w:w="3681" w:type="dxa"/>
          </w:tcPr>
          <w:p w14:paraId="77DC24E9" w14:textId="051B313A" w:rsidR="006A5346" w:rsidRPr="00E33EDC" w:rsidRDefault="006A5346" w:rsidP="00B90DF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highlight w:val="lightGray"/>
                <w:lang w:val="es-MX" w:eastAsia="en-US"/>
              </w:rPr>
            </w:pPr>
            <w:r w:rsidRPr="00E33EDC">
              <w:rPr>
                <w:rFonts w:ascii="Arial" w:eastAsia="Calibri" w:hAnsi="Arial" w:cs="Arial"/>
                <w:sz w:val="20"/>
                <w:szCs w:val="20"/>
                <w:highlight w:val="lightGray"/>
                <w:lang w:val="es-MX" w:eastAsia="en-US"/>
              </w:rPr>
              <w:t>TOTALPQRSD RESPONDIDOS</w:t>
            </w:r>
          </w:p>
        </w:tc>
        <w:tc>
          <w:tcPr>
            <w:tcW w:w="1559" w:type="dxa"/>
          </w:tcPr>
          <w:p w14:paraId="538103F1" w14:textId="103E0B36" w:rsidR="006A5346" w:rsidRPr="00E33EDC" w:rsidRDefault="007A36B3" w:rsidP="004F57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  <w:r w:rsidRPr="00E33EDC"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  <w:t>898</w:t>
            </w:r>
          </w:p>
        </w:tc>
      </w:tr>
      <w:tr w:rsidR="006A5346" w14:paraId="6F2288D8" w14:textId="77777777" w:rsidTr="00B90DF2">
        <w:tc>
          <w:tcPr>
            <w:tcW w:w="3681" w:type="dxa"/>
          </w:tcPr>
          <w:p w14:paraId="18D33228" w14:textId="7F3C313E" w:rsidR="006A5346" w:rsidRPr="00E33EDC" w:rsidRDefault="006A5346" w:rsidP="00B90DF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highlight w:val="lightGray"/>
                <w:lang w:val="es-MX" w:eastAsia="en-US"/>
              </w:rPr>
            </w:pPr>
            <w:r w:rsidRPr="00E33EDC">
              <w:rPr>
                <w:rFonts w:ascii="Arial" w:eastAsia="Calibri" w:hAnsi="Arial" w:cs="Arial"/>
                <w:sz w:val="20"/>
                <w:szCs w:val="20"/>
                <w:highlight w:val="lightGray"/>
                <w:lang w:val="es-MX" w:eastAsia="en-US"/>
              </w:rPr>
              <w:t>TOTALPQRSD SIN RESPONDER</w:t>
            </w:r>
          </w:p>
        </w:tc>
        <w:tc>
          <w:tcPr>
            <w:tcW w:w="1559" w:type="dxa"/>
          </w:tcPr>
          <w:p w14:paraId="7937DCE7" w14:textId="0F506925" w:rsidR="006A5346" w:rsidRPr="00E33EDC" w:rsidRDefault="004F57C8" w:rsidP="004F57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  <w:r w:rsidRPr="00E33EDC"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  <w:t>26</w:t>
            </w:r>
          </w:p>
        </w:tc>
      </w:tr>
    </w:tbl>
    <w:p w14:paraId="0D00F510" w14:textId="66546096" w:rsidR="00AD699C" w:rsidRDefault="00B90DF2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lang w:val="es-MX" w:eastAsia="en-US"/>
        </w:rPr>
      </w:pPr>
      <w:r>
        <w:rPr>
          <w:rFonts w:ascii="Arial" w:eastAsia="Calibri" w:hAnsi="Arial" w:cs="Arial"/>
          <w:lang w:val="es-MX" w:eastAsia="en-US"/>
        </w:rPr>
        <w:br w:type="textWrapping" w:clear="all"/>
      </w:r>
    </w:p>
    <w:p w14:paraId="4E0A4052" w14:textId="77777777" w:rsidR="00950468" w:rsidRPr="00E33EDC" w:rsidRDefault="00950468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lang w:val="es-MX" w:eastAsia="en-US"/>
        </w:rPr>
      </w:pPr>
    </w:p>
    <w:p w14:paraId="74174139" w14:textId="22A7C07E" w:rsidR="00CF2642" w:rsidRDefault="00C62939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>
        <w:rPr>
          <w:rFonts w:ascii="Arial" w:eastAsia="Calibri" w:hAnsi="Arial" w:cs="Arial"/>
          <w:lang w:val="es-MX" w:eastAsia="en-US"/>
        </w:rPr>
        <w:t xml:space="preserve">De </w:t>
      </w:r>
      <w:r w:rsidR="00B66C82">
        <w:rPr>
          <w:rFonts w:ascii="Arial" w:eastAsia="Calibri" w:hAnsi="Arial" w:cs="Arial"/>
          <w:lang w:val="es-MX" w:eastAsia="en-US"/>
        </w:rPr>
        <w:t>a</w:t>
      </w:r>
      <w:r w:rsidR="007C4868">
        <w:rPr>
          <w:rFonts w:ascii="Arial" w:eastAsia="Calibri" w:hAnsi="Arial" w:cs="Arial"/>
          <w:lang w:val="es-MX" w:eastAsia="en-US"/>
        </w:rPr>
        <w:t xml:space="preserve">cuerdo a la información </w:t>
      </w:r>
      <w:r w:rsidR="00B64AB6">
        <w:rPr>
          <w:rFonts w:ascii="Arial" w:eastAsia="Calibri" w:hAnsi="Arial" w:cs="Arial"/>
          <w:lang w:val="es-MX" w:eastAsia="en-US"/>
        </w:rPr>
        <w:t>descargada d</w:t>
      </w:r>
      <w:r w:rsidR="00B66C82">
        <w:rPr>
          <w:rFonts w:ascii="Arial" w:eastAsia="Calibri" w:hAnsi="Arial" w:cs="Arial"/>
          <w:lang w:val="es-MX" w:eastAsia="en-US"/>
        </w:rPr>
        <w:t>el SIEP PQRSD</w:t>
      </w:r>
      <w:r w:rsidR="00AE3381">
        <w:rPr>
          <w:rFonts w:ascii="Arial" w:eastAsia="Calibri" w:hAnsi="Arial" w:cs="Arial"/>
          <w:lang w:val="es-MX" w:eastAsia="en-US"/>
        </w:rPr>
        <w:t xml:space="preserve">, </w:t>
      </w:r>
      <w:r>
        <w:rPr>
          <w:rFonts w:ascii="Arial" w:eastAsia="Calibri" w:hAnsi="Arial" w:cs="Arial"/>
          <w:lang w:val="es-MX" w:eastAsia="en-US"/>
        </w:rPr>
        <w:t>p</w:t>
      </w:r>
      <w:r w:rsidR="006B7292">
        <w:rPr>
          <w:rFonts w:ascii="Arial" w:eastAsia="Calibri" w:hAnsi="Arial" w:cs="Arial"/>
          <w:lang w:val="es-MX" w:eastAsia="en-US"/>
        </w:rPr>
        <w:t xml:space="preserve">ara el </w:t>
      </w:r>
      <w:r w:rsidR="00D75A93">
        <w:rPr>
          <w:rFonts w:ascii="Arial" w:eastAsia="Calibri" w:hAnsi="Arial" w:cs="Arial"/>
          <w:lang w:val="es-MX" w:eastAsia="en-US"/>
        </w:rPr>
        <w:t>primer</w:t>
      </w:r>
      <w:r w:rsidR="001A558D">
        <w:rPr>
          <w:rFonts w:ascii="Arial" w:eastAsia="Calibri" w:hAnsi="Arial" w:cs="Arial"/>
          <w:lang w:val="es-MX" w:eastAsia="en-US"/>
        </w:rPr>
        <w:t xml:space="preserve"> trimestre de 202</w:t>
      </w:r>
      <w:r w:rsidR="00AE68F9">
        <w:rPr>
          <w:rFonts w:ascii="Arial" w:eastAsia="Calibri" w:hAnsi="Arial" w:cs="Arial"/>
          <w:lang w:val="es-MX" w:eastAsia="en-US"/>
        </w:rPr>
        <w:t>2</w:t>
      </w:r>
      <w:r w:rsidR="001A558D">
        <w:rPr>
          <w:rFonts w:ascii="Arial" w:eastAsia="Calibri" w:hAnsi="Arial" w:cs="Arial"/>
          <w:lang w:val="es-MX" w:eastAsia="en-US"/>
        </w:rPr>
        <w:t xml:space="preserve"> de </w:t>
      </w:r>
      <w:r w:rsidR="00AE68F9">
        <w:rPr>
          <w:rFonts w:ascii="Arial" w:eastAsia="Calibri" w:hAnsi="Arial" w:cs="Arial"/>
          <w:lang w:val="es-MX" w:eastAsia="en-US"/>
        </w:rPr>
        <w:t>9</w:t>
      </w:r>
      <w:r w:rsidR="00180238">
        <w:rPr>
          <w:rFonts w:ascii="Arial" w:eastAsia="Calibri" w:hAnsi="Arial" w:cs="Arial"/>
          <w:lang w:val="es-MX" w:eastAsia="en-US"/>
        </w:rPr>
        <w:t>2</w:t>
      </w:r>
      <w:r w:rsidR="002205A3">
        <w:rPr>
          <w:rFonts w:ascii="Arial" w:eastAsia="Calibri" w:hAnsi="Arial" w:cs="Arial"/>
          <w:lang w:val="es-MX" w:eastAsia="en-US"/>
        </w:rPr>
        <w:t>4</w:t>
      </w:r>
      <w:r>
        <w:rPr>
          <w:rFonts w:ascii="Arial" w:eastAsia="Calibri" w:hAnsi="Arial" w:cs="Arial"/>
          <w:lang w:val="es-MX" w:eastAsia="en-US"/>
        </w:rPr>
        <w:t xml:space="preserve"> derechos de petición, quejas, reclamos y denuncias en total presentados ante el nivel cen</w:t>
      </w:r>
      <w:r w:rsidR="006B7292">
        <w:rPr>
          <w:rFonts w:ascii="Arial" w:eastAsia="Calibri" w:hAnsi="Arial" w:cs="Arial"/>
          <w:lang w:val="es-MX" w:eastAsia="en-US"/>
        </w:rPr>
        <w:t>tral de la Gobernación, se reportó</w:t>
      </w:r>
      <w:r w:rsidR="00103E31">
        <w:rPr>
          <w:rFonts w:ascii="Arial" w:eastAsia="Calibri" w:hAnsi="Arial" w:cs="Arial"/>
          <w:lang w:val="es-MX" w:eastAsia="en-US"/>
        </w:rPr>
        <w:t xml:space="preserve"> </w:t>
      </w:r>
      <w:r w:rsidR="00FB0E6B">
        <w:rPr>
          <w:rFonts w:ascii="Arial" w:eastAsia="Calibri" w:hAnsi="Arial" w:cs="Arial"/>
          <w:lang w:val="es-MX" w:eastAsia="en-US"/>
        </w:rPr>
        <w:t>898</w:t>
      </w:r>
    </w:p>
    <w:p w14:paraId="12D34655" w14:textId="0A8E104B" w:rsidR="00C62939" w:rsidRDefault="00C62939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>
        <w:rPr>
          <w:rFonts w:ascii="Arial" w:eastAsia="Calibri" w:hAnsi="Arial" w:cs="Arial"/>
          <w:lang w:val="es-MX" w:eastAsia="en-US"/>
        </w:rPr>
        <w:t>respuestas, equivalente a</w:t>
      </w:r>
      <w:r w:rsidR="00511CF1">
        <w:rPr>
          <w:rFonts w:ascii="Arial" w:eastAsia="Calibri" w:hAnsi="Arial" w:cs="Arial"/>
          <w:lang w:val="es-MX" w:eastAsia="en-US"/>
        </w:rPr>
        <w:t xml:space="preserve">l </w:t>
      </w:r>
      <w:r w:rsidR="00180238">
        <w:rPr>
          <w:rFonts w:ascii="Arial" w:eastAsia="Calibri" w:hAnsi="Arial" w:cs="Arial"/>
          <w:lang w:val="es-MX" w:eastAsia="en-US"/>
        </w:rPr>
        <w:t>97</w:t>
      </w:r>
      <w:r w:rsidR="00023CDB">
        <w:rPr>
          <w:rFonts w:ascii="Arial" w:eastAsia="Calibri" w:hAnsi="Arial" w:cs="Arial"/>
          <w:lang w:val="es-MX" w:eastAsia="en-US"/>
        </w:rPr>
        <w:t xml:space="preserve">%, quedando sin reportar </w:t>
      </w:r>
      <w:r w:rsidR="0093301C">
        <w:rPr>
          <w:rFonts w:ascii="Arial" w:eastAsia="Calibri" w:hAnsi="Arial" w:cs="Arial"/>
          <w:lang w:val="es-MX" w:eastAsia="en-US"/>
        </w:rPr>
        <w:t>en el SIEP</w:t>
      </w:r>
      <w:r w:rsidR="00180238">
        <w:rPr>
          <w:rFonts w:ascii="Arial" w:eastAsia="Calibri" w:hAnsi="Arial" w:cs="Arial"/>
          <w:lang w:val="es-MX" w:eastAsia="en-US"/>
        </w:rPr>
        <w:t xml:space="preserve"> 26</w:t>
      </w:r>
      <w:r w:rsidR="00961DD2">
        <w:rPr>
          <w:rFonts w:ascii="Arial" w:eastAsia="Calibri" w:hAnsi="Arial" w:cs="Arial"/>
          <w:lang w:val="es-MX" w:eastAsia="en-US"/>
        </w:rPr>
        <w:t xml:space="preserve"> respuestas.</w:t>
      </w:r>
      <w:r w:rsidR="006B7292">
        <w:rPr>
          <w:rFonts w:ascii="Arial" w:eastAsia="Calibri" w:hAnsi="Arial" w:cs="Arial"/>
          <w:lang w:val="es-MX" w:eastAsia="en-US"/>
        </w:rPr>
        <w:t xml:space="preserve"> </w:t>
      </w:r>
      <w:r w:rsidR="00961DD2">
        <w:rPr>
          <w:rFonts w:ascii="Arial" w:eastAsia="Calibri" w:hAnsi="Arial" w:cs="Arial"/>
          <w:lang w:val="es-MX" w:eastAsia="en-US"/>
        </w:rPr>
        <w:t xml:space="preserve">De acuerdo al Decreto 491, Art. 5., </w:t>
      </w:r>
      <w:r w:rsidR="006B7292">
        <w:rPr>
          <w:rFonts w:ascii="Arial" w:eastAsia="Calibri" w:hAnsi="Arial" w:cs="Arial"/>
          <w:lang w:val="es-MX" w:eastAsia="en-US"/>
        </w:rPr>
        <w:t xml:space="preserve">de las </w:t>
      </w:r>
      <w:r w:rsidR="001A38FD">
        <w:rPr>
          <w:rFonts w:ascii="Arial" w:eastAsia="Calibri" w:hAnsi="Arial" w:cs="Arial"/>
          <w:lang w:val="es-MX" w:eastAsia="en-US"/>
        </w:rPr>
        <w:t>898</w:t>
      </w:r>
      <w:r w:rsidR="00123242">
        <w:rPr>
          <w:rFonts w:ascii="Arial" w:eastAsia="Calibri" w:hAnsi="Arial" w:cs="Arial"/>
          <w:lang w:val="es-MX" w:eastAsia="en-US"/>
        </w:rPr>
        <w:t xml:space="preserve"> respuestas se contestaron </w:t>
      </w:r>
      <w:r w:rsidR="00E8141C">
        <w:rPr>
          <w:rFonts w:ascii="Arial" w:eastAsia="Calibri" w:hAnsi="Arial" w:cs="Arial"/>
          <w:lang w:val="es-MX" w:eastAsia="en-US"/>
        </w:rPr>
        <w:t>69</w:t>
      </w:r>
      <w:r w:rsidR="00FB0E6B">
        <w:rPr>
          <w:rFonts w:ascii="Arial" w:eastAsia="Calibri" w:hAnsi="Arial" w:cs="Arial"/>
          <w:lang w:val="es-MX" w:eastAsia="en-US"/>
        </w:rPr>
        <w:t>8</w:t>
      </w:r>
      <w:r w:rsidR="00123242">
        <w:rPr>
          <w:rFonts w:ascii="Arial" w:eastAsia="Calibri" w:hAnsi="Arial" w:cs="Arial"/>
          <w:lang w:val="es-MX" w:eastAsia="en-US"/>
        </w:rPr>
        <w:t xml:space="preserve"> dentro de los 30</w:t>
      </w:r>
      <w:r>
        <w:rPr>
          <w:rFonts w:ascii="Arial" w:eastAsia="Calibri" w:hAnsi="Arial" w:cs="Arial"/>
          <w:lang w:val="es-MX" w:eastAsia="en-US"/>
        </w:rPr>
        <w:t xml:space="preserve"> días hábiles que es el tiempo establ</w:t>
      </w:r>
      <w:r w:rsidR="00961DD2">
        <w:rPr>
          <w:rFonts w:ascii="Arial" w:eastAsia="Calibri" w:hAnsi="Arial" w:cs="Arial"/>
          <w:lang w:val="es-MX" w:eastAsia="en-US"/>
        </w:rPr>
        <w:t>ecido en el decreto</w:t>
      </w:r>
      <w:r w:rsidR="00FF4F11">
        <w:rPr>
          <w:rFonts w:ascii="Arial" w:eastAsia="Calibri" w:hAnsi="Arial" w:cs="Arial"/>
          <w:lang w:val="es-MX" w:eastAsia="en-US"/>
        </w:rPr>
        <w:t>,</w:t>
      </w:r>
      <w:r w:rsidR="00AE7F29">
        <w:rPr>
          <w:rFonts w:ascii="Arial" w:eastAsia="Calibri" w:hAnsi="Arial" w:cs="Arial"/>
          <w:lang w:val="es-MX" w:eastAsia="en-US"/>
        </w:rPr>
        <w:t xml:space="preserve"> e</w:t>
      </w:r>
      <w:r w:rsidR="00FF4F11">
        <w:rPr>
          <w:rFonts w:ascii="Arial" w:eastAsia="Calibri" w:hAnsi="Arial" w:cs="Arial"/>
          <w:lang w:val="es-MX" w:eastAsia="en-US"/>
        </w:rPr>
        <w:t>quivalente al</w:t>
      </w:r>
      <w:r w:rsidR="00CE4763">
        <w:rPr>
          <w:rFonts w:ascii="Arial" w:eastAsia="Calibri" w:hAnsi="Arial" w:cs="Arial"/>
          <w:lang w:val="es-MX" w:eastAsia="en-US"/>
        </w:rPr>
        <w:t xml:space="preserve"> 7</w:t>
      </w:r>
      <w:r w:rsidR="00FB0E6B">
        <w:rPr>
          <w:rFonts w:ascii="Arial" w:eastAsia="Calibri" w:hAnsi="Arial" w:cs="Arial"/>
          <w:lang w:val="es-MX" w:eastAsia="en-US"/>
        </w:rPr>
        <w:t>8</w:t>
      </w:r>
      <w:r w:rsidR="00FF4F11">
        <w:rPr>
          <w:rFonts w:ascii="Arial" w:eastAsia="Calibri" w:hAnsi="Arial" w:cs="Arial"/>
          <w:lang w:val="es-MX" w:eastAsia="en-US"/>
        </w:rPr>
        <w:t xml:space="preserve">%, </w:t>
      </w:r>
      <w:r w:rsidR="00CE4763">
        <w:rPr>
          <w:rFonts w:ascii="Arial" w:eastAsia="Calibri" w:hAnsi="Arial" w:cs="Arial"/>
          <w:lang w:val="es-MX" w:eastAsia="en-US"/>
        </w:rPr>
        <w:t>189</w:t>
      </w:r>
      <w:r w:rsidR="00FF4F11">
        <w:rPr>
          <w:rFonts w:ascii="Arial" w:eastAsia="Calibri" w:hAnsi="Arial" w:cs="Arial"/>
          <w:lang w:val="es-MX" w:eastAsia="en-US"/>
        </w:rPr>
        <w:t xml:space="preserve"> se contestaron pasado los 30</w:t>
      </w:r>
      <w:r>
        <w:rPr>
          <w:rFonts w:ascii="Arial" w:eastAsia="Calibri" w:hAnsi="Arial" w:cs="Arial"/>
          <w:lang w:val="es-MX" w:eastAsia="en-US"/>
        </w:rPr>
        <w:t xml:space="preserve"> días; se </w:t>
      </w:r>
      <w:r w:rsidR="00B8462A">
        <w:rPr>
          <w:rFonts w:ascii="Arial" w:eastAsia="Calibri" w:hAnsi="Arial" w:cs="Arial"/>
          <w:lang w:val="es-MX" w:eastAsia="en-US"/>
        </w:rPr>
        <w:t xml:space="preserve">encontraron </w:t>
      </w:r>
      <w:r w:rsidR="00FA2AEE">
        <w:rPr>
          <w:rFonts w:ascii="Arial" w:eastAsia="Calibri" w:hAnsi="Arial" w:cs="Arial"/>
          <w:lang w:val="es-MX" w:eastAsia="en-US"/>
        </w:rPr>
        <w:t>4</w:t>
      </w:r>
      <w:r w:rsidR="006B7292">
        <w:rPr>
          <w:rFonts w:ascii="Arial" w:eastAsia="Calibri" w:hAnsi="Arial" w:cs="Arial"/>
          <w:lang w:val="es-MX" w:eastAsia="en-US"/>
        </w:rPr>
        <w:t xml:space="preserve"> </w:t>
      </w:r>
      <w:r w:rsidR="00E66D6B">
        <w:rPr>
          <w:rFonts w:ascii="Arial" w:eastAsia="Calibri" w:hAnsi="Arial" w:cs="Arial"/>
          <w:lang w:val="es-MX" w:eastAsia="en-US"/>
        </w:rPr>
        <w:t>PQRSD</w:t>
      </w:r>
      <w:r>
        <w:rPr>
          <w:rFonts w:ascii="Arial" w:eastAsia="Calibri" w:hAnsi="Arial" w:cs="Arial"/>
          <w:lang w:val="es-MX" w:eastAsia="en-US"/>
        </w:rPr>
        <w:t xml:space="preserve"> que</w:t>
      </w:r>
      <w:r w:rsidR="00B8462A">
        <w:rPr>
          <w:rFonts w:ascii="Arial" w:eastAsia="Calibri" w:hAnsi="Arial" w:cs="Arial"/>
          <w:lang w:val="es-MX" w:eastAsia="en-US"/>
        </w:rPr>
        <w:t xml:space="preserve"> </w:t>
      </w:r>
      <w:r w:rsidR="001749C0">
        <w:rPr>
          <w:rFonts w:ascii="Arial" w:eastAsia="Calibri" w:hAnsi="Arial" w:cs="Arial"/>
          <w:lang w:val="es-MX" w:eastAsia="en-US"/>
        </w:rPr>
        <w:t>no se les dio respuesta porque eran de información o fallos de tutela</w:t>
      </w:r>
      <w:r w:rsidR="00511DC8">
        <w:rPr>
          <w:rFonts w:ascii="Arial" w:eastAsia="Calibri" w:hAnsi="Arial" w:cs="Arial"/>
          <w:lang w:val="es-MX" w:eastAsia="en-US"/>
        </w:rPr>
        <w:t xml:space="preserve"> y 7 que no tienen fecha de respuesta y no se sabe si se contestó antes de los 30 días o después</w:t>
      </w:r>
      <w:r>
        <w:rPr>
          <w:rFonts w:ascii="Arial" w:eastAsia="Calibri" w:hAnsi="Arial" w:cs="Arial"/>
          <w:lang w:val="es-MX" w:eastAsia="en-US"/>
        </w:rPr>
        <w:t>.</w:t>
      </w:r>
    </w:p>
    <w:p w14:paraId="74299372" w14:textId="7A525DDB" w:rsidR="004C5A32" w:rsidRDefault="004C5A32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44E7931E" w14:textId="77777777" w:rsidR="00950468" w:rsidRDefault="00950468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71"/>
        <w:gridCol w:w="4224"/>
      </w:tblGrid>
      <w:tr w:rsidR="004C5A32" w:rsidRPr="006708FB" w14:paraId="09DF0818" w14:textId="77777777" w:rsidTr="00CE4E88">
        <w:tc>
          <w:tcPr>
            <w:tcW w:w="8828" w:type="dxa"/>
            <w:gridSpan w:val="2"/>
          </w:tcPr>
          <w:p w14:paraId="290A43FD" w14:textId="3284BBDF" w:rsidR="004C5A32" w:rsidRPr="00156CE5" w:rsidRDefault="00161C64" w:rsidP="00CE4E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CLASIFICACIÓ</w:t>
            </w:r>
            <w:r w:rsidR="004C5A32" w:rsidRPr="00156CE5">
              <w:rPr>
                <w:b/>
                <w:bCs/>
              </w:rPr>
              <w:t>N DE SOLICITUDES</w:t>
            </w:r>
          </w:p>
        </w:tc>
      </w:tr>
      <w:tr w:rsidR="004C5A32" w:rsidRPr="006708FB" w14:paraId="2B74BEDD" w14:textId="77777777" w:rsidTr="00CE4E88">
        <w:tc>
          <w:tcPr>
            <w:tcW w:w="4414" w:type="dxa"/>
          </w:tcPr>
          <w:p w14:paraId="4C4649A0" w14:textId="77777777" w:rsidR="004C5A32" w:rsidRPr="00156CE5" w:rsidRDefault="004C5A32" w:rsidP="00CE4E88">
            <w:pPr>
              <w:rPr>
                <w:b/>
                <w:bCs/>
                <w:sz w:val="22"/>
                <w:szCs w:val="22"/>
              </w:rPr>
            </w:pPr>
            <w:r w:rsidRPr="00156CE5">
              <w:rPr>
                <w:b/>
                <w:bCs/>
                <w:sz w:val="22"/>
                <w:szCs w:val="22"/>
              </w:rPr>
              <w:t>DENUNCIA</w:t>
            </w:r>
          </w:p>
        </w:tc>
        <w:tc>
          <w:tcPr>
            <w:tcW w:w="4414" w:type="dxa"/>
          </w:tcPr>
          <w:p w14:paraId="3F834ED9" w14:textId="41E979D0" w:rsidR="004C5A32" w:rsidRPr="00156CE5" w:rsidRDefault="00D22B94" w:rsidP="00CE4E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C5A32" w:rsidRPr="006708FB" w14:paraId="16E9BE8A" w14:textId="77777777" w:rsidTr="00CE4E88">
        <w:tc>
          <w:tcPr>
            <w:tcW w:w="4414" w:type="dxa"/>
          </w:tcPr>
          <w:p w14:paraId="38CAEA92" w14:textId="2D1D2BC8" w:rsidR="004C5A32" w:rsidRPr="00156CE5" w:rsidRDefault="00161C64" w:rsidP="00CE4E8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DERECHO DE PETICIÓ</w:t>
            </w:r>
            <w:r w:rsidR="004C5A32" w:rsidRPr="00156CE5">
              <w:rPr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4414" w:type="dxa"/>
          </w:tcPr>
          <w:p w14:paraId="5B95A50D" w14:textId="4BE8716C" w:rsidR="004C5A32" w:rsidRPr="00156CE5" w:rsidRDefault="002914B7" w:rsidP="00CE4E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</w:t>
            </w:r>
          </w:p>
        </w:tc>
      </w:tr>
      <w:tr w:rsidR="004C5A32" w:rsidRPr="006708FB" w14:paraId="0D66820D" w14:textId="77777777" w:rsidTr="00CE4E88">
        <w:tc>
          <w:tcPr>
            <w:tcW w:w="4414" w:type="dxa"/>
          </w:tcPr>
          <w:p w14:paraId="203F6D4E" w14:textId="77777777" w:rsidR="004C5A32" w:rsidRPr="00156CE5" w:rsidRDefault="004C5A32" w:rsidP="00CE4E88">
            <w:pPr>
              <w:rPr>
                <w:b/>
                <w:bCs/>
                <w:sz w:val="22"/>
                <w:szCs w:val="22"/>
              </w:rPr>
            </w:pPr>
            <w:r w:rsidRPr="00156CE5">
              <w:rPr>
                <w:b/>
                <w:bCs/>
                <w:sz w:val="22"/>
                <w:szCs w:val="22"/>
              </w:rPr>
              <w:t>PETICIONES</w:t>
            </w:r>
          </w:p>
        </w:tc>
        <w:tc>
          <w:tcPr>
            <w:tcW w:w="4414" w:type="dxa"/>
          </w:tcPr>
          <w:p w14:paraId="3C511384" w14:textId="46AEF648" w:rsidR="004C5A32" w:rsidRPr="00156CE5" w:rsidRDefault="002914B7" w:rsidP="00CE4E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4C5A32" w:rsidRPr="006708FB" w14:paraId="4E894D51" w14:textId="77777777" w:rsidTr="00CE4E88">
        <w:tc>
          <w:tcPr>
            <w:tcW w:w="4414" w:type="dxa"/>
          </w:tcPr>
          <w:p w14:paraId="3097F10F" w14:textId="77777777" w:rsidR="004C5A32" w:rsidRPr="00156CE5" w:rsidRDefault="004C5A32" w:rsidP="00CE4E88">
            <w:pPr>
              <w:rPr>
                <w:b/>
                <w:bCs/>
                <w:sz w:val="22"/>
                <w:szCs w:val="22"/>
              </w:rPr>
            </w:pPr>
            <w:r w:rsidRPr="00156CE5">
              <w:rPr>
                <w:b/>
                <w:bCs/>
                <w:sz w:val="22"/>
                <w:szCs w:val="22"/>
              </w:rPr>
              <w:t>QUEJA</w:t>
            </w:r>
          </w:p>
        </w:tc>
        <w:tc>
          <w:tcPr>
            <w:tcW w:w="4414" w:type="dxa"/>
          </w:tcPr>
          <w:p w14:paraId="5007991A" w14:textId="47FCA483" w:rsidR="004C5A32" w:rsidRPr="00156CE5" w:rsidRDefault="002914B7" w:rsidP="00CE4E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4C5A32" w:rsidRPr="006708FB" w14:paraId="5A26C62B" w14:textId="77777777" w:rsidTr="00CE4E88">
        <w:tc>
          <w:tcPr>
            <w:tcW w:w="4414" w:type="dxa"/>
          </w:tcPr>
          <w:p w14:paraId="0467F239" w14:textId="532564AF" w:rsidR="004C5A32" w:rsidRPr="00156CE5" w:rsidRDefault="004C5A32" w:rsidP="00CE4E88">
            <w:pPr>
              <w:rPr>
                <w:b/>
                <w:bCs/>
                <w:sz w:val="22"/>
                <w:szCs w:val="22"/>
              </w:rPr>
            </w:pPr>
            <w:r w:rsidRPr="00156CE5">
              <w:rPr>
                <w:b/>
                <w:bCs/>
                <w:sz w:val="22"/>
                <w:szCs w:val="22"/>
              </w:rPr>
              <w:t>RECLAMO</w:t>
            </w:r>
            <w:r w:rsidR="00161C64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414" w:type="dxa"/>
          </w:tcPr>
          <w:p w14:paraId="22C4275C" w14:textId="2EA8401E" w:rsidR="004C5A32" w:rsidRPr="00156CE5" w:rsidRDefault="002914B7" w:rsidP="00CE4E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</w:tr>
      <w:tr w:rsidR="004C5A32" w:rsidRPr="006708FB" w14:paraId="2B1AC503" w14:textId="77777777" w:rsidTr="00CE4E88">
        <w:tc>
          <w:tcPr>
            <w:tcW w:w="4414" w:type="dxa"/>
          </w:tcPr>
          <w:p w14:paraId="1C8D3FFB" w14:textId="5C945CEC" w:rsidR="004C5A32" w:rsidRPr="00156CE5" w:rsidRDefault="004C5A32" w:rsidP="00CE4E88">
            <w:pPr>
              <w:rPr>
                <w:b/>
                <w:bCs/>
                <w:sz w:val="22"/>
                <w:szCs w:val="22"/>
              </w:rPr>
            </w:pPr>
            <w:r w:rsidRPr="00156CE5">
              <w:rPr>
                <w:b/>
                <w:bCs/>
                <w:sz w:val="22"/>
                <w:szCs w:val="22"/>
              </w:rPr>
              <w:t>SUGERENCIA</w:t>
            </w:r>
            <w:r w:rsidR="00161C64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414" w:type="dxa"/>
          </w:tcPr>
          <w:p w14:paraId="71DC4A49" w14:textId="1A56B990" w:rsidR="004C5A32" w:rsidRPr="00156CE5" w:rsidRDefault="002914B7" w:rsidP="00CE4E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4C5A32" w:rsidRPr="006708FB" w14:paraId="21418C1C" w14:textId="77777777" w:rsidTr="00CE4E88">
        <w:trPr>
          <w:trHeight w:val="262"/>
        </w:trPr>
        <w:tc>
          <w:tcPr>
            <w:tcW w:w="4414" w:type="dxa"/>
          </w:tcPr>
          <w:p w14:paraId="3D04CC8C" w14:textId="77777777" w:rsidR="004C5A32" w:rsidRPr="00635984" w:rsidRDefault="004C5A32" w:rsidP="00CE4E88">
            <w:pPr>
              <w:tabs>
                <w:tab w:val="left" w:pos="547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35984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4414" w:type="dxa"/>
          </w:tcPr>
          <w:p w14:paraId="7C27E322" w14:textId="4916EA9B" w:rsidR="004C5A32" w:rsidRPr="00600C26" w:rsidRDefault="002914B7" w:rsidP="00CE4E88">
            <w:pPr>
              <w:tabs>
                <w:tab w:val="left" w:pos="547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924</w:t>
            </w:r>
          </w:p>
        </w:tc>
      </w:tr>
    </w:tbl>
    <w:p w14:paraId="1D46ABCB" w14:textId="6D9B769A" w:rsidR="00DD5871" w:rsidRPr="00164179" w:rsidRDefault="00DD5871" w:rsidP="00DD587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  <w:r w:rsidRPr="00164179">
        <w:rPr>
          <w:rFonts w:ascii="Arial" w:eastAsia="Calibri" w:hAnsi="Arial" w:cs="Arial"/>
          <w:sz w:val="22"/>
          <w:szCs w:val="22"/>
          <w:lang w:val="es-MX" w:eastAsia="en-US"/>
        </w:rPr>
        <w:lastRenderedPageBreak/>
        <w:t>Continuación informe 1 trim 202</w:t>
      </w:r>
      <w:r>
        <w:rPr>
          <w:rFonts w:ascii="Arial" w:eastAsia="Calibri" w:hAnsi="Arial" w:cs="Arial"/>
          <w:sz w:val="22"/>
          <w:szCs w:val="22"/>
          <w:lang w:val="es-MX" w:eastAsia="en-US"/>
        </w:rPr>
        <w:t xml:space="preserve">2.  pág. </w:t>
      </w:r>
      <w:r w:rsidR="00B722BA">
        <w:rPr>
          <w:rFonts w:ascii="Arial" w:eastAsia="Calibri" w:hAnsi="Arial" w:cs="Arial"/>
          <w:sz w:val="22"/>
          <w:szCs w:val="22"/>
          <w:lang w:val="es-MX" w:eastAsia="en-US"/>
        </w:rPr>
        <w:t>3</w:t>
      </w:r>
    </w:p>
    <w:p w14:paraId="60D5BCBA" w14:textId="77777777" w:rsidR="00622EBE" w:rsidRDefault="00622EBE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20025EC7" w14:textId="77777777" w:rsidR="00622EBE" w:rsidRDefault="00622EBE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35CD4323" w14:textId="054457AA" w:rsidR="00C62939" w:rsidRDefault="00C62939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>
        <w:rPr>
          <w:rFonts w:ascii="Arial" w:eastAsia="Calibri" w:hAnsi="Arial" w:cs="Arial"/>
          <w:lang w:val="es-MX" w:eastAsia="en-US"/>
        </w:rPr>
        <w:t xml:space="preserve">Las mayores solicitudes que hicieron los peticionarios para este trimestre son: </w:t>
      </w:r>
    </w:p>
    <w:p w14:paraId="1E956E6F" w14:textId="77777777" w:rsidR="00C62939" w:rsidRDefault="00C62939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65BA4E32" w14:textId="7706F10A" w:rsidR="00C62939" w:rsidRDefault="00C62939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proofErr w:type="gramStart"/>
      <w:r w:rsidRPr="00156CE5">
        <w:rPr>
          <w:rFonts w:ascii="Arial" w:eastAsia="Calibri" w:hAnsi="Arial" w:cs="Arial"/>
          <w:b/>
          <w:bCs/>
          <w:lang w:val="es-MX" w:eastAsia="en-US"/>
        </w:rPr>
        <w:t>EDUCACIÓN</w:t>
      </w:r>
      <w:r>
        <w:rPr>
          <w:rFonts w:ascii="Arial" w:eastAsia="Calibri" w:hAnsi="Arial" w:cs="Arial"/>
          <w:lang w:val="es-MX" w:eastAsia="en-US"/>
        </w:rPr>
        <w:t>:</w:t>
      </w:r>
      <w:r w:rsidR="005F4E08">
        <w:rPr>
          <w:rFonts w:ascii="Arial" w:eastAsia="Calibri" w:hAnsi="Arial" w:cs="Arial"/>
          <w:lang w:val="es-MX" w:eastAsia="en-US"/>
        </w:rPr>
        <w:t>,</w:t>
      </w:r>
      <w:proofErr w:type="gramEnd"/>
      <w:r w:rsidR="005F4E08">
        <w:rPr>
          <w:rFonts w:ascii="Arial" w:eastAsia="Calibri" w:hAnsi="Arial" w:cs="Arial"/>
          <w:lang w:val="es-MX" w:eastAsia="en-US"/>
        </w:rPr>
        <w:t xml:space="preserve"> Solicitud de cupos, reclamación administrativa de sanción por mora</w:t>
      </w:r>
      <w:r w:rsidR="00EA04D2">
        <w:rPr>
          <w:rFonts w:ascii="Arial" w:eastAsia="Calibri" w:hAnsi="Arial" w:cs="Arial"/>
          <w:lang w:val="es-MX" w:eastAsia="en-US"/>
        </w:rPr>
        <w:t>.</w:t>
      </w:r>
      <w:r>
        <w:rPr>
          <w:rFonts w:ascii="Arial" w:eastAsia="Calibri" w:hAnsi="Arial" w:cs="Arial"/>
          <w:lang w:val="es-MX" w:eastAsia="en-US"/>
        </w:rPr>
        <w:t xml:space="preserve"> </w:t>
      </w:r>
    </w:p>
    <w:p w14:paraId="30429469" w14:textId="77777777" w:rsidR="000C5E83" w:rsidRDefault="00C62939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 w:rsidRPr="00156CE5">
        <w:rPr>
          <w:rFonts w:ascii="Arial" w:eastAsia="Calibri" w:hAnsi="Arial" w:cs="Arial"/>
          <w:b/>
          <w:bCs/>
          <w:lang w:val="es-MX" w:eastAsia="en-US"/>
        </w:rPr>
        <w:t>HACIENDA</w:t>
      </w:r>
      <w:r>
        <w:rPr>
          <w:rFonts w:ascii="Arial" w:eastAsia="Calibri" w:hAnsi="Arial" w:cs="Arial"/>
          <w:lang w:val="es-MX" w:eastAsia="en-US"/>
        </w:rPr>
        <w:t xml:space="preserve">: </w:t>
      </w:r>
      <w:proofErr w:type="gramStart"/>
      <w:r>
        <w:rPr>
          <w:rFonts w:ascii="Arial" w:eastAsia="Calibri" w:hAnsi="Arial" w:cs="Arial"/>
          <w:lang w:val="es-MX" w:eastAsia="en-US"/>
        </w:rPr>
        <w:t>pr</w:t>
      </w:r>
      <w:r w:rsidR="0083100F">
        <w:rPr>
          <w:rFonts w:ascii="Arial" w:eastAsia="Calibri" w:hAnsi="Arial" w:cs="Arial"/>
          <w:lang w:val="es-MX" w:eastAsia="en-US"/>
        </w:rPr>
        <w:t>escripción</w:t>
      </w:r>
      <w:r w:rsidR="000C5E83">
        <w:rPr>
          <w:rFonts w:ascii="Arial" w:eastAsia="Calibri" w:hAnsi="Arial" w:cs="Arial"/>
          <w:lang w:val="es-MX" w:eastAsia="en-US"/>
        </w:rPr>
        <w:t xml:space="preserve"> </w:t>
      </w:r>
      <w:r w:rsidR="0083100F">
        <w:rPr>
          <w:rFonts w:ascii="Arial" w:eastAsia="Calibri" w:hAnsi="Arial" w:cs="Arial"/>
          <w:lang w:val="es-MX" w:eastAsia="en-US"/>
        </w:rPr>
        <w:t>impuesto</w:t>
      </w:r>
      <w:proofErr w:type="gramEnd"/>
      <w:r w:rsidR="0083100F">
        <w:rPr>
          <w:rFonts w:ascii="Arial" w:eastAsia="Calibri" w:hAnsi="Arial" w:cs="Arial"/>
          <w:lang w:val="es-MX" w:eastAsia="en-US"/>
        </w:rPr>
        <w:t xml:space="preserve"> de vehículo y moto</w:t>
      </w:r>
      <w:r w:rsidR="004C5A32">
        <w:rPr>
          <w:rFonts w:ascii="Arial" w:eastAsia="Calibri" w:hAnsi="Arial" w:cs="Arial"/>
          <w:lang w:val="es-MX" w:eastAsia="en-US"/>
        </w:rPr>
        <w:t xml:space="preserve">, </w:t>
      </w:r>
      <w:r w:rsidR="0051268E">
        <w:rPr>
          <w:rFonts w:ascii="Arial" w:eastAsia="Calibri" w:hAnsi="Arial" w:cs="Arial"/>
          <w:lang w:val="es-MX" w:eastAsia="en-US"/>
        </w:rPr>
        <w:t>levantamiento de</w:t>
      </w:r>
      <w:r w:rsidR="00BC6B40">
        <w:rPr>
          <w:rFonts w:ascii="Arial" w:eastAsia="Calibri" w:hAnsi="Arial" w:cs="Arial"/>
          <w:lang w:val="es-MX" w:eastAsia="en-US"/>
        </w:rPr>
        <w:t xml:space="preserve"> embargo</w:t>
      </w:r>
      <w:r w:rsidR="0051268E">
        <w:rPr>
          <w:rFonts w:ascii="Arial" w:eastAsia="Calibri" w:hAnsi="Arial" w:cs="Arial"/>
          <w:lang w:val="es-MX" w:eastAsia="en-US"/>
        </w:rPr>
        <w:t>.</w:t>
      </w:r>
    </w:p>
    <w:p w14:paraId="16D0A656" w14:textId="3595008B" w:rsidR="00C62939" w:rsidRDefault="00C62939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 w:rsidRPr="00156CE5">
        <w:rPr>
          <w:rFonts w:ascii="Arial" w:eastAsia="Calibri" w:hAnsi="Arial" w:cs="Arial"/>
          <w:b/>
          <w:bCs/>
          <w:lang w:val="es-MX" w:eastAsia="en-US"/>
        </w:rPr>
        <w:t>TRÁNSITO</w:t>
      </w:r>
      <w:r>
        <w:rPr>
          <w:rFonts w:ascii="Arial" w:eastAsia="Calibri" w:hAnsi="Arial" w:cs="Arial"/>
          <w:lang w:val="es-MX" w:eastAsia="en-US"/>
        </w:rPr>
        <w:t>: prescripción compa</w:t>
      </w:r>
      <w:r w:rsidR="00C7258E">
        <w:rPr>
          <w:rFonts w:ascii="Arial" w:eastAsia="Calibri" w:hAnsi="Arial" w:cs="Arial"/>
          <w:lang w:val="es-MX" w:eastAsia="en-US"/>
        </w:rPr>
        <w:t>rendos</w:t>
      </w:r>
      <w:r w:rsidR="004C5A32">
        <w:rPr>
          <w:rFonts w:ascii="Arial" w:eastAsia="Calibri" w:hAnsi="Arial" w:cs="Arial"/>
          <w:lang w:val="es-MX" w:eastAsia="en-US"/>
        </w:rPr>
        <w:t xml:space="preserve">, </w:t>
      </w:r>
      <w:r w:rsidR="00504A9B">
        <w:rPr>
          <w:rFonts w:ascii="Arial" w:eastAsia="Calibri" w:hAnsi="Arial" w:cs="Arial"/>
          <w:lang w:val="es-MX" w:eastAsia="en-US"/>
        </w:rPr>
        <w:t>solicitud de desembargo</w:t>
      </w:r>
      <w:r w:rsidR="00600C26">
        <w:rPr>
          <w:rFonts w:ascii="Arial" w:eastAsia="Calibri" w:hAnsi="Arial" w:cs="Arial"/>
          <w:lang w:val="es-MX" w:eastAsia="en-US"/>
        </w:rPr>
        <w:t>.</w:t>
      </w:r>
    </w:p>
    <w:p w14:paraId="5D89E517" w14:textId="57BCF176" w:rsidR="00166ED4" w:rsidRDefault="00166ED4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 w:rsidRPr="00156CE5">
        <w:rPr>
          <w:rFonts w:ascii="Arial" w:eastAsia="Calibri" w:hAnsi="Arial" w:cs="Arial"/>
          <w:b/>
          <w:bCs/>
          <w:lang w:val="es-MX" w:eastAsia="en-US"/>
        </w:rPr>
        <w:t>GENERAL</w:t>
      </w:r>
      <w:r>
        <w:rPr>
          <w:rFonts w:ascii="Arial" w:eastAsia="Calibri" w:hAnsi="Arial" w:cs="Arial"/>
          <w:lang w:val="es-MX" w:eastAsia="en-US"/>
        </w:rPr>
        <w:t>: Certificación laboral</w:t>
      </w:r>
      <w:r w:rsidR="00AA46B4">
        <w:rPr>
          <w:rFonts w:ascii="Arial" w:eastAsia="Calibri" w:hAnsi="Arial" w:cs="Arial"/>
          <w:lang w:val="es-MX" w:eastAsia="en-US"/>
        </w:rPr>
        <w:t>.</w:t>
      </w:r>
    </w:p>
    <w:p w14:paraId="38CA1523" w14:textId="77777777" w:rsidR="00156CE5" w:rsidRDefault="00156CE5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lang w:val="es-MX" w:eastAsia="en-US"/>
        </w:rPr>
      </w:pPr>
    </w:p>
    <w:p w14:paraId="799D0ACB" w14:textId="183FF265" w:rsidR="00C62939" w:rsidRDefault="008C0A1C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>
        <w:rPr>
          <w:rFonts w:ascii="Arial" w:eastAsia="Calibri" w:hAnsi="Arial" w:cs="Arial"/>
          <w:b/>
          <w:bCs/>
          <w:lang w:val="es-MX" w:eastAsia="en-US"/>
        </w:rPr>
        <w:t>73</w:t>
      </w:r>
      <w:r w:rsidR="00C62939">
        <w:rPr>
          <w:rFonts w:ascii="Arial" w:eastAsia="Calibri" w:hAnsi="Arial" w:cs="Arial"/>
          <w:lang w:val="es-MX" w:eastAsia="en-US"/>
        </w:rPr>
        <w:t xml:space="preserve"> </w:t>
      </w:r>
      <w:r w:rsidR="001749C0" w:rsidRPr="00D44379">
        <w:rPr>
          <w:rFonts w:ascii="Arial" w:eastAsia="Calibri" w:hAnsi="Arial" w:cs="Arial"/>
          <w:b/>
          <w:bCs/>
          <w:lang w:val="es-MX" w:eastAsia="en-US"/>
        </w:rPr>
        <w:t>PQRSD</w:t>
      </w:r>
      <w:r w:rsidR="00C62939">
        <w:rPr>
          <w:rFonts w:ascii="Arial" w:eastAsia="Calibri" w:hAnsi="Arial" w:cs="Arial"/>
          <w:lang w:val="es-MX" w:eastAsia="en-US"/>
        </w:rPr>
        <w:t xml:space="preserve"> del </w:t>
      </w:r>
      <w:r w:rsidR="001749C0">
        <w:rPr>
          <w:rFonts w:ascii="Arial" w:eastAsia="Calibri" w:hAnsi="Arial" w:cs="Arial"/>
          <w:lang w:val="es-MX" w:eastAsia="en-US"/>
        </w:rPr>
        <w:t>primer</w:t>
      </w:r>
      <w:r w:rsidR="00C62939">
        <w:rPr>
          <w:rFonts w:ascii="Arial" w:eastAsia="Calibri" w:hAnsi="Arial" w:cs="Arial"/>
          <w:lang w:val="es-MX" w:eastAsia="en-US"/>
        </w:rPr>
        <w:t xml:space="preserve"> trimestre que fueron enviados por competencia a otras entidades de la siguiente manera:</w:t>
      </w:r>
    </w:p>
    <w:p w14:paraId="12DABBDA" w14:textId="77777777" w:rsidR="003B7D11" w:rsidRDefault="003B7D11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741D17EA" w14:textId="659093D1" w:rsidR="00622EBE" w:rsidRDefault="00622EBE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lang w:val="es-MX" w:eastAsia="en-US"/>
        </w:rPr>
      </w:pPr>
      <w:r>
        <w:rPr>
          <w:rFonts w:ascii="Arial" w:eastAsia="Calibri" w:hAnsi="Arial" w:cs="Arial"/>
          <w:b/>
          <w:bCs/>
          <w:lang w:val="es-MX" w:eastAsia="en-US"/>
        </w:rPr>
        <w:t xml:space="preserve">30 </w:t>
      </w:r>
      <w:r w:rsidR="001A0B60">
        <w:rPr>
          <w:rFonts w:ascii="Arial" w:eastAsia="Calibri" w:hAnsi="Arial" w:cs="Arial"/>
          <w:lang w:val="es-MX" w:eastAsia="en-US"/>
        </w:rPr>
        <w:t>PQRSD</w:t>
      </w:r>
      <w:r w:rsidR="001A0B60" w:rsidRPr="00622EBE">
        <w:rPr>
          <w:rFonts w:ascii="Arial" w:eastAsia="Calibri" w:hAnsi="Arial" w:cs="Arial"/>
          <w:lang w:val="es-MX" w:eastAsia="en-US"/>
        </w:rPr>
        <w:t xml:space="preserve"> </w:t>
      </w:r>
      <w:r w:rsidR="001A0B60" w:rsidRPr="008C7403">
        <w:rPr>
          <w:rFonts w:ascii="Arial" w:eastAsia="Times New Roman" w:hAnsi="Arial" w:cs="Arial"/>
        </w:rPr>
        <w:t xml:space="preserve">fueron remitidos por competencia </w:t>
      </w:r>
      <w:r w:rsidR="001A0B60">
        <w:rPr>
          <w:rFonts w:ascii="Arial" w:eastAsia="Times New Roman" w:hAnsi="Arial" w:cs="Arial"/>
        </w:rPr>
        <w:t xml:space="preserve">al </w:t>
      </w:r>
      <w:r w:rsidRPr="00622EBE">
        <w:rPr>
          <w:rFonts w:ascii="Arial" w:eastAsia="Calibri" w:hAnsi="Arial" w:cs="Arial"/>
          <w:lang w:val="es-MX" w:eastAsia="en-US"/>
        </w:rPr>
        <w:t>Consorcio servicios de Tránsito y movilidad de Cúcuta</w:t>
      </w:r>
    </w:p>
    <w:p w14:paraId="4B2B1106" w14:textId="77777777" w:rsidR="00BC4AC2" w:rsidRDefault="00622EBE" w:rsidP="00BC4AC2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 w:rsidRPr="00622EBE">
        <w:rPr>
          <w:rFonts w:ascii="Arial" w:eastAsia="Calibri" w:hAnsi="Arial" w:cs="Arial"/>
          <w:b/>
          <w:bCs/>
          <w:lang w:val="es-MX" w:eastAsia="en-US"/>
        </w:rPr>
        <w:t>15</w:t>
      </w:r>
      <w:r w:rsidR="001A6616">
        <w:rPr>
          <w:rFonts w:ascii="Arial" w:eastAsia="Calibri" w:hAnsi="Arial" w:cs="Arial"/>
          <w:lang w:val="es-MX" w:eastAsia="en-US"/>
        </w:rPr>
        <w:t xml:space="preserve"> </w:t>
      </w:r>
      <w:bookmarkStart w:id="2" w:name="_Hlk106096917"/>
      <w:r w:rsidR="001A6616">
        <w:rPr>
          <w:rFonts w:ascii="Arial" w:eastAsia="Calibri" w:hAnsi="Arial" w:cs="Arial"/>
          <w:lang w:val="es-MX" w:eastAsia="en-US"/>
        </w:rPr>
        <w:t>PQRSD</w:t>
      </w:r>
      <w:bookmarkEnd w:id="2"/>
      <w:r w:rsidR="001A6616">
        <w:rPr>
          <w:rFonts w:ascii="Arial" w:eastAsia="Calibri" w:hAnsi="Arial" w:cs="Arial"/>
          <w:lang w:val="es-MX" w:eastAsia="en-US"/>
        </w:rPr>
        <w:t xml:space="preserve"> fueron remitidos por competencia a la Alcaldía de Cúcuta </w:t>
      </w:r>
    </w:p>
    <w:p w14:paraId="7C3DE391" w14:textId="1D8BD91E" w:rsidR="00622EBE" w:rsidRPr="008C7403" w:rsidRDefault="00BC4AC2" w:rsidP="00BC4AC2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BC4AC2">
        <w:rPr>
          <w:rFonts w:ascii="Arial" w:eastAsia="Calibri" w:hAnsi="Arial" w:cs="Arial"/>
          <w:b/>
          <w:bCs/>
          <w:lang w:val="es-MX" w:eastAsia="en-US"/>
        </w:rPr>
        <w:t>15</w:t>
      </w:r>
      <w:r>
        <w:rPr>
          <w:rFonts w:ascii="Arial" w:eastAsia="Calibri" w:hAnsi="Arial" w:cs="Arial"/>
          <w:lang w:val="es-MX" w:eastAsia="en-US"/>
        </w:rPr>
        <w:t xml:space="preserve"> </w:t>
      </w:r>
      <w:r w:rsidR="0005137F" w:rsidRPr="008C7403">
        <w:rPr>
          <w:rFonts w:ascii="Arial" w:eastAsia="Times New Roman" w:hAnsi="Arial" w:cs="Arial"/>
        </w:rPr>
        <w:t>PQRSD</w:t>
      </w:r>
      <w:r w:rsidR="00C62939" w:rsidRPr="008C7403">
        <w:rPr>
          <w:rFonts w:ascii="Arial" w:eastAsia="Times New Roman" w:hAnsi="Arial" w:cs="Arial"/>
        </w:rPr>
        <w:t xml:space="preserve"> </w:t>
      </w:r>
      <w:r w:rsidR="0005137F" w:rsidRPr="008C7403">
        <w:rPr>
          <w:rFonts w:ascii="Arial" w:eastAsia="Times New Roman" w:hAnsi="Arial" w:cs="Arial"/>
        </w:rPr>
        <w:t>fueron remitidos</w:t>
      </w:r>
      <w:r w:rsidR="00C62939" w:rsidRPr="008C7403">
        <w:rPr>
          <w:rFonts w:ascii="Arial" w:eastAsia="Times New Roman" w:hAnsi="Arial" w:cs="Arial"/>
        </w:rPr>
        <w:t xml:space="preserve"> por competencia</w:t>
      </w:r>
      <w:r w:rsidR="003E4AB3" w:rsidRPr="008C7403">
        <w:rPr>
          <w:rFonts w:ascii="Arial" w:eastAsia="Times New Roman" w:hAnsi="Arial" w:cs="Arial"/>
        </w:rPr>
        <w:t xml:space="preserve"> </w:t>
      </w:r>
      <w:r w:rsidR="00622EBE" w:rsidRPr="008C7403">
        <w:rPr>
          <w:rFonts w:ascii="Arial" w:eastAsia="Times New Roman" w:hAnsi="Arial" w:cs="Arial"/>
        </w:rPr>
        <w:t>a Secretaría Movilidad de Cúcuta</w:t>
      </w:r>
      <w:r w:rsidR="00D6564A" w:rsidRPr="008C7403">
        <w:rPr>
          <w:rFonts w:ascii="Arial" w:eastAsia="Times New Roman" w:hAnsi="Arial" w:cs="Arial"/>
        </w:rPr>
        <w:tab/>
      </w:r>
    </w:p>
    <w:p w14:paraId="6425879C" w14:textId="7903C002" w:rsidR="001A0B60" w:rsidRDefault="008C7403" w:rsidP="008C7403">
      <w:pPr>
        <w:widowControl w:val="0"/>
        <w:suppressAutoHyphens/>
        <w:jc w:val="both"/>
        <w:rPr>
          <w:rFonts w:ascii="Arial" w:eastAsia="Times New Roman" w:hAnsi="Arial" w:cs="Arial"/>
        </w:rPr>
      </w:pPr>
      <w:r w:rsidRPr="00BC4AC2">
        <w:rPr>
          <w:rFonts w:ascii="Arial" w:eastAsia="Times New Roman" w:hAnsi="Arial" w:cs="Arial"/>
          <w:b/>
          <w:bCs/>
        </w:rPr>
        <w:t>2</w:t>
      </w:r>
      <w:r w:rsidR="009A0FCA">
        <w:rPr>
          <w:rFonts w:ascii="Arial" w:eastAsia="Times New Roman" w:hAnsi="Arial" w:cs="Arial"/>
          <w:b/>
          <w:bCs/>
        </w:rPr>
        <w:t xml:space="preserve"> </w:t>
      </w:r>
      <w:bookmarkStart w:id="3" w:name="_Hlk106097068"/>
      <w:r w:rsidR="001A0B60">
        <w:rPr>
          <w:rFonts w:ascii="Arial" w:eastAsia="Calibri" w:hAnsi="Arial" w:cs="Arial"/>
          <w:lang w:val="es-MX" w:eastAsia="en-US"/>
        </w:rPr>
        <w:t>PQRSD</w:t>
      </w:r>
      <w:r w:rsidR="001A0B60">
        <w:rPr>
          <w:rFonts w:ascii="Arial" w:eastAsia="Times New Roman" w:hAnsi="Arial" w:cs="Arial"/>
        </w:rPr>
        <w:t xml:space="preserve"> </w:t>
      </w:r>
      <w:r w:rsidR="001A0B60" w:rsidRPr="008C7403">
        <w:rPr>
          <w:rFonts w:ascii="Arial" w:eastAsia="Times New Roman" w:hAnsi="Arial" w:cs="Arial"/>
        </w:rPr>
        <w:t>fueron</w:t>
      </w:r>
      <w:r w:rsidR="00D6564A" w:rsidRPr="008C7403">
        <w:rPr>
          <w:rFonts w:ascii="Arial" w:eastAsia="Times New Roman" w:hAnsi="Arial" w:cs="Arial"/>
        </w:rPr>
        <w:t xml:space="preserve"> </w:t>
      </w:r>
      <w:bookmarkEnd w:id="3"/>
      <w:r w:rsidR="00D6564A" w:rsidRPr="008C7403">
        <w:rPr>
          <w:rFonts w:ascii="Arial" w:eastAsia="Times New Roman" w:hAnsi="Arial" w:cs="Arial"/>
        </w:rPr>
        <w:t xml:space="preserve">remitidos por competencia a la Academia de Historia </w:t>
      </w:r>
      <w:r w:rsidR="001A0B60">
        <w:rPr>
          <w:rFonts w:ascii="Arial" w:eastAsia="Times New Roman" w:hAnsi="Arial" w:cs="Arial"/>
        </w:rPr>
        <w:t xml:space="preserve">  </w:t>
      </w:r>
    </w:p>
    <w:p w14:paraId="2F89A42E" w14:textId="7B6F5458" w:rsidR="00D6564A" w:rsidRPr="008C7403" w:rsidRDefault="009A0FCA" w:rsidP="008C7403">
      <w:pPr>
        <w:widowControl w:val="0"/>
        <w:suppressAutoHyphens/>
        <w:jc w:val="both"/>
        <w:rPr>
          <w:rFonts w:ascii="Arial" w:eastAsia="Times New Roman" w:hAnsi="Arial" w:cs="Arial"/>
        </w:rPr>
      </w:pPr>
      <w:r w:rsidRPr="009A0FCA">
        <w:rPr>
          <w:rFonts w:ascii="Arial" w:eastAsia="Times New Roman" w:hAnsi="Arial" w:cs="Arial"/>
          <w:b/>
          <w:bCs/>
        </w:rPr>
        <w:t>2</w:t>
      </w:r>
      <w:r>
        <w:rPr>
          <w:rFonts w:ascii="Arial" w:eastAsia="Times New Roman" w:hAnsi="Arial" w:cs="Arial"/>
        </w:rPr>
        <w:t xml:space="preserve"> </w:t>
      </w:r>
      <w:r w:rsidR="001A0B60">
        <w:rPr>
          <w:rFonts w:ascii="Arial" w:eastAsia="Calibri" w:hAnsi="Arial" w:cs="Arial"/>
          <w:lang w:val="es-MX" w:eastAsia="en-US"/>
        </w:rPr>
        <w:t>PQRSD</w:t>
      </w:r>
      <w:r w:rsidR="001A0B60">
        <w:rPr>
          <w:rFonts w:ascii="Arial" w:eastAsia="Times New Roman" w:hAnsi="Arial" w:cs="Arial"/>
        </w:rPr>
        <w:t xml:space="preserve"> </w:t>
      </w:r>
      <w:r w:rsidR="001A0B60" w:rsidRPr="008C7403">
        <w:rPr>
          <w:rFonts w:ascii="Arial" w:eastAsia="Times New Roman" w:hAnsi="Arial" w:cs="Arial"/>
        </w:rPr>
        <w:t xml:space="preserve">fueron </w:t>
      </w:r>
      <w:r w:rsidR="00D6564A" w:rsidRPr="008C7403">
        <w:rPr>
          <w:rFonts w:ascii="Arial" w:eastAsia="Times New Roman" w:hAnsi="Arial" w:cs="Arial"/>
        </w:rPr>
        <w:t>remitidos por competencia a Indenorte</w:t>
      </w:r>
    </w:p>
    <w:p w14:paraId="4EEB3573" w14:textId="4101C1A9" w:rsidR="00D6564A" w:rsidRPr="008C7403" w:rsidRDefault="008C7403" w:rsidP="008C7403">
      <w:pPr>
        <w:widowControl w:val="0"/>
        <w:suppressAutoHyphens/>
        <w:jc w:val="both"/>
        <w:rPr>
          <w:rFonts w:ascii="Arial" w:eastAsia="Times New Roman" w:hAnsi="Arial" w:cs="Arial"/>
        </w:rPr>
      </w:pPr>
      <w:r w:rsidRPr="009A0FCA">
        <w:rPr>
          <w:rFonts w:ascii="Arial" w:eastAsia="Times New Roman" w:hAnsi="Arial" w:cs="Arial"/>
          <w:b/>
          <w:bCs/>
        </w:rPr>
        <w:t>1</w:t>
      </w:r>
      <w:r>
        <w:rPr>
          <w:rFonts w:ascii="Arial" w:eastAsia="Times New Roman" w:hAnsi="Arial" w:cs="Arial"/>
        </w:rPr>
        <w:t xml:space="preserve"> </w:t>
      </w:r>
      <w:r w:rsidR="001A0B60">
        <w:rPr>
          <w:rFonts w:ascii="Arial" w:eastAsia="Calibri" w:hAnsi="Arial" w:cs="Arial"/>
          <w:lang w:val="es-MX" w:eastAsia="en-US"/>
        </w:rPr>
        <w:t>PQRSD</w:t>
      </w:r>
      <w:r w:rsidR="001A0B60">
        <w:rPr>
          <w:rFonts w:ascii="Arial" w:eastAsia="Times New Roman" w:hAnsi="Arial" w:cs="Arial"/>
        </w:rPr>
        <w:t xml:space="preserve"> </w:t>
      </w:r>
      <w:r w:rsidR="001A0B60" w:rsidRPr="008C7403">
        <w:rPr>
          <w:rFonts w:ascii="Arial" w:eastAsia="Times New Roman" w:hAnsi="Arial" w:cs="Arial"/>
        </w:rPr>
        <w:t xml:space="preserve">fueron </w:t>
      </w:r>
      <w:r w:rsidR="00D6564A" w:rsidRPr="008C7403">
        <w:rPr>
          <w:rFonts w:ascii="Arial" w:eastAsia="Times New Roman" w:hAnsi="Arial" w:cs="Arial"/>
        </w:rPr>
        <w:t>Ministerio de Protección Social</w:t>
      </w:r>
    </w:p>
    <w:p w14:paraId="00FA19D6" w14:textId="160AA75A" w:rsidR="00D6564A" w:rsidRPr="00D6564A" w:rsidRDefault="00D6564A" w:rsidP="00D6564A">
      <w:pPr>
        <w:widowControl w:val="0"/>
        <w:suppressAutoHyphens/>
        <w:jc w:val="both"/>
        <w:rPr>
          <w:rFonts w:ascii="Arial" w:eastAsia="Times New Roman" w:hAnsi="Arial" w:cs="Arial"/>
        </w:rPr>
      </w:pPr>
      <w:r w:rsidRPr="009A0FCA">
        <w:rPr>
          <w:rFonts w:ascii="Arial" w:eastAsia="Times New Roman" w:hAnsi="Arial" w:cs="Arial"/>
          <w:b/>
          <w:bCs/>
        </w:rPr>
        <w:t>1</w:t>
      </w:r>
      <w:r>
        <w:rPr>
          <w:rFonts w:ascii="Arial" w:eastAsia="Times New Roman" w:hAnsi="Arial" w:cs="Arial"/>
        </w:rPr>
        <w:t xml:space="preserve"> </w:t>
      </w:r>
      <w:r w:rsidR="001A0B60">
        <w:rPr>
          <w:rFonts w:ascii="Arial" w:eastAsia="Calibri" w:hAnsi="Arial" w:cs="Arial"/>
          <w:lang w:val="es-MX" w:eastAsia="en-US"/>
        </w:rPr>
        <w:t>PQRSD</w:t>
      </w:r>
      <w:r w:rsidR="001A0B60">
        <w:rPr>
          <w:rFonts w:ascii="Arial" w:eastAsia="Times New Roman" w:hAnsi="Arial" w:cs="Arial"/>
        </w:rPr>
        <w:t xml:space="preserve"> </w:t>
      </w:r>
      <w:r w:rsidR="001A0B60" w:rsidRPr="008C7403">
        <w:rPr>
          <w:rFonts w:ascii="Arial" w:eastAsia="Times New Roman" w:hAnsi="Arial" w:cs="Arial"/>
        </w:rPr>
        <w:t xml:space="preserve">fueron </w:t>
      </w:r>
      <w:r>
        <w:rPr>
          <w:rFonts w:ascii="Arial" w:eastAsia="Times New Roman" w:hAnsi="Arial" w:cs="Arial"/>
        </w:rPr>
        <w:t>Tránsito de los Patios</w:t>
      </w:r>
    </w:p>
    <w:p w14:paraId="4D1245D6" w14:textId="32894F31" w:rsidR="00C62939" w:rsidRDefault="008C7403" w:rsidP="0005137F">
      <w:pPr>
        <w:widowControl w:val="0"/>
        <w:suppressAutoHyphens/>
        <w:jc w:val="both"/>
        <w:rPr>
          <w:rFonts w:ascii="Arial" w:eastAsia="Times New Roman" w:hAnsi="Arial" w:cs="Arial"/>
        </w:rPr>
      </w:pPr>
      <w:r w:rsidRPr="009A0FCA">
        <w:rPr>
          <w:rFonts w:ascii="Arial" w:eastAsia="Times New Roman" w:hAnsi="Arial" w:cs="Arial"/>
          <w:b/>
          <w:bCs/>
        </w:rPr>
        <w:t>1</w:t>
      </w:r>
      <w:r>
        <w:rPr>
          <w:rFonts w:ascii="Arial" w:eastAsia="Times New Roman" w:hAnsi="Arial" w:cs="Arial"/>
        </w:rPr>
        <w:t xml:space="preserve"> </w:t>
      </w:r>
      <w:r w:rsidR="001A0B60">
        <w:rPr>
          <w:rFonts w:ascii="Arial" w:eastAsia="Calibri" w:hAnsi="Arial" w:cs="Arial"/>
          <w:lang w:val="es-MX" w:eastAsia="en-US"/>
        </w:rPr>
        <w:t>PQRSD</w:t>
      </w:r>
      <w:r w:rsidR="001A0B60">
        <w:rPr>
          <w:rFonts w:ascii="Arial" w:eastAsia="Times New Roman" w:hAnsi="Arial" w:cs="Arial"/>
        </w:rPr>
        <w:t xml:space="preserve"> </w:t>
      </w:r>
      <w:r w:rsidR="001A0B60" w:rsidRPr="008C7403">
        <w:rPr>
          <w:rFonts w:ascii="Arial" w:eastAsia="Times New Roman" w:hAnsi="Arial" w:cs="Arial"/>
        </w:rPr>
        <w:t xml:space="preserve">fueron </w:t>
      </w:r>
      <w:r w:rsidR="00C62939">
        <w:rPr>
          <w:rFonts w:ascii="Arial" w:eastAsia="Times New Roman" w:hAnsi="Arial" w:cs="Arial"/>
        </w:rPr>
        <w:t xml:space="preserve">al Instituto Departamental de </w:t>
      </w:r>
      <w:r>
        <w:rPr>
          <w:rFonts w:ascii="Arial" w:eastAsia="Times New Roman" w:hAnsi="Arial" w:cs="Arial"/>
        </w:rPr>
        <w:t>Salud</w:t>
      </w:r>
    </w:p>
    <w:p w14:paraId="3732A0CA" w14:textId="204AEA42" w:rsidR="008C7403" w:rsidRDefault="008C7403" w:rsidP="0005137F">
      <w:pPr>
        <w:widowControl w:val="0"/>
        <w:suppressAutoHyphens/>
        <w:jc w:val="both"/>
        <w:rPr>
          <w:rFonts w:ascii="Arial" w:eastAsia="Times New Roman" w:hAnsi="Arial" w:cs="Arial"/>
        </w:rPr>
      </w:pPr>
      <w:r w:rsidRPr="009A0FCA">
        <w:rPr>
          <w:rFonts w:ascii="Arial" w:eastAsia="Times New Roman" w:hAnsi="Arial" w:cs="Arial"/>
          <w:b/>
          <w:bCs/>
        </w:rPr>
        <w:t>1</w:t>
      </w:r>
      <w:r>
        <w:rPr>
          <w:rFonts w:ascii="Arial" w:eastAsia="Times New Roman" w:hAnsi="Arial" w:cs="Arial"/>
        </w:rPr>
        <w:t xml:space="preserve"> </w:t>
      </w:r>
      <w:r w:rsidR="001A0B60">
        <w:rPr>
          <w:rFonts w:ascii="Arial" w:eastAsia="Calibri" w:hAnsi="Arial" w:cs="Arial"/>
          <w:lang w:val="es-MX" w:eastAsia="en-US"/>
        </w:rPr>
        <w:t>PQRSD</w:t>
      </w:r>
      <w:r w:rsidR="001A0B60">
        <w:rPr>
          <w:rFonts w:ascii="Arial" w:eastAsia="Times New Roman" w:hAnsi="Arial" w:cs="Arial"/>
        </w:rPr>
        <w:t xml:space="preserve"> </w:t>
      </w:r>
      <w:r w:rsidR="001A0B60" w:rsidRPr="008C7403">
        <w:rPr>
          <w:rFonts w:ascii="Arial" w:eastAsia="Times New Roman" w:hAnsi="Arial" w:cs="Arial"/>
        </w:rPr>
        <w:t xml:space="preserve">fueron </w:t>
      </w:r>
      <w:r>
        <w:rPr>
          <w:rFonts w:ascii="Arial" w:eastAsia="Times New Roman" w:hAnsi="Arial" w:cs="Arial"/>
        </w:rPr>
        <w:t>Procuraduría Provincial de Cúcuta</w:t>
      </w:r>
    </w:p>
    <w:p w14:paraId="27E616B2" w14:textId="5EA88005" w:rsidR="003D43D6" w:rsidRDefault="008C7403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 w:rsidRPr="009A0FCA">
        <w:rPr>
          <w:rFonts w:ascii="Arial" w:eastAsia="Calibri" w:hAnsi="Arial" w:cs="Arial"/>
          <w:b/>
          <w:bCs/>
          <w:lang w:val="es-MX" w:eastAsia="en-US"/>
        </w:rPr>
        <w:t>1</w:t>
      </w:r>
      <w:r>
        <w:rPr>
          <w:rFonts w:ascii="Arial" w:eastAsia="Calibri" w:hAnsi="Arial" w:cs="Arial"/>
          <w:lang w:val="es-MX" w:eastAsia="en-US"/>
        </w:rPr>
        <w:t xml:space="preserve"> </w:t>
      </w:r>
      <w:r w:rsidR="001A0B60">
        <w:rPr>
          <w:rFonts w:ascii="Arial" w:eastAsia="Calibri" w:hAnsi="Arial" w:cs="Arial"/>
          <w:lang w:val="es-MX" w:eastAsia="en-US"/>
        </w:rPr>
        <w:t>PQRSD</w:t>
      </w:r>
      <w:r w:rsidR="001A0B60">
        <w:rPr>
          <w:rFonts w:ascii="Arial" w:eastAsia="Times New Roman" w:hAnsi="Arial" w:cs="Arial"/>
        </w:rPr>
        <w:t xml:space="preserve"> </w:t>
      </w:r>
      <w:r w:rsidR="001A0B60" w:rsidRPr="008C7403">
        <w:rPr>
          <w:rFonts w:ascii="Arial" w:eastAsia="Times New Roman" w:hAnsi="Arial" w:cs="Arial"/>
        </w:rPr>
        <w:t xml:space="preserve">fueron </w:t>
      </w:r>
      <w:r>
        <w:rPr>
          <w:rFonts w:ascii="Arial" w:eastAsia="Calibri" w:hAnsi="Arial" w:cs="Arial"/>
          <w:lang w:val="es-MX" w:eastAsia="en-US"/>
        </w:rPr>
        <w:t>Registraduría Nacional</w:t>
      </w:r>
    </w:p>
    <w:p w14:paraId="1CF74E51" w14:textId="53CBDADE" w:rsidR="008C7403" w:rsidRDefault="008C7403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 w:rsidRPr="009A0FCA">
        <w:rPr>
          <w:rFonts w:ascii="Arial" w:eastAsia="Calibri" w:hAnsi="Arial" w:cs="Arial"/>
          <w:b/>
          <w:bCs/>
          <w:lang w:val="es-MX" w:eastAsia="en-US"/>
        </w:rPr>
        <w:t>1</w:t>
      </w:r>
      <w:r>
        <w:rPr>
          <w:rFonts w:ascii="Arial" w:eastAsia="Calibri" w:hAnsi="Arial" w:cs="Arial"/>
          <w:lang w:val="es-MX" w:eastAsia="en-US"/>
        </w:rPr>
        <w:t xml:space="preserve"> </w:t>
      </w:r>
      <w:r w:rsidR="001A0B60">
        <w:rPr>
          <w:rFonts w:ascii="Arial" w:eastAsia="Calibri" w:hAnsi="Arial" w:cs="Arial"/>
          <w:lang w:val="es-MX" w:eastAsia="en-US"/>
        </w:rPr>
        <w:t>PQRSD</w:t>
      </w:r>
      <w:r w:rsidR="001A0B60">
        <w:rPr>
          <w:rFonts w:ascii="Arial" w:eastAsia="Times New Roman" w:hAnsi="Arial" w:cs="Arial"/>
        </w:rPr>
        <w:t xml:space="preserve"> </w:t>
      </w:r>
      <w:r w:rsidR="001A0B60" w:rsidRPr="008C7403">
        <w:rPr>
          <w:rFonts w:ascii="Arial" w:eastAsia="Times New Roman" w:hAnsi="Arial" w:cs="Arial"/>
        </w:rPr>
        <w:t xml:space="preserve">fueron </w:t>
      </w:r>
      <w:r>
        <w:rPr>
          <w:rFonts w:ascii="Arial" w:eastAsia="Calibri" w:hAnsi="Arial" w:cs="Arial"/>
          <w:lang w:val="es-MX" w:eastAsia="en-US"/>
        </w:rPr>
        <w:t>Secretaría de bienestar Social Cúcuta</w:t>
      </w:r>
    </w:p>
    <w:p w14:paraId="240C17A8" w14:textId="4372C795" w:rsidR="008C7403" w:rsidRDefault="008C7403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 w:rsidRPr="009A0FCA">
        <w:rPr>
          <w:rFonts w:ascii="Arial" w:eastAsia="Calibri" w:hAnsi="Arial" w:cs="Arial"/>
          <w:b/>
          <w:bCs/>
          <w:lang w:val="es-MX" w:eastAsia="en-US"/>
        </w:rPr>
        <w:t>1</w:t>
      </w:r>
      <w:r>
        <w:rPr>
          <w:rFonts w:ascii="Arial" w:eastAsia="Calibri" w:hAnsi="Arial" w:cs="Arial"/>
          <w:lang w:val="es-MX" w:eastAsia="en-US"/>
        </w:rPr>
        <w:t xml:space="preserve"> </w:t>
      </w:r>
      <w:r w:rsidR="001A0B60">
        <w:rPr>
          <w:rFonts w:ascii="Arial" w:eastAsia="Calibri" w:hAnsi="Arial" w:cs="Arial"/>
          <w:lang w:val="es-MX" w:eastAsia="en-US"/>
        </w:rPr>
        <w:t>PQRSD</w:t>
      </w:r>
      <w:r w:rsidR="001A0B60">
        <w:rPr>
          <w:rFonts w:ascii="Arial" w:eastAsia="Times New Roman" w:hAnsi="Arial" w:cs="Arial"/>
        </w:rPr>
        <w:t xml:space="preserve"> </w:t>
      </w:r>
      <w:r w:rsidR="001A0B60" w:rsidRPr="008C7403">
        <w:rPr>
          <w:rFonts w:ascii="Arial" w:eastAsia="Times New Roman" w:hAnsi="Arial" w:cs="Arial"/>
        </w:rPr>
        <w:t xml:space="preserve">fueron </w:t>
      </w:r>
      <w:r>
        <w:rPr>
          <w:rFonts w:ascii="Arial" w:eastAsia="Calibri" w:hAnsi="Arial" w:cs="Arial"/>
          <w:lang w:val="es-MX" w:eastAsia="en-US"/>
        </w:rPr>
        <w:t>Secretaría de Educación de Cúcuta</w:t>
      </w:r>
    </w:p>
    <w:p w14:paraId="106B1EF6" w14:textId="11377EF2" w:rsidR="008C7403" w:rsidRDefault="008C7403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 w:rsidRPr="009A0FCA">
        <w:rPr>
          <w:rFonts w:ascii="Arial" w:eastAsia="Calibri" w:hAnsi="Arial" w:cs="Arial"/>
          <w:b/>
          <w:bCs/>
          <w:lang w:val="es-MX" w:eastAsia="en-US"/>
        </w:rPr>
        <w:t>1</w:t>
      </w:r>
      <w:r>
        <w:rPr>
          <w:rFonts w:ascii="Arial" w:eastAsia="Calibri" w:hAnsi="Arial" w:cs="Arial"/>
          <w:lang w:val="es-MX" w:eastAsia="en-US"/>
        </w:rPr>
        <w:t xml:space="preserve"> </w:t>
      </w:r>
      <w:r w:rsidR="001A0B60">
        <w:rPr>
          <w:rFonts w:ascii="Arial" w:eastAsia="Calibri" w:hAnsi="Arial" w:cs="Arial"/>
          <w:lang w:val="es-MX" w:eastAsia="en-US"/>
        </w:rPr>
        <w:t>PQRSD</w:t>
      </w:r>
      <w:r w:rsidR="001A0B60">
        <w:rPr>
          <w:rFonts w:ascii="Arial" w:eastAsia="Times New Roman" w:hAnsi="Arial" w:cs="Arial"/>
        </w:rPr>
        <w:t xml:space="preserve"> </w:t>
      </w:r>
      <w:r w:rsidR="001A0B60" w:rsidRPr="008C7403">
        <w:rPr>
          <w:rFonts w:ascii="Arial" w:eastAsia="Times New Roman" w:hAnsi="Arial" w:cs="Arial"/>
        </w:rPr>
        <w:t xml:space="preserve">fueron </w:t>
      </w:r>
      <w:r>
        <w:rPr>
          <w:rFonts w:ascii="Arial" w:eastAsia="Calibri" w:hAnsi="Arial" w:cs="Arial"/>
          <w:lang w:val="es-MX" w:eastAsia="en-US"/>
        </w:rPr>
        <w:t>Secretaría de Hacienda de Cúcuta</w:t>
      </w:r>
    </w:p>
    <w:p w14:paraId="6B0771FD" w14:textId="190DC9C1" w:rsidR="008C7403" w:rsidRDefault="008C7403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 w:rsidRPr="009A0FCA">
        <w:rPr>
          <w:rFonts w:ascii="Arial" w:eastAsia="Calibri" w:hAnsi="Arial" w:cs="Arial"/>
          <w:b/>
          <w:bCs/>
          <w:lang w:val="es-MX" w:eastAsia="en-US"/>
        </w:rPr>
        <w:t>1</w:t>
      </w:r>
      <w:r>
        <w:rPr>
          <w:rFonts w:ascii="Arial" w:eastAsia="Calibri" w:hAnsi="Arial" w:cs="Arial"/>
          <w:lang w:val="es-MX" w:eastAsia="en-US"/>
        </w:rPr>
        <w:t xml:space="preserve"> </w:t>
      </w:r>
      <w:r w:rsidR="001A0B60">
        <w:rPr>
          <w:rFonts w:ascii="Arial" w:eastAsia="Calibri" w:hAnsi="Arial" w:cs="Arial"/>
          <w:lang w:val="es-MX" w:eastAsia="en-US"/>
        </w:rPr>
        <w:t>PQRSD</w:t>
      </w:r>
      <w:r w:rsidR="001A0B60">
        <w:rPr>
          <w:rFonts w:ascii="Arial" w:eastAsia="Times New Roman" w:hAnsi="Arial" w:cs="Arial"/>
        </w:rPr>
        <w:t xml:space="preserve"> </w:t>
      </w:r>
      <w:r w:rsidR="001A0B60" w:rsidRPr="008C7403">
        <w:rPr>
          <w:rFonts w:ascii="Arial" w:eastAsia="Times New Roman" w:hAnsi="Arial" w:cs="Arial"/>
        </w:rPr>
        <w:t xml:space="preserve">fueron </w:t>
      </w:r>
      <w:r>
        <w:rPr>
          <w:rFonts w:ascii="Arial" w:eastAsia="Calibri" w:hAnsi="Arial" w:cs="Arial"/>
          <w:lang w:val="es-MX" w:eastAsia="en-US"/>
        </w:rPr>
        <w:t>Instituto de Tránsito y Transporte</w:t>
      </w:r>
    </w:p>
    <w:p w14:paraId="006D9907" w14:textId="35FC36D6" w:rsidR="00B22B60" w:rsidRDefault="00B22B60" w:rsidP="00C6293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0B4811BF" w14:textId="193767EF" w:rsidR="00120B74" w:rsidRDefault="00120B74" w:rsidP="00120B74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>
        <w:rPr>
          <w:rFonts w:ascii="Arial" w:eastAsia="Calibri" w:hAnsi="Arial" w:cs="Arial"/>
          <w:lang w:val="es-MX" w:eastAsia="en-US"/>
        </w:rPr>
        <w:t>Es importante tener en cuenta que el seguimiento y control a los derechos de petició</w:t>
      </w:r>
      <w:r w:rsidR="00A61BA1">
        <w:rPr>
          <w:rFonts w:ascii="Arial" w:eastAsia="Calibri" w:hAnsi="Arial" w:cs="Arial"/>
          <w:lang w:val="es-MX" w:eastAsia="en-US"/>
        </w:rPr>
        <w:t>n, quejas, reclamos, sugerencias</w:t>
      </w:r>
      <w:r>
        <w:rPr>
          <w:rFonts w:ascii="Arial" w:eastAsia="Calibri" w:hAnsi="Arial" w:cs="Arial"/>
          <w:lang w:val="es-MX" w:eastAsia="en-US"/>
        </w:rPr>
        <w:t xml:space="preserve"> y denuncias en el SIEP PQRS</w:t>
      </w:r>
      <w:r w:rsidR="00156CE5">
        <w:rPr>
          <w:rFonts w:ascii="Arial" w:eastAsia="Calibri" w:hAnsi="Arial" w:cs="Arial"/>
          <w:lang w:val="es-MX" w:eastAsia="en-US"/>
        </w:rPr>
        <w:t>D</w:t>
      </w:r>
      <w:r>
        <w:rPr>
          <w:rFonts w:ascii="Arial" w:eastAsia="Calibri" w:hAnsi="Arial" w:cs="Arial"/>
          <w:lang w:val="es-MX" w:eastAsia="en-US"/>
        </w:rPr>
        <w:t xml:space="preserve"> por parte de los enlaces del proceso responsables de cada dependencia, debe ser permanente y continuo para el logro de la efectividad, toda vez que el no dar respuesta oportuna conlleva al incumplimiento </w:t>
      </w:r>
      <w:r w:rsidR="000327FD">
        <w:rPr>
          <w:rFonts w:ascii="Arial" w:eastAsia="Calibri" w:hAnsi="Arial" w:cs="Arial"/>
          <w:lang w:val="es-MX" w:eastAsia="en-US"/>
        </w:rPr>
        <w:t>de la</w:t>
      </w:r>
      <w:r w:rsidR="000327FD" w:rsidRPr="000327FD">
        <w:rPr>
          <w:rStyle w:val="TextodegloboCar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0327FD" w:rsidRPr="00B9564C">
        <w:rPr>
          <w:rStyle w:val="Textoennegrita"/>
          <w:rFonts w:ascii="Arial" w:hAnsi="Arial" w:cs="Arial"/>
          <w:color w:val="333333"/>
          <w:shd w:val="clear" w:color="auto" w:fill="FFFFFF"/>
        </w:rPr>
        <w:t>Ley 1755 de 2015</w:t>
      </w:r>
      <w:r>
        <w:rPr>
          <w:rFonts w:ascii="Arial" w:eastAsia="Calibri" w:hAnsi="Arial" w:cs="Arial"/>
          <w:lang w:val="es-MX" w:eastAsia="en-US"/>
        </w:rPr>
        <w:t xml:space="preserve">.  </w:t>
      </w:r>
    </w:p>
    <w:p w14:paraId="1E976F60" w14:textId="32987F3B" w:rsidR="00394006" w:rsidRDefault="00394006" w:rsidP="00120B74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04D30B8C" w14:textId="2C4C2324" w:rsidR="00120B74" w:rsidRDefault="00120B74" w:rsidP="00120B74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>
        <w:rPr>
          <w:rFonts w:ascii="Arial" w:eastAsia="Calibri" w:hAnsi="Arial" w:cs="Arial"/>
          <w:lang w:val="es-MX" w:eastAsia="en-US"/>
        </w:rPr>
        <w:t>RECOMENDACIONES:</w:t>
      </w:r>
    </w:p>
    <w:p w14:paraId="2F6EABD6" w14:textId="77777777" w:rsidR="00120B74" w:rsidRDefault="00120B74" w:rsidP="00120B74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429C9887" w14:textId="03273F7E" w:rsidR="00281FF2" w:rsidRPr="006E4E7D" w:rsidRDefault="00120B74" w:rsidP="006E4E7D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r>
        <w:rPr>
          <w:rFonts w:ascii="Arial" w:eastAsia="Calibri" w:hAnsi="Arial" w:cs="Arial"/>
          <w:lang w:val="es-MX" w:eastAsia="en-US"/>
        </w:rPr>
        <w:t>_Que los enlaces designados por los secretarios para control y seguimiento a los derechos de petición, quejas, reclamos sugerencias y denuncias</w:t>
      </w:r>
      <w:r w:rsidR="006E4E7D">
        <w:rPr>
          <w:rFonts w:ascii="Arial" w:eastAsia="Calibri" w:hAnsi="Arial" w:cs="Arial"/>
          <w:lang w:val="es-MX" w:eastAsia="en-US"/>
        </w:rPr>
        <w:t>,</w:t>
      </w:r>
      <w:r>
        <w:rPr>
          <w:rFonts w:ascii="Arial" w:eastAsia="Calibri" w:hAnsi="Arial" w:cs="Arial"/>
          <w:lang w:val="es-MX" w:eastAsia="en-US"/>
        </w:rPr>
        <w:t xml:space="preserve"> hagan</w:t>
      </w:r>
      <w:r w:rsidR="00A61BA1">
        <w:rPr>
          <w:rFonts w:ascii="Arial" w:eastAsia="Calibri" w:hAnsi="Arial" w:cs="Arial"/>
          <w:lang w:val="es-MX" w:eastAsia="en-US"/>
        </w:rPr>
        <w:t xml:space="preserve"> el seguimiento en el SIEP PQRSD</w:t>
      </w:r>
      <w:r>
        <w:rPr>
          <w:rFonts w:ascii="Arial" w:eastAsia="Calibri" w:hAnsi="Arial" w:cs="Arial"/>
          <w:lang w:val="es-MX" w:eastAsia="en-US"/>
        </w:rPr>
        <w:t xml:space="preserve"> para que todas las respuestas a los PQRSD sean </w:t>
      </w:r>
      <w:r w:rsidR="00600C26">
        <w:rPr>
          <w:rFonts w:ascii="Arial" w:eastAsia="Calibri" w:hAnsi="Arial" w:cs="Arial"/>
          <w:lang w:val="es-MX" w:eastAsia="en-US"/>
        </w:rPr>
        <w:t xml:space="preserve">oportunas y </w:t>
      </w:r>
      <w:r w:rsidR="006E4E7D">
        <w:rPr>
          <w:rFonts w:ascii="Arial" w:eastAsia="Calibri" w:hAnsi="Arial" w:cs="Arial"/>
          <w:lang w:val="es-MX" w:eastAsia="en-US"/>
        </w:rPr>
        <w:t xml:space="preserve">si no tienen usuario autorizado, </w:t>
      </w:r>
      <w:r w:rsidR="00600C26">
        <w:rPr>
          <w:rFonts w:ascii="Arial" w:eastAsia="Calibri" w:hAnsi="Arial" w:cs="Arial"/>
          <w:lang w:val="es-MX" w:eastAsia="en-US"/>
        </w:rPr>
        <w:t xml:space="preserve">sean </w:t>
      </w:r>
      <w:r>
        <w:rPr>
          <w:rFonts w:ascii="Arial" w:eastAsia="Calibri" w:hAnsi="Arial" w:cs="Arial"/>
          <w:lang w:val="es-MX" w:eastAsia="en-US"/>
        </w:rPr>
        <w:t xml:space="preserve">radicados en la Oficina de Archivo con el número de </w:t>
      </w:r>
      <w:r w:rsidR="00A61BA1">
        <w:rPr>
          <w:rFonts w:ascii="Arial" w:eastAsia="Calibri" w:hAnsi="Arial" w:cs="Arial"/>
          <w:lang w:val="es-MX" w:eastAsia="en-US"/>
        </w:rPr>
        <w:t>radicado del PQRSD de entrada, para</w:t>
      </w:r>
      <w:r>
        <w:rPr>
          <w:rFonts w:ascii="Arial" w:eastAsia="Calibri" w:hAnsi="Arial" w:cs="Arial"/>
          <w:lang w:val="es-MX" w:eastAsia="en-US"/>
        </w:rPr>
        <w:t xml:space="preserve"> que Archivo asocie la respuesta en el SIEP PQRSD</w:t>
      </w:r>
      <w:r w:rsidR="00A61BA1">
        <w:rPr>
          <w:rFonts w:ascii="Arial" w:eastAsia="Calibri" w:hAnsi="Arial" w:cs="Arial"/>
          <w:lang w:val="es-MX" w:eastAsia="en-US"/>
        </w:rPr>
        <w:t xml:space="preserve"> con el fin de dar cumplimiento </w:t>
      </w:r>
      <w:r>
        <w:rPr>
          <w:rFonts w:ascii="Arial" w:eastAsia="Calibri" w:hAnsi="Arial" w:cs="Arial"/>
          <w:lang w:val="es-MX" w:eastAsia="en-US"/>
        </w:rPr>
        <w:t>a los informes que esta dependencia debe rendir trimestralmente con las especificaciones dadas por la Oficina de Control Interno de Gestión, la Ley de Transparencia y el Plan Anticorrupción y Atención al Ciudadano.</w:t>
      </w:r>
    </w:p>
    <w:sectPr w:rsidR="00281FF2" w:rsidRPr="006E4E7D" w:rsidSect="007D2E4A">
      <w:headerReference w:type="default" r:id="rId9"/>
      <w:footerReference w:type="even" r:id="rId10"/>
      <w:pgSz w:w="11907" w:h="16839" w:code="9"/>
      <w:pgMar w:top="1812" w:right="1701" w:bottom="1417" w:left="1701" w:header="708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0B45F" w14:textId="77777777" w:rsidR="000B4E3C" w:rsidRDefault="000B4E3C" w:rsidP="002C6054">
      <w:r>
        <w:separator/>
      </w:r>
    </w:p>
  </w:endnote>
  <w:endnote w:type="continuationSeparator" w:id="0">
    <w:p w14:paraId="018354AD" w14:textId="77777777" w:rsidR="000B4E3C" w:rsidRDefault="000B4E3C" w:rsidP="002C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C5C1" w14:textId="77777777" w:rsidR="000F69BD" w:rsidRDefault="000F69BD" w:rsidP="002C6054">
    <w:pPr>
      <w:pStyle w:val="Piedepgina"/>
    </w:pPr>
    <w:r w:rsidRPr="002C6054">
      <w:rPr>
        <w:lang w:val="es-ES"/>
      </w:rPr>
      <w:t>[Escriba texto]</w:t>
    </w:r>
    <w:r w:rsidRPr="002C6054">
      <w:rPr>
        <w:lang w:val="es-ES"/>
      </w:rPr>
      <w:tab/>
      <w:t>[Escriba texto]</w:t>
    </w:r>
    <w:r w:rsidRPr="002C6054">
      <w:rPr>
        <w:lang w:val="es-ES"/>
      </w:rPr>
      <w:tab/>
      <w:t>[Escriba texto</w:t>
    </w:r>
    <w:proofErr w:type="gramStart"/>
    <w:r w:rsidRPr="002C6054">
      <w:rPr>
        <w:lang w:val="es-ES"/>
      </w:rPr>
      <w:t>]</w:t>
    </w:r>
    <w:r>
      <w:rPr>
        <w:lang w:val="es-ES"/>
      </w:rPr>
      <w:t>[</w:t>
    </w:r>
    <w:proofErr w:type="gramEnd"/>
    <w:r>
      <w:rPr>
        <w:lang w:val="es-ES"/>
      </w:rPr>
      <w:t>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D105D" w14:textId="77777777" w:rsidR="000B4E3C" w:rsidRDefault="000B4E3C" w:rsidP="002C6054">
      <w:r>
        <w:separator/>
      </w:r>
    </w:p>
  </w:footnote>
  <w:footnote w:type="continuationSeparator" w:id="0">
    <w:p w14:paraId="2506A41B" w14:textId="77777777" w:rsidR="000B4E3C" w:rsidRDefault="000B4E3C" w:rsidP="002C6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B081" w14:textId="2CDAC486" w:rsidR="000F69BD" w:rsidRDefault="000F69BD" w:rsidP="0017528B">
    <w:pPr>
      <w:pStyle w:val="Encabezado"/>
      <w:tabs>
        <w:tab w:val="clear" w:pos="4419"/>
      </w:tabs>
    </w:pPr>
    <w:r>
      <w:rPr>
        <w:noProof/>
        <w:lang w:val="es-CO" w:eastAsia="es-CO"/>
      </w:rPr>
      <w:drawing>
        <wp:anchor distT="0" distB="0" distL="114300" distR="114300" simplePos="0" relativeHeight="251656704" behindDoc="1" locked="0" layoutInCell="1" allowOverlap="1" wp14:anchorId="532433D8" wp14:editId="5FB21A80">
          <wp:simplePos x="0" y="0"/>
          <wp:positionH relativeFrom="column">
            <wp:posOffset>4457700</wp:posOffset>
          </wp:positionH>
          <wp:positionV relativeFrom="paragraph">
            <wp:posOffset>-213360</wp:posOffset>
          </wp:positionV>
          <wp:extent cx="2056130" cy="1125220"/>
          <wp:effectExtent l="0" t="0" r="0" b="0"/>
          <wp:wrapNone/>
          <wp:docPr id="8" name="Imagen 8" descr="Secretaría Gen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cretaría Gener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1125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4977"/>
    <w:multiLevelType w:val="hybridMultilevel"/>
    <w:tmpl w:val="CCBE44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93857"/>
    <w:multiLevelType w:val="hybridMultilevel"/>
    <w:tmpl w:val="643A8FD2"/>
    <w:lvl w:ilvl="0" w:tplc="71B0E3D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9117B"/>
    <w:multiLevelType w:val="hybridMultilevel"/>
    <w:tmpl w:val="E79ABF36"/>
    <w:lvl w:ilvl="0" w:tplc="40821DA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A1571"/>
    <w:multiLevelType w:val="hybridMultilevel"/>
    <w:tmpl w:val="D1203080"/>
    <w:lvl w:ilvl="0" w:tplc="178238EA">
      <w:start w:val="1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A43CD"/>
    <w:multiLevelType w:val="hybridMultilevel"/>
    <w:tmpl w:val="8BB28E80"/>
    <w:lvl w:ilvl="0" w:tplc="BB705E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730573">
    <w:abstractNumId w:val="0"/>
  </w:num>
  <w:num w:numId="2" w16cid:durableId="1742679285">
    <w:abstractNumId w:val="4"/>
  </w:num>
  <w:num w:numId="3" w16cid:durableId="826945055">
    <w:abstractNumId w:val="2"/>
  </w:num>
  <w:num w:numId="4" w16cid:durableId="490412241">
    <w:abstractNumId w:val="1"/>
  </w:num>
  <w:num w:numId="5" w16cid:durableId="1196581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4A"/>
    <w:rsid w:val="00004A2A"/>
    <w:rsid w:val="00014A7B"/>
    <w:rsid w:val="00023CDB"/>
    <w:rsid w:val="000327FD"/>
    <w:rsid w:val="0005137F"/>
    <w:rsid w:val="00051C79"/>
    <w:rsid w:val="00073C63"/>
    <w:rsid w:val="00076047"/>
    <w:rsid w:val="0008376A"/>
    <w:rsid w:val="0009014B"/>
    <w:rsid w:val="000910BA"/>
    <w:rsid w:val="0009756A"/>
    <w:rsid w:val="000A1EE2"/>
    <w:rsid w:val="000B0813"/>
    <w:rsid w:val="000B4E3C"/>
    <w:rsid w:val="000B64A6"/>
    <w:rsid w:val="000C5E83"/>
    <w:rsid w:val="000D68D7"/>
    <w:rsid w:val="000E5F7F"/>
    <w:rsid w:val="000F0A73"/>
    <w:rsid w:val="000F2C4A"/>
    <w:rsid w:val="000F69BD"/>
    <w:rsid w:val="00103E31"/>
    <w:rsid w:val="001040AF"/>
    <w:rsid w:val="00105716"/>
    <w:rsid w:val="00111658"/>
    <w:rsid w:val="00120B74"/>
    <w:rsid w:val="00121E0D"/>
    <w:rsid w:val="00122E55"/>
    <w:rsid w:val="00123242"/>
    <w:rsid w:val="00125FDA"/>
    <w:rsid w:val="001508BA"/>
    <w:rsid w:val="0015378E"/>
    <w:rsid w:val="001540C4"/>
    <w:rsid w:val="00154C58"/>
    <w:rsid w:val="00156CE5"/>
    <w:rsid w:val="00161C64"/>
    <w:rsid w:val="00163834"/>
    <w:rsid w:val="00164179"/>
    <w:rsid w:val="0016665E"/>
    <w:rsid w:val="00166824"/>
    <w:rsid w:val="00166ED4"/>
    <w:rsid w:val="001749C0"/>
    <w:rsid w:val="00174B65"/>
    <w:rsid w:val="0017528B"/>
    <w:rsid w:val="00176328"/>
    <w:rsid w:val="001776A4"/>
    <w:rsid w:val="00177F74"/>
    <w:rsid w:val="00180238"/>
    <w:rsid w:val="001803D9"/>
    <w:rsid w:val="00191155"/>
    <w:rsid w:val="0019182B"/>
    <w:rsid w:val="00191FF6"/>
    <w:rsid w:val="00192D63"/>
    <w:rsid w:val="001A0B60"/>
    <w:rsid w:val="001A38FD"/>
    <w:rsid w:val="001A4201"/>
    <w:rsid w:val="001A554B"/>
    <w:rsid w:val="001A558D"/>
    <w:rsid w:val="001A6616"/>
    <w:rsid w:val="001D5227"/>
    <w:rsid w:val="001D6D38"/>
    <w:rsid w:val="001D6E7C"/>
    <w:rsid w:val="001E5D1A"/>
    <w:rsid w:val="001E72C7"/>
    <w:rsid w:val="001F0864"/>
    <w:rsid w:val="001F2F05"/>
    <w:rsid w:val="001F63BC"/>
    <w:rsid w:val="00202908"/>
    <w:rsid w:val="00214B4D"/>
    <w:rsid w:val="002205A3"/>
    <w:rsid w:val="00241087"/>
    <w:rsid w:val="00241A39"/>
    <w:rsid w:val="002527BC"/>
    <w:rsid w:val="00262D3B"/>
    <w:rsid w:val="00267CD7"/>
    <w:rsid w:val="0027004E"/>
    <w:rsid w:val="00281FF2"/>
    <w:rsid w:val="002846F7"/>
    <w:rsid w:val="002876A9"/>
    <w:rsid w:val="002914B7"/>
    <w:rsid w:val="00294D1B"/>
    <w:rsid w:val="00296925"/>
    <w:rsid w:val="002974BD"/>
    <w:rsid w:val="00297FF2"/>
    <w:rsid w:val="002A56F0"/>
    <w:rsid w:val="002A5E89"/>
    <w:rsid w:val="002A7859"/>
    <w:rsid w:val="002B0764"/>
    <w:rsid w:val="002B4453"/>
    <w:rsid w:val="002C5D27"/>
    <w:rsid w:val="002C6054"/>
    <w:rsid w:val="002D2FC4"/>
    <w:rsid w:val="002D5598"/>
    <w:rsid w:val="002E3210"/>
    <w:rsid w:val="002E3C0C"/>
    <w:rsid w:val="002E6180"/>
    <w:rsid w:val="002F02F3"/>
    <w:rsid w:val="002F1C13"/>
    <w:rsid w:val="002F3B25"/>
    <w:rsid w:val="003024E3"/>
    <w:rsid w:val="00302549"/>
    <w:rsid w:val="00303669"/>
    <w:rsid w:val="00303E49"/>
    <w:rsid w:val="00307FF9"/>
    <w:rsid w:val="003104A8"/>
    <w:rsid w:val="00313DDA"/>
    <w:rsid w:val="003173D1"/>
    <w:rsid w:val="003205AC"/>
    <w:rsid w:val="003342B7"/>
    <w:rsid w:val="00334AFC"/>
    <w:rsid w:val="003361FE"/>
    <w:rsid w:val="00345DEA"/>
    <w:rsid w:val="00353230"/>
    <w:rsid w:val="00356136"/>
    <w:rsid w:val="003643FA"/>
    <w:rsid w:val="0036505B"/>
    <w:rsid w:val="003842F5"/>
    <w:rsid w:val="003905E0"/>
    <w:rsid w:val="00394006"/>
    <w:rsid w:val="003A60E1"/>
    <w:rsid w:val="003B1255"/>
    <w:rsid w:val="003B2689"/>
    <w:rsid w:val="003B4E46"/>
    <w:rsid w:val="003B5162"/>
    <w:rsid w:val="003B7D11"/>
    <w:rsid w:val="003D43D6"/>
    <w:rsid w:val="003E4AB3"/>
    <w:rsid w:val="003E5CD8"/>
    <w:rsid w:val="0040229D"/>
    <w:rsid w:val="004042E0"/>
    <w:rsid w:val="00405965"/>
    <w:rsid w:val="004116B0"/>
    <w:rsid w:val="0041432C"/>
    <w:rsid w:val="00424179"/>
    <w:rsid w:val="004606B2"/>
    <w:rsid w:val="00464088"/>
    <w:rsid w:val="00486DFA"/>
    <w:rsid w:val="004918D3"/>
    <w:rsid w:val="004A2719"/>
    <w:rsid w:val="004A4413"/>
    <w:rsid w:val="004A7930"/>
    <w:rsid w:val="004B1251"/>
    <w:rsid w:val="004C5A32"/>
    <w:rsid w:val="004C6815"/>
    <w:rsid w:val="004C7858"/>
    <w:rsid w:val="004E0099"/>
    <w:rsid w:val="004E0640"/>
    <w:rsid w:val="004E088E"/>
    <w:rsid w:val="004E2753"/>
    <w:rsid w:val="004E4E1A"/>
    <w:rsid w:val="004E577D"/>
    <w:rsid w:val="004F098B"/>
    <w:rsid w:val="004F46FE"/>
    <w:rsid w:val="004F57C8"/>
    <w:rsid w:val="00500B8E"/>
    <w:rsid w:val="00504A9B"/>
    <w:rsid w:val="00511CF1"/>
    <w:rsid w:val="00511DC8"/>
    <w:rsid w:val="0051268E"/>
    <w:rsid w:val="00540EBA"/>
    <w:rsid w:val="00552212"/>
    <w:rsid w:val="0055435A"/>
    <w:rsid w:val="00555207"/>
    <w:rsid w:val="0055580A"/>
    <w:rsid w:val="00555F41"/>
    <w:rsid w:val="005579BA"/>
    <w:rsid w:val="00570320"/>
    <w:rsid w:val="005800BD"/>
    <w:rsid w:val="005909B4"/>
    <w:rsid w:val="00594DC4"/>
    <w:rsid w:val="005973FA"/>
    <w:rsid w:val="005B3C09"/>
    <w:rsid w:val="005D4522"/>
    <w:rsid w:val="005E1CA3"/>
    <w:rsid w:val="005F4E08"/>
    <w:rsid w:val="005F547D"/>
    <w:rsid w:val="005F5EEF"/>
    <w:rsid w:val="00600C26"/>
    <w:rsid w:val="00612882"/>
    <w:rsid w:val="00622EBE"/>
    <w:rsid w:val="00630E2F"/>
    <w:rsid w:val="00635984"/>
    <w:rsid w:val="00641E38"/>
    <w:rsid w:val="00642DD1"/>
    <w:rsid w:val="00646739"/>
    <w:rsid w:val="0067087C"/>
    <w:rsid w:val="0068450A"/>
    <w:rsid w:val="00690763"/>
    <w:rsid w:val="00692208"/>
    <w:rsid w:val="006925B9"/>
    <w:rsid w:val="0069422C"/>
    <w:rsid w:val="006A5346"/>
    <w:rsid w:val="006B1B8E"/>
    <w:rsid w:val="006B2721"/>
    <w:rsid w:val="006B7292"/>
    <w:rsid w:val="006C43CA"/>
    <w:rsid w:val="006D26A4"/>
    <w:rsid w:val="006D321F"/>
    <w:rsid w:val="006E4E7D"/>
    <w:rsid w:val="006F2C9E"/>
    <w:rsid w:val="006F35A7"/>
    <w:rsid w:val="007059E9"/>
    <w:rsid w:val="007062BC"/>
    <w:rsid w:val="00710129"/>
    <w:rsid w:val="00713763"/>
    <w:rsid w:val="007140C0"/>
    <w:rsid w:val="00732188"/>
    <w:rsid w:val="00733505"/>
    <w:rsid w:val="00741DAB"/>
    <w:rsid w:val="00742DB1"/>
    <w:rsid w:val="00750A26"/>
    <w:rsid w:val="00752401"/>
    <w:rsid w:val="00753308"/>
    <w:rsid w:val="00766D54"/>
    <w:rsid w:val="0077405B"/>
    <w:rsid w:val="0077497B"/>
    <w:rsid w:val="00795493"/>
    <w:rsid w:val="00797C53"/>
    <w:rsid w:val="007A36B3"/>
    <w:rsid w:val="007A6F38"/>
    <w:rsid w:val="007B2F86"/>
    <w:rsid w:val="007B3456"/>
    <w:rsid w:val="007C4868"/>
    <w:rsid w:val="007C72B9"/>
    <w:rsid w:val="007C79EB"/>
    <w:rsid w:val="007D2E4A"/>
    <w:rsid w:val="007D367E"/>
    <w:rsid w:val="007D4F15"/>
    <w:rsid w:val="007E1F81"/>
    <w:rsid w:val="007E539D"/>
    <w:rsid w:val="007F2C33"/>
    <w:rsid w:val="007F3A4E"/>
    <w:rsid w:val="007F407E"/>
    <w:rsid w:val="008010AC"/>
    <w:rsid w:val="008022AC"/>
    <w:rsid w:val="00813567"/>
    <w:rsid w:val="0083100F"/>
    <w:rsid w:val="00850A6D"/>
    <w:rsid w:val="00856896"/>
    <w:rsid w:val="00862415"/>
    <w:rsid w:val="008624F2"/>
    <w:rsid w:val="00875011"/>
    <w:rsid w:val="00877F63"/>
    <w:rsid w:val="00881E96"/>
    <w:rsid w:val="00885E85"/>
    <w:rsid w:val="008A2C82"/>
    <w:rsid w:val="008B4E77"/>
    <w:rsid w:val="008B600F"/>
    <w:rsid w:val="008C03C9"/>
    <w:rsid w:val="008C0A1C"/>
    <w:rsid w:val="008C0F1C"/>
    <w:rsid w:val="008C1C71"/>
    <w:rsid w:val="008C5433"/>
    <w:rsid w:val="008C5A31"/>
    <w:rsid w:val="008C7403"/>
    <w:rsid w:val="008D487B"/>
    <w:rsid w:val="008D6D27"/>
    <w:rsid w:val="008E6B6E"/>
    <w:rsid w:val="008E75A9"/>
    <w:rsid w:val="008F0FF7"/>
    <w:rsid w:val="008F408E"/>
    <w:rsid w:val="00905347"/>
    <w:rsid w:val="0093301C"/>
    <w:rsid w:val="00933214"/>
    <w:rsid w:val="00950468"/>
    <w:rsid w:val="009508B6"/>
    <w:rsid w:val="00951AAE"/>
    <w:rsid w:val="00957462"/>
    <w:rsid w:val="00960494"/>
    <w:rsid w:val="00961DD2"/>
    <w:rsid w:val="00977F84"/>
    <w:rsid w:val="00986425"/>
    <w:rsid w:val="00986974"/>
    <w:rsid w:val="00991373"/>
    <w:rsid w:val="009A0FCA"/>
    <w:rsid w:val="009A462A"/>
    <w:rsid w:val="009A54D2"/>
    <w:rsid w:val="009A6075"/>
    <w:rsid w:val="009A6809"/>
    <w:rsid w:val="009B3AB4"/>
    <w:rsid w:val="009B6186"/>
    <w:rsid w:val="009C3493"/>
    <w:rsid w:val="009C7602"/>
    <w:rsid w:val="009D3A69"/>
    <w:rsid w:val="009E303E"/>
    <w:rsid w:val="009E6333"/>
    <w:rsid w:val="009E7425"/>
    <w:rsid w:val="009F0CD4"/>
    <w:rsid w:val="00A05E69"/>
    <w:rsid w:val="00A07221"/>
    <w:rsid w:val="00A12592"/>
    <w:rsid w:val="00A12B82"/>
    <w:rsid w:val="00A1652C"/>
    <w:rsid w:val="00A231C2"/>
    <w:rsid w:val="00A2599E"/>
    <w:rsid w:val="00A27348"/>
    <w:rsid w:val="00A27560"/>
    <w:rsid w:val="00A310C1"/>
    <w:rsid w:val="00A452B5"/>
    <w:rsid w:val="00A46D09"/>
    <w:rsid w:val="00A51A7E"/>
    <w:rsid w:val="00A540E8"/>
    <w:rsid w:val="00A61BA1"/>
    <w:rsid w:val="00A63476"/>
    <w:rsid w:val="00A77504"/>
    <w:rsid w:val="00A77EB6"/>
    <w:rsid w:val="00A90854"/>
    <w:rsid w:val="00A96260"/>
    <w:rsid w:val="00AA46B4"/>
    <w:rsid w:val="00AA50B2"/>
    <w:rsid w:val="00AB04AC"/>
    <w:rsid w:val="00AB0557"/>
    <w:rsid w:val="00AC0B4B"/>
    <w:rsid w:val="00AC1964"/>
    <w:rsid w:val="00AC42EF"/>
    <w:rsid w:val="00AD3305"/>
    <w:rsid w:val="00AD699C"/>
    <w:rsid w:val="00AE3381"/>
    <w:rsid w:val="00AE3DD6"/>
    <w:rsid w:val="00AE68F9"/>
    <w:rsid w:val="00AE7F29"/>
    <w:rsid w:val="00B055FD"/>
    <w:rsid w:val="00B111A0"/>
    <w:rsid w:val="00B22B60"/>
    <w:rsid w:val="00B22C94"/>
    <w:rsid w:val="00B36271"/>
    <w:rsid w:val="00B44DEC"/>
    <w:rsid w:val="00B47934"/>
    <w:rsid w:val="00B574AD"/>
    <w:rsid w:val="00B64AB6"/>
    <w:rsid w:val="00B66333"/>
    <w:rsid w:val="00B66C82"/>
    <w:rsid w:val="00B70C65"/>
    <w:rsid w:val="00B710A5"/>
    <w:rsid w:val="00B717E8"/>
    <w:rsid w:val="00B722BA"/>
    <w:rsid w:val="00B74FB4"/>
    <w:rsid w:val="00B7657C"/>
    <w:rsid w:val="00B778EA"/>
    <w:rsid w:val="00B821EB"/>
    <w:rsid w:val="00B8462A"/>
    <w:rsid w:val="00B904C4"/>
    <w:rsid w:val="00B90DF2"/>
    <w:rsid w:val="00B91D94"/>
    <w:rsid w:val="00B92525"/>
    <w:rsid w:val="00BA3600"/>
    <w:rsid w:val="00BA3CB5"/>
    <w:rsid w:val="00BA5533"/>
    <w:rsid w:val="00BA5D78"/>
    <w:rsid w:val="00BB7FF5"/>
    <w:rsid w:val="00BC081B"/>
    <w:rsid w:val="00BC4AC2"/>
    <w:rsid w:val="00BC6B40"/>
    <w:rsid w:val="00BD045C"/>
    <w:rsid w:val="00BF0367"/>
    <w:rsid w:val="00C01035"/>
    <w:rsid w:val="00C02273"/>
    <w:rsid w:val="00C02D3F"/>
    <w:rsid w:val="00C06535"/>
    <w:rsid w:val="00C305E2"/>
    <w:rsid w:val="00C30C0B"/>
    <w:rsid w:val="00C351F4"/>
    <w:rsid w:val="00C35EEB"/>
    <w:rsid w:val="00C4014E"/>
    <w:rsid w:val="00C40F7C"/>
    <w:rsid w:val="00C52037"/>
    <w:rsid w:val="00C54B34"/>
    <w:rsid w:val="00C55FDF"/>
    <w:rsid w:val="00C60C5D"/>
    <w:rsid w:val="00C6252F"/>
    <w:rsid w:val="00C62939"/>
    <w:rsid w:val="00C642EF"/>
    <w:rsid w:val="00C64AA3"/>
    <w:rsid w:val="00C7258E"/>
    <w:rsid w:val="00C76245"/>
    <w:rsid w:val="00C850DC"/>
    <w:rsid w:val="00C8620A"/>
    <w:rsid w:val="00C947BC"/>
    <w:rsid w:val="00CA1EC7"/>
    <w:rsid w:val="00CA52EC"/>
    <w:rsid w:val="00CA577B"/>
    <w:rsid w:val="00CA68AE"/>
    <w:rsid w:val="00CB6E53"/>
    <w:rsid w:val="00CC449F"/>
    <w:rsid w:val="00CC6290"/>
    <w:rsid w:val="00CE4763"/>
    <w:rsid w:val="00CE4E88"/>
    <w:rsid w:val="00CF2642"/>
    <w:rsid w:val="00D028B7"/>
    <w:rsid w:val="00D076A6"/>
    <w:rsid w:val="00D114D2"/>
    <w:rsid w:val="00D22654"/>
    <w:rsid w:val="00D22B94"/>
    <w:rsid w:val="00D27F68"/>
    <w:rsid w:val="00D328BF"/>
    <w:rsid w:val="00D44379"/>
    <w:rsid w:val="00D4440C"/>
    <w:rsid w:val="00D456A5"/>
    <w:rsid w:val="00D46BEB"/>
    <w:rsid w:val="00D54349"/>
    <w:rsid w:val="00D560F7"/>
    <w:rsid w:val="00D6564A"/>
    <w:rsid w:val="00D75A93"/>
    <w:rsid w:val="00D82295"/>
    <w:rsid w:val="00D86F38"/>
    <w:rsid w:val="00D92321"/>
    <w:rsid w:val="00D931B3"/>
    <w:rsid w:val="00DA3D10"/>
    <w:rsid w:val="00DB76B4"/>
    <w:rsid w:val="00DC236B"/>
    <w:rsid w:val="00DC44C9"/>
    <w:rsid w:val="00DD5871"/>
    <w:rsid w:val="00DF6E94"/>
    <w:rsid w:val="00E00E95"/>
    <w:rsid w:val="00E05D1A"/>
    <w:rsid w:val="00E1087F"/>
    <w:rsid w:val="00E23689"/>
    <w:rsid w:val="00E263CB"/>
    <w:rsid w:val="00E33EDC"/>
    <w:rsid w:val="00E35C36"/>
    <w:rsid w:val="00E36F25"/>
    <w:rsid w:val="00E63E87"/>
    <w:rsid w:val="00E66D6B"/>
    <w:rsid w:val="00E672F5"/>
    <w:rsid w:val="00E72492"/>
    <w:rsid w:val="00E8141C"/>
    <w:rsid w:val="00E85DC2"/>
    <w:rsid w:val="00EA04D2"/>
    <w:rsid w:val="00EA1337"/>
    <w:rsid w:val="00EB0044"/>
    <w:rsid w:val="00EB0843"/>
    <w:rsid w:val="00EB1F42"/>
    <w:rsid w:val="00EB60C4"/>
    <w:rsid w:val="00EC764E"/>
    <w:rsid w:val="00EE0FA0"/>
    <w:rsid w:val="00EE3E83"/>
    <w:rsid w:val="00EE43A7"/>
    <w:rsid w:val="00EE54DB"/>
    <w:rsid w:val="00EF4E02"/>
    <w:rsid w:val="00F07F90"/>
    <w:rsid w:val="00F26928"/>
    <w:rsid w:val="00F2741F"/>
    <w:rsid w:val="00F31D90"/>
    <w:rsid w:val="00F32FC6"/>
    <w:rsid w:val="00F37437"/>
    <w:rsid w:val="00F427A9"/>
    <w:rsid w:val="00F44FF4"/>
    <w:rsid w:val="00F54E4A"/>
    <w:rsid w:val="00F92ED5"/>
    <w:rsid w:val="00FA2AEE"/>
    <w:rsid w:val="00FB0E6B"/>
    <w:rsid w:val="00FB16CE"/>
    <w:rsid w:val="00FC5434"/>
    <w:rsid w:val="00FD0F24"/>
    <w:rsid w:val="00FD54E1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7E1753"/>
  <w15:docId w15:val="{8C50BF04-CA6C-492D-949F-571BEC23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129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46F7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846F7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C6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C6054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C6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C6054"/>
    <w:rPr>
      <w:sz w:val="24"/>
      <w:szCs w:val="24"/>
      <w:lang w:val="es-ES_tradnl"/>
    </w:rPr>
  </w:style>
  <w:style w:type="paragraph" w:styleId="Prrafodelista">
    <w:name w:val="List Paragraph"/>
    <w:basedOn w:val="Normal"/>
    <w:uiPriority w:val="72"/>
    <w:qFormat/>
    <w:rsid w:val="009E7425"/>
    <w:pPr>
      <w:ind w:left="720"/>
      <w:contextualSpacing/>
    </w:pPr>
  </w:style>
  <w:style w:type="paragraph" w:customStyle="1" w:styleId="WW-Textoindependiente2">
    <w:name w:val="WW-Texto independiente 2"/>
    <w:basedOn w:val="Normal"/>
    <w:rsid w:val="00281FF2"/>
    <w:pPr>
      <w:suppressAutoHyphens/>
      <w:jc w:val="both"/>
    </w:pPr>
    <w:rPr>
      <w:rFonts w:ascii="Arial" w:eastAsia="Times New Roman" w:hAnsi="Arial"/>
      <w:szCs w:val="20"/>
      <w:lang w:eastAsia="ar-SA"/>
    </w:rPr>
  </w:style>
  <w:style w:type="table" w:styleId="Tablaconcuadrcula">
    <w:name w:val="Table Grid"/>
    <w:basedOn w:val="Tablanormal"/>
    <w:uiPriority w:val="39"/>
    <w:rsid w:val="004C5A32"/>
    <w:rPr>
      <w:rFonts w:asciiTheme="minorHAnsi" w:eastAsiaTheme="minorHAnsi" w:hAnsiTheme="minorHAnsi" w:cstheme="minorBid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0327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NSA05\Downloads\SECRETARIA%20GENER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4045E5-FC6B-4E94-B60B-5E5FC0BF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SECRETARIA GENERAL</Template>
  <TotalTime>151</TotalTime>
  <Pages>4</Pages>
  <Words>841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5460</CharactersWithSpaces>
  <SharedDoc>false</SharedDoc>
  <HLinks>
    <vt:vector size="12" baseType="variant">
      <vt:variant>
        <vt:i4>4456564</vt:i4>
      </vt:variant>
      <vt:variant>
        <vt:i4>-1</vt:i4>
      </vt:variant>
      <vt:variant>
        <vt:i4>2053</vt:i4>
      </vt:variant>
      <vt:variant>
        <vt:i4>1</vt:i4>
      </vt:variant>
      <vt:variant>
        <vt:lpwstr>Plantillas-01</vt:lpwstr>
      </vt:variant>
      <vt:variant>
        <vt:lpwstr/>
      </vt:variant>
      <vt:variant>
        <vt:i4>55640075</vt:i4>
      </vt:variant>
      <vt:variant>
        <vt:i4>-1</vt:i4>
      </vt:variant>
      <vt:variant>
        <vt:i4>2056</vt:i4>
      </vt:variant>
      <vt:variant>
        <vt:i4>1</vt:i4>
      </vt:variant>
      <vt:variant>
        <vt:lpwstr>Secretaría General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PRENSA05</dc:creator>
  <cp:keywords/>
  <dc:description/>
  <cp:lastModifiedBy>JUDITH LIZARAZO</cp:lastModifiedBy>
  <cp:revision>74</cp:revision>
  <dcterms:created xsi:type="dcterms:W3CDTF">2022-06-03T19:05:00Z</dcterms:created>
  <dcterms:modified xsi:type="dcterms:W3CDTF">2022-06-14T17:05:00Z</dcterms:modified>
</cp:coreProperties>
</file>