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05A6" w14:textId="2C2C516E" w:rsidR="00752401" w:rsidRDefault="00752401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14:paraId="6119F526" w14:textId="77777777" w:rsidR="00752401" w:rsidRDefault="00752401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69F8F56C" w14:textId="70D0862E" w:rsidR="00D75A93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INFORME PRIMER TRIMESTRE DE 2021</w:t>
      </w:r>
      <w:r w:rsidR="000B44F2">
        <w:rPr>
          <w:rFonts w:ascii="Arial" w:eastAsia="Times New Roman" w:hAnsi="Arial" w:cs="Arial"/>
          <w:b/>
        </w:rPr>
        <w:t xml:space="preserve"> actualizado</w:t>
      </w:r>
    </w:p>
    <w:p w14:paraId="0EEC0D13" w14:textId="77777777" w:rsidR="00D75A93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(1 de enero a 31 de marzo)</w:t>
      </w:r>
    </w:p>
    <w:p w14:paraId="10BE4768" w14:textId="44309819" w:rsidR="00D75A93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DERECHOS DE PETICIÓN, QUEJAS</w:t>
      </w:r>
      <w:r w:rsidR="00313DDA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RECLAMOS</w:t>
      </w:r>
      <w:r w:rsidR="00313DDA">
        <w:rPr>
          <w:rFonts w:ascii="Arial" w:eastAsia="Times New Roman" w:hAnsi="Arial" w:cs="Arial"/>
          <w:b/>
        </w:rPr>
        <w:t xml:space="preserve"> Y DENUNCIAS</w:t>
      </w:r>
      <w:r>
        <w:rPr>
          <w:rFonts w:ascii="Arial" w:eastAsia="Times New Roman" w:hAnsi="Arial" w:cs="Arial"/>
          <w:b/>
        </w:rPr>
        <w:t xml:space="preserve"> PRIMER TRIMESTRE DE 2021</w:t>
      </w:r>
    </w:p>
    <w:p w14:paraId="23C0EEF1" w14:textId="77777777" w:rsidR="00B778EA" w:rsidRDefault="00B778EA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418"/>
        <w:gridCol w:w="1417"/>
      </w:tblGrid>
      <w:tr w:rsidR="003B4E46" w14:paraId="151C15C9" w14:textId="77777777" w:rsidTr="00F54E4A">
        <w:trPr>
          <w:trHeight w:val="5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14D7E" w14:textId="77777777" w:rsidR="00F54E4A" w:rsidRDefault="00F54E4A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EC6086A" w14:textId="3B62B9DE" w:rsidR="00D75A93" w:rsidRPr="003B4E46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DEPENDENCIAS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444BC4" w14:textId="77777777" w:rsidR="00F54E4A" w:rsidRDefault="00F54E4A" w:rsidP="00B65444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3DCE15" w14:textId="5C86BE6D" w:rsidR="00D75A93" w:rsidRPr="003B4E46" w:rsidRDefault="00D75A93" w:rsidP="00B65444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SOLICITUDES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D753B" w14:textId="77777777" w:rsidR="00F54E4A" w:rsidRDefault="00F54E4A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417D3F8" w14:textId="2F1B74D2" w:rsidR="00D75A93" w:rsidRPr="003B4E46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RESPUESTAS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EB319" w14:textId="77777777" w:rsidR="00F54E4A" w:rsidRDefault="00F54E4A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2BB0DB" w14:textId="5B672336" w:rsidR="00D75A93" w:rsidRPr="003B4E46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EEE36" w14:textId="77777777" w:rsidR="00F54E4A" w:rsidRDefault="00F54E4A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042C7A49" w14:textId="14E98FD0" w:rsidR="00D75A93" w:rsidRPr="003B4E46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SIN RESPONDER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A5F9D" w14:textId="77777777" w:rsidR="00F54E4A" w:rsidRDefault="00F54E4A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95BE2E4" w14:textId="0C456AAE" w:rsidR="00D75A93" w:rsidRPr="003B4E46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SIN RESPONDER</w:t>
            </w:r>
          </w:p>
        </w:tc>
      </w:tr>
      <w:tr w:rsidR="003B4E46" w14:paraId="6967176F" w14:textId="77777777" w:rsidTr="00CC6290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926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AGUAS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B6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910" w14:textId="7B09193D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F8D" w14:textId="231AA671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D75A93" w:rsidRPr="00B778E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E0F" w14:textId="26D423F7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D7C" w14:textId="33747001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9E6227D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1EA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9C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D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7C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4B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C7D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365098F8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66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CONTROL I.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BA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9E7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84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C3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52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03F5E48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26BA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C.I. DISCIPLINARIO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61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FF7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760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02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287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77ED4CA2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6CF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COMPETITIVIDAD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973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46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84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CF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B1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B4E46" w14:paraId="4DBE9E81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21E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COMUNICACIONES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F10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D7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6F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E0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75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F507240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74B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63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7C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ED3" w14:textId="77CF355F" w:rsidR="00D75A93" w:rsidRPr="00B778EA" w:rsidRDefault="00D75A93" w:rsidP="0035613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A9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76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16491BB6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E2E1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ECON.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595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190" w14:textId="68EBE3E0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023" w14:textId="0EAE61D3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5A" w14:textId="3E13620A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7C0" w14:textId="47BFDED3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6D1E4CE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B5E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9C1C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22D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E1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B7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F54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6C92CB90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8807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DESPACHO DEL GOBERNADOR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628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147C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B66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A10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08F6" w14:textId="04662DC9" w:rsidR="00D75A93" w:rsidRPr="00B778EA" w:rsidRDefault="00356136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705388CA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3970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EDUCACIÓN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6DB5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16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08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254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A2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7C119D48" w14:textId="77777777" w:rsidTr="00CC6290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AE42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FRONTERAS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400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EA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15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27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2B0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237819D3" w14:textId="77777777" w:rsidTr="00CC6290">
        <w:trPr>
          <w:trHeight w:val="3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905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GENERAL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9405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71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A4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181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F775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FF7FE3D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70B8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GESTIÓN DEL RIESGO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E1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4C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213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6D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E9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77047A74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4845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GOBIERNO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CB0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BE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B60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578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5B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30520CF" w14:textId="77777777" w:rsidTr="00CC6290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998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HABITAT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CA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230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06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D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9B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533B08F" w14:textId="77777777" w:rsidTr="00CC6290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FAE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HACIENDA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ED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225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D3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953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57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A59E777" w14:textId="77777777" w:rsidTr="00CC6290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5FE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52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F1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DC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FA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727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7AAC51F6" w14:textId="77777777" w:rsidTr="00CC629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831" w14:textId="6149E54C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JUR</w:t>
            </w:r>
            <w:r w:rsidR="00F54E4A">
              <w:rPr>
                <w:rFonts w:ascii="Arial" w:eastAsia="Times New Roman" w:hAnsi="Arial" w:cs="Arial"/>
                <w:b/>
                <w:sz w:val="18"/>
                <w:szCs w:val="18"/>
              </w:rPr>
              <w:t>Í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239" w14:textId="6E634F80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70D" w14:textId="75CC785A" w:rsidR="00D75A93" w:rsidRPr="00B778EA" w:rsidRDefault="00073C6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3F76" w14:textId="533ABF13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A13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87BB" w14:textId="06F6EF8A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023" w14:textId="2BD7E6BE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B4E46" w14:paraId="702746A3" w14:textId="77777777" w:rsidTr="00CC6290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53DC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4B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0DD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37C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FD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75E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042667BC" w14:textId="77777777" w:rsidTr="00CC6290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BF3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FEF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F8A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16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74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DB9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9C36D12" w14:textId="77777777" w:rsidTr="00CC629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EC9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PLANEACIÓN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44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1D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11A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92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F2C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6965C736" w14:textId="77777777" w:rsidTr="00CC629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2D52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PLANES PROYECTOS ESPECIALES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7E3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5B72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A19F3FD" w14:textId="77777777" w:rsidR="00D75A93" w:rsidRPr="00B778EA" w:rsidRDefault="00D75A93" w:rsidP="00B65444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70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FE4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F17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3B4E46" w14:paraId="5F0B20B5" w14:textId="77777777" w:rsidTr="00CC629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501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76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D4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49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13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C1B6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B16207E" w14:textId="77777777" w:rsidTr="00CC629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A56E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TRÁNSITO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5976" w14:textId="6AFEF334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7F1" w14:textId="009BB047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B9C" w14:textId="25B754A9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C818" w14:textId="0841580D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1F1" w14:textId="535C4702" w:rsidR="00D75A93" w:rsidRPr="00B778EA" w:rsidRDefault="00EA1337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B4E46" w14:paraId="4ECCE59B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968BA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VÍCTIMAS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37113" w14:textId="77777777" w:rsidR="00D75A93" w:rsidRPr="00B778EA" w:rsidRDefault="00D75A93" w:rsidP="00B65444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 xml:space="preserve">    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5C70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08127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77E73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ACDFB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64ED396" w14:textId="77777777" w:rsidTr="00CC6290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159D4" w14:textId="77777777" w:rsidR="00D75A93" w:rsidRPr="00B778E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VIVIENDA Y MED.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FF0C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50F88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1BD4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3E91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5035E" w14:textId="77777777" w:rsidR="00D75A93" w:rsidRPr="00B778E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611271FC" w14:textId="77777777" w:rsidTr="00CC6290">
        <w:trPr>
          <w:trHeight w:val="3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8024C" w14:textId="77777777" w:rsidR="00D75A93" w:rsidRPr="00F54E4A" w:rsidRDefault="00D75A93" w:rsidP="00B65444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4E4A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D1187" w14:textId="77777777" w:rsidR="00D75A93" w:rsidRPr="00F54E4A" w:rsidRDefault="00D75A93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4E4A">
              <w:rPr>
                <w:rFonts w:ascii="Arial" w:eastAsia="Times New Roman" w:hAnsi="Arial" w:cs="Arial"/>
                <w:b/>
                <w:sz w:val="20"/>
                <w:szCs w:val="20"/>
              </w:rPr>
              <w:t>1116+2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361B72" w14:textId="56EC74A5" w:rsidR="00D75A93" w:rsidRPr="00F54E4A" w:rsidRDefault="00356136" w:rsidP="0035613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C7AF1F" w14:textId="3E8BE3B8" w:rsidR="00D75A93" w:rsidRPr="00B778EA" w:rsidRDefault="00D75A93" w:rsidP="00B65444">
            <w:pPr>
              <w:widowControl w:val="0"/>
              <w:tabs>
                <w:tab w:val="left" w:pos="465"/>
                <w:tab w:val="center" w:pos="60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356136">
              <w:rPr>
                <w:rFonts w:ascii="Arial" w:eastAsia="Times New Roman" w:hAnsi="Arial" w:cs="Arial"/>
                <w:b/>
                <w:sz w:val="20"/>
                <w:szCs w:val="20"/>
              </w:rPr>
              <w:t>99</w:t>
            </w: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EF68" w14:textId="35BB1FBC" w:rsidR="00D75A93" w:rsidRPr="00B778EA" w:rsidRDefault="00A1652C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E5CFF" w14:textId="6A64C970" w:rsidR="00D75A93" w:rsidRPr="00B778EA" w:rsidRDefault="00356136" w:rsidP="00B65444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D75A93"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</w:tbl>
    <w:p w14:paraId="1BABB81A" w14:textId="7915D9B0" w:rsidR="00D75A93" w:rsidRPr="000130B5" w:rsidRDefault="00D75A93" w:rsidP="00D75A9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  <w:r w:rsidRPr="000130B5">
        <w:rPr>
          <w:rFonts w:ascii="Arial" w:eastAsia="Calibri" w:hAnsi="Arial" w:cs="Arial"/>
          <w:b/>
          <w:bCs/>
          <w:sz w:val="18"/>
          <w:szCs w:val="18"/>
          <w:lang w:val="es-MX"/>
        </w:rPr>
        <w:t>NOTA: PQRSD 1116 + 2 pruebas</w:t>
      </w:r>
      <w:r w:rsidR="00A77EB6">
        <w:rPr>
          <w:rFonts w:ascii="Arial" w:eastAsia="Calibri" w:hAnsi="Arial" w:cs="Arial"/>
          <w:b/>
          <w:bCs/>
          <w:sz w:val="18"/>
          <w:szCs w:val="18"/>
          <w:lang w:val="es-MX"/>
        </w:rPr>
        <w:t>, lo mismo con las respuestas</w:t>
      </w:r>
    </w:p>
    <w:p w14:paraId="25C271F9" w14:textId="2F9C8932" w:rsidR="00D75A93" w:rsidRDefault="00D75A93" w:rsidP="00D75A93"/>
    <w:p w14:paraId="23481F7A" w14:textId="20EC5CC5" w:rsidR="00752401" w:rsidRDefault="00752401" w:rsidP="00D75A93"/>
    <w:p w14:paraId="26AFB60E" w14:textId="77777777" w:rsidR="00752401" w:rsidRDefault="00752401" w:rsidP="00D75A93"/>
    <w:p w14:paraId="333B1807" w14:textId="77777777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0DFED7B" w14:textId="77777777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1F0EBEFF" w14:textId="77777777" w:rsidR="00161C64" w:rsidRDefault="00161C6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2FD29986" w14:textId="1219F46D" w:rsidR="003D43D6" w:rsidRPr="00164179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lastRenderedPageBreak/>
        <w:t xml:space="preserve">Continuación informe 1 </w:t>
      </w:r>
      <w:proofErr w:type="spellStart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>trim</w:t>
      </w:r>
      <w:proofErr w:type="spellEnd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 2021 actualizado</w:t>
      </w:r>
      <w:r w:rsidR="00161C64">
        <w:rPr>
          <w:rFonts w:ascii="Arial" w:eastAsia="Calibri" w:hAnsi="Arial" w:cs="Arial"/>
          <w:sz w:val="22"/>
          <w:szCs w:val="22"/>
          <w:lang w:val="es-MX" w:eastAsia="en-US"/>
        </w:rPr>
        <w:t>, pág. 2</w:t>
      </w:r>
    </w:p>
    <w:p w14:paraId="06B7A2A2" w14:textId="6B0B7FA9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4174139" w14:textId="42BDB149" w:rsidR="00CF2642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 </w:t>
      </w:r>
      <w:r w:rsidR="00B66C82">
        <w:rPr>
          <w:rFonts w:ascii="Arial" w:eastAsia="Calibri" w:hAnsi="Arial" w:cs="Arial"/>
          <w:lang w:val="es-MX" w:eastAsia="en-US"/>
        </w:rPr>
        <w:t>a</w:t>
      </w:r>
      <w:r w:rsidR="007C4868">
        <w:rPr>
          <w:rFonts w:ascii="Arial" w:eastAsia="Calibri" w:hAnsi="Arial" w:cs="Arial"/>
          <w:lang w:val="es-MX" w:eastAsia="en-US"/>
        </w:rPr>
        <w:t xml:space="preserve">cuerdo a la información </w:t>
      </w:r>
      <w:r w:rsidR="00B64AB6">
        <w:rPr>
          <w:rFonts w:ascii="Arial" w:eastAsia="Calibri" w:hAnsi="Arial" w:cs="Arial"/>
          <w:lang w:val="es-MX" w:eastAsia="en-US"/>
        </w:rPr>
        <w:t>descargada d</w:t>
      </w:r>
      <w:r w:rsidR="00B66C82">
        <w:rPr>
          <w:rFonts w:ascii="Arial" w:eastAsia="Calibri" w:hAnsi="Arial" w:cs="Arial"/>
          <w:lang w:val="es-MX" w:eastAsia="en-US"/>
        </w:rPr>
        <w:t>el SIEP PQRSD</w:t>
      </w:r>
      <w:r w:rsidR="00AE3381">
        <w:rPr>
          <w:rFonts w:ascii="Arial" w:eastAsia="Calibri" w:hAnsi="Arial" w:cs="Arial"/>
          <w:lang w:val="es-MX" w:eastAsia="en-US"/>
        </w:rPr>
        <w:t xml:space="preserve">, </w:t>
      </w:r>
      <w:r>
        <w:rPr>
          <w:rFonts w:ascii="Arial" w:eastAsia="Calibri" w:hAnsi="Arial" w:cs="Arial"/>
          <w:lang w:val="es-MX" w:eastAsia="en-US"/>
        </w:rPr>
        <w:t>p</w:t>
      </w:r>
      <w:r w:rsidR="006B7292">
        <w:rPr>
          <w:rFonts w:ascii="Arial" w:eastAsia="Calibri" w:hAnsi="Arial" w:cs="Arial"/>
          <w:lang w:val="es-MX" w:eastAsia="en-US"/>
        </w:rPr>
        <w:t xml:space="preserve">ara el </w:t>
      </w:r>
      <w:r w:rsidR="00D75A93">
        <w:rPr>
          <w:rFonts w:ascii="Arial" w:eastAsia="Calibri" w:hAnsi="Arial" w:cs="Arial"/>
          <w:lang w:val="es-MX" w:eastAsia="en-US"/>
        </w:rPr>
        <w:t>primer</w:t>
      </w:r>
      <w:r w:rsidR="001A558D">
        <w:rPr>
          <w:rFonts w:ascii="Arial" w:eastAsia="Calibri" w:hAnsi="Arial" w:cs="Arial"/>
          <w:lang w:val="es-MX" w:eastAsia="en-US"/>
        </w:rPr>
        <w:t xml:space="preserve"> trimestre de 202</w:t>
      </w:r>
      <w:r w:rsidR="00D75A93">
        <w:rPr>
          <w:rFonts w:ascii="Arial" w:eastAsia="Calibri" w:hAnsi="Arial" w:cs="Arial"/>
          <w:lang w:val="es-MX" w:eastAsia="en-US"/>
        </w:rPr>
        <w:t>1</w:t>
      </w:r>
      <w:r w:rsidR="001A558D">
        <w:rPr>
          <w:rFonts w:ascii="Arial" w:eastAsia="Calibri" w:hAnsi="Arial" w:cs="Arial"/>
          <w:lang w:val="es-MX" w:eastAsia="en-US"/>
        </w:rPr>
        <w:t xml:space="preserve"> de </w:t>
      </w:r>
      <w:r w:rsidR="00D75A93">
        <w:rPr>
          <w:rFonts w:ascii="Arial" w:eastAsia="Calibri" w:hAnsi="Arial" w:cs="Arial"/>
          <w:lang w:val="es-MX" w:eastAsia="en-US"/>
        </w:rPr>
        <w:t>1116</w:t>
      </w:r>
      <w:r>
        <w:rPr>
          <w:rFonts w:ascii="Arial" w:eastAsia="Calibri" w:hAnsi="Arial" w:cs="Arial"/>
          <w:lang w:val="es-MX" w:eastAsia="en-US"/>
        </w:rPr>
        <w:t xml:space="preserve"> derechos de petición, quejas, reclamos y denuncias en total presentados ante el nivel cen</w:t>
      </w:r>
      <w:r w:rsidR="006B7292">
        <w:rPr>
          <w:rFonts w:ascii="Arial" w:eastAsia="Calibri" w:hAnsi="Arial" w:cs="Arial"/>
          <w:lang w:val="es-MX" w:eastAsia="en-US"/>
        </w:rPr>
        <w:t>tral de la Gobernación, se reportó</w:t>
      </w:r>
      <w:r w:rsidR="00103E31">
        <w:rPr>
          <w:rFonts w:ascii="Arial" w:eastAsia="Calibri" w:hAnsi="Arial" w:cs="Arial"/>
          <w:lang w:val="es-MX" w:eastAsia="en-US"/>
        </w:rPr>
        <w:t xml:space="preserve"> </w:t>
      </w:r>
      <w:r w:rsidR="00356136">
        <w:rPr>
          <w:rFonts w:ascii="Arial" w:eastAsia="Calibri" w:hAnsi="Arial" w:cs="Arial"/>
          <w:lang w:val="es-MX" w:eastAsia="en-US"/>
        </w:rPr>
        <w:t>110</w:t>
      </w:r>
      <w:r w:rsidR="00A1652C">
        <w:rPr>
          <w:rFonts w:ascii="Arial" w:eastAsia="Calibri" w:hAnsi="Arial" w:cs="Arial"/>
          <w:lang w:val="es-MX" w:eastAsia="en-US"/>
        </w:rPr>
        <w:t>8</w:t>
      </w:r>
      <w:r>
        <w:rPr>
          <w:rFonts w:ascii="Arial" w:eastAsia="Calibri" w:hAnsi="Arial" w:cs="Arial"/>
          <w:lang w:val="es-MX" w:eastAsia="en-US"/>
        </w:rPr>
        <w:t xml:space="preserve"> </w:t>
      </w:r>
    </w:p>
    <w:p w14:paraId="12D34655" w14:textId="3B53BA58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respuestas, equivalente a</w:t>
      </w:r>
      <w:r w:rsidR="00511CF1">
        <w:rPr>
          <w:rFonts w:ascii="Arial" w:eastAsia="Calibri" w:hAnsi="Arial" w:cs="Arial"/>
          <w:lang w:val="es-MX" w:eastAsia="en-US"/>
        </w:rPr>
        <w:t xml:space="preserve">l </w:t>
      </w:r>
      <w:r w:rsidR="00023CDB">
        <w:rPr>
          <w:rFonts w:ascii="Arial" w:eastAsia="Calibri" w:hAnsi="Arial" w:cs="Arial"/>
          <w:lang w:val="es-MX" w:eastAsia="en-US"/>
        </w:rPr>
        <w:t>9</w:t>
      </w:r>
      <w:r w:rsidR="0041432C">
        <w:rPr>
          <w:rFonts w:ascii="Arial" w:eastAsia="Calibri" w:hAnsi="Arial" w:cs="Arial"/>
          <w:lang w:val="es-MX" w:eastAsia="en-US"/>
        </w:rPr>
        <w:t>9</w:t>
      </w:r>
      <w:r w:rsidR="00023CDB">
        <w:rPr>
          <w:rFonts w:ascii="Arial" w:eastAsia="Calibri" w:hAnsi="Arial" w:cs="Arial"/>
          <w:lang w:val="es-MX" w:eastAsia="en-US"/>
        </w:rPr>
        <w:t xml:space="preserve">%, quedando sin reportar </w:t>
      </w:r>
      <w:r w:rsidR="0093301C">
        <w:rPr>
          <w:rFonts w:ascii="Arial" w:eastAsia="Calibri" w:hAnsi="Arial" w:cs="Arial"/>
          <w:lang w:val="es-MX" w:eastAsia="en-US"/>
        </w:rPr>
        <w:t xml:space="preserve">en el SIEP </w:t>
      </w:r>
      <w:r w:rsidR="00A1652C">
        <w:rPr>
          <w:rFonts w:ascii="Arial" w:eastAsia="Calibri" w:hAnsi="Arial" w:cs="Arial"/>
          <w:lang w:val="es-MX" w:eastAsia="en-US"/>
        </w:rPr>
        <w:t>8</w:t>
      </w:r>
      <w:r w:rsidR="00961DD2">
        <w:rPr>
          <w:rFonts w:ascii="Arial" w:eastAsia="Calibri" w:hAnsi="Arial" w:cs="Arial"/>
          <w:lang w:val="es-MX" w:eastAsia="en-US"/>
        </w:rPr>
        <w:t xml:space="preserve"> respuestas.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961DD2">
        <w:rPr>
          <w:rFonts w:ascii="Arial" w:eastAsia="Calibri" w:hAnsi="Arial" w:cs="Arial"/>
          <w:lang w:val="es-MX" w:eastAsia="en-US"/>
        </w:rPr>
        <w:t xml:space="preserve">De acuerdo al Decreto 491, Art. 5., </w:t>
      </w:r>
      <w:r w:rsidR="006B7292">
        <w:rPr>
          <w:rFonts w:ascii="Arial" w:eastAsia="Calibri" w:hAnsi="Arial" w:cs="Arial"/>
          <w:lang w:val="es-MX" w:eastAsia="en-US"/>
        </w:rPr>
        <w:t xml:space="preserve">de las </w:t>
      </w:r>
      <w:r w:rsidR="0041432C">
        <w:rPr>
          <w:rFonts w:ascii="Arial" w:eastAsia="Calibri" w:hAnsi="Arial" w:cs="Arial"/>
          <w:lang w:val="es-MX" w:eastAsia="en-US"/>
        </w:rPr>
        <w:t>110</w:t>
      </w:r>
      <w:r w:rsidR="00A1652C">
        <w:rPr>
          <w:rFonts w:ascii="Arial" w:eastAsia="Calibri" w:hAnsi="Arial" w:cs="Arial"/>
          <w:lang w:val="es-MX" w:eastAsia="en-US"/>
        </w:rPr>
        <w:t>8</w:t>
      </w:r>
      <w:r w:rsidR="00123242">
        <w:rPr>
          <w:rFonts w:ascii="Arial" w:eastAsia="Calibri" w:hAnsi="Arial" w:cs="Arial"/>
          <w:lang w:val="es-MX" w:eastAsia="en-US"/>
        </w:rPr>
        <w:t xml:space="preserve"> respuestas se contestaron </w:t>
      </w:r>
      <w:r w:rsidR="0009756A">
        <w:rPr>
          <w:rFonts w:ascii="Arial" w:eastAsia="Calibri" w:hAnsi="Arial" w:cs="Arial"/>
          <w:lang w:val="es-MX" w:eastAsia="en-US"/>
        </w:rPr>
        <w:t>890</w:t>
      </w:r>
      <w:r w:rsidR="00123242">
        <w:rPr>
          <w:rFonts w:ascii="Arial" w:eastAsia="Calibri" w:hAnsi="Arial" w:cs="Arial"/>
          <w:lang w:val="es-MX" w:eastAsia="en-US"/>
        </w:rPr>
        <w:t xml:space="preserve"> dentro de los 30</w:t>
      </w:r>
      <w:r>
        <w:rPr>
          <w:rFonts w:ascii="Arial" w:eastAsia="Calibri" w:hAnsi="Arial" w:cs="Arial"/>
          <w:lang w:val="es-MX" w:eastAsia="en-US"/>
        </w:rPr>
        <w:t xml:space="preserve"> días hábiles que es el tiempo establ</w:t>
      </w:r>
      <w:r w:rsidR="00961DD2">
        <w:rPr>
          <w:rFonts w:ascii="Arial" w:eastAsia="Calibri" w:hAnsi="Arial" w:cs="Arial"/>
          <w:lang w:val="es-MX" w:eastAsia="en-US"/>
        </w:rPr>
        <w:t>ecido en el decreto</w:t>
      </w:r>
      <w:r w:rsidR="00FF4F11">
        <w:rPr>
          <w:rFonts w:ascii="Arial" w:eastAsia="Calibri" w:hAnsi="Arial" w:cs="Arial"/>
          <w:lang w:val="es-MX" w:eastAsia="en-US"/>
        </w:rPr>
        <w:t>,</w:t>
      </w:r>
      <w:r w:rsidR="00AE7F29">
        <w:rPr>
          <w:rFonts w:ascii="Arial" w:eastAsia="Calibri" w:hAnsi="Arial" w:cs="Arial"/>
          <w:lang w:val="es-MX" w:eastAsia="en-US"/>
        </w:rPr>
        <w:t xml:space="preserve"> e</w:t>
      </w:r>
      <w:r w:rsidR="00FF4F11">
        <w:rPr>
          <w:rFonts w:ascii="Arial" w:eastAsia="Calibri" w:hAnsi="Arial" w:cs="Arial"/>
          <w:lang w:val="es-MX" w:eastAsia="en-US"/>
        </w:rPr>
        <w:t xml:space="preserve">quivalente al </w:t>
      </w:r>
      <w:r w:rsidR="003205AC">
        <w:rPr>
          <w:rFonts w:ascii="Arial" w:eastAsia="Calibri" w:hAnsi="Arial" w:cs="Arial"/>
          <w:lang w:val="es-MX" w:eastAsia="en-US"/>
        </w:rPr>
        <w:t>8</w:t>
      </w:r>
      <w:r w:rsidR="0009756A">
        <w:rPr>
          <w:rFonts w:ascii="Arial" w:eastAsia="Calibri" w:hAnsi="Arial" w:cs="Arial"/>
          <w:lang w:val="es-MX" w:eastAsia="en-US"/>
        </w:rPr>
        <w:t>0</w:t>
      </w:r>
      <w:r w:rsidR="00FF4F11">
        <w:rPr>
          <w:rFonts w:ascii="Arial" w:eastAsia="Calibri" w:hAnsi="Arial" w:cs="Arial"/>
          <w:lang w:val="es-MX" w:eastAsia="en-US"/>
        </w:rPr>
        <w:t xml:space="preserve">%, </w:t>
      </w:r>
      <w:r w:rsidR="00121E0D">
        <w:rPr>
          <w:rFonts w:ascii="Arial" w:eastAsia="Calibri" w:hAnsi="Arial" w:cs="Arial"/>
          <w:lang w:val="es-MX" w:eastAsia="en-US"/>
        </w:rPr>
        <w:t>208</w:t>
      </w:r>
      <w:r w:rsidR="00FF4F11">
        <w:rPr>
          <w:rFonts w:ascii="Arial" w:eastAsia="Calibri" w:hAnsi="Arial" w:cs="Arial"/>
          <w:lang w:val="es-MX" w:eastAsia="en-US"/>
        </w:rPr>
        <w:t xml:space="preserve"> se contestaron pasado los 30</w:t>
      </w:r>
      <w:r>
        <w:rPr>
          <w:rFonts w:ascii="Arial" w:eastAsia="Calibri" w:hAnsi="Arial" w:cs="Arial"/>
          <w:lang w:val="es-MX" w:eastAsia="en-US"/>
        </w:rPr>
        <w:t xml:space="preserve"> días; se </w:t>
      </w:r>
      <w:r w:rsidR="00B8462A">
        <w:rPr>
          <w:rFonts w:ascii="Arial" w:eastAsia="Calibri" w:hAnsi="Arial" w:cs="Arial"/>
          <w:lang w:val="es-MX" w:eastAsia="en-US"/>
        </w:rPr>
        <w:t xml:space="preserve">encontraron </w:t>
      </w:r>
      <w:r w:rsidR="0009756A">
        <w:rPr>
          <w:rFonts w:ascii="Arial" w:eastAsia="Calibri" w:hAnsi="Arial" w:cs="Arial"/>
          <w:lang w:val="es-MX" w:eastAsia="en-US"/>
        </w:rPr>
        <w:t>10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E66D6B"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Calibri" w:hAnsi="Arial" w:cs="Arial"/>
          <w:lang w:val="es-MX" w:eastAsia="en-US"/>
        </w:rPr>
        <w:t xml:space="preserve"> que</w:t>
      </w:r>
      <w:r w:rsidR="00B8462A">
        <w:rPr>
          <w:rFonts w:ascii="Arial" w:eastAsia="Calibri" w:hAnsi="Arial" w:cs="Arial"/>
          <w:lang w:val="es-MX" w:eastAsia="en-US"/>
        </w:rPr>
        <w:t xml:space="preserve"> </w:t>
      </w:r>
      <w:r w:rsidR="001749C0">
        <w:rPr>
          <w:rFonts w:ascii="Arial" w:eastAsia="Calibri" w:hAnsi="Arial" w:cs="Arial"/>
          <w:lang w:val="es-MX" w:eastAsia="en-US"/>
        </w:rPr>
        <w:t>no se les dio respuesta porque eran de información o fallos de tutela</w:t>
      </w:r>
      <w:r>
        <w:rPr>
          <w:rFonts w:ascii="Arial" w:eastAsia="Calibri" w:hAnsi="Arial" w:cs="Arial"/>
          <w:lang w:val="es-MX" w:eastAsia="en-US"/>
        </w:rPr>
        <w:t>.</w:t>
      </w:r>
    </w:p>
    <w:p w14:paraId="74299372" w14:textId="77777777" w:rsidR="004C5A32" w:rsidRDefault="004C5A3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7"/>
      </w:tblGrid>
      <w:tr w:rsidR="004C5A32" w:rsidRPr="006708FB" w14:paraId="09DF0818" w14:textId="77777777" w:rsidTr="00B65444">
        <w:tc>
          <w:tcPr>
            <w:tcW w:w="8828" w:type="dxa"/>
            <w:gridSpan w:val="2"/>
          </w:tcPr>
          <w:p w14:paraId="290A43FD" w14:textId="3284BBDF" w:rsidR="004C5A32" w:rsidRPr="00156CE5" w:rsidRDefault="00161C64" w:rsidP="00B65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CLASIFICACIÓ</w:t>
            </w:r>
            <w:r w:rsidR="004C5A32" w:rsidRPr="00156CE5">
              <w:rPr>
                <w:b/>
                <w:bCs/>
              </w:rPr>
              <w:t>N DE SOLICITUDES</w:t>
            </w:r>
          </w:p>
        </w:tc>
      </w:tr>
      <w:tr w:rsidR="004C5A32" w:rsidRPr="006708FB" w14:paraId="2B74BEDD" w14:textId="77777777" w:rsidTr="00B65444">
        <w:tc>
          <w:tcPr>
            <w:tcW w:w="4414" w:type="dxa"/>
          </w:tcPr>
          <w:p w14:paraId="4C4649A0" w14:textId="77777777" w:rsidR="004C5A32" w:rsidRPr="00156CE5" w:rsidRDefault="004C5A32" w:rsidP="00B65444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4414" w:type="dxa"/>
          </w:tcPr>
          <w:p w14:paraId="3F834ED9" w14:textId="77777777" w:rsidR="004C5A32" w:rsidRPr="00156CE5" w:rsidRDefault="004C5A32" w:rsidP="00B65444">
            <w:pPr>
              <w:jc w:val="center"/>
              <w:rPr>
                <w:sz w:val="22"/>
                <w:szCs w:val="22"/>
              </w:rPr>
            </w:pPr>
            <w:r w:rsidRPr="00156CE5">
              <w:rPr>
                <w:sz w:val="22"/>
                <w:szCs w:val="22"/>
              </w:rPr>
              <w:t>9</w:t>
            </w:r>
          </w:p>
        </w:tc>
      </w:tr>
      <w:tr w:rsidR="004C5A32" w:rsidRPr="006708FB" w14:paraId="16E9BE8A" w14:textId="77777777" w:rsidTr="00B65444">
        <w:tc>
          <w:tcPr>
            <w:tcW w:w="4414" w:type="dxa"/>
          </w:tcPr>
          <w:p w14:paraId="38CAEA92" w14:textId="2D1D2BC8" w:rsidR="004C5A32" w:rsidRPr="00156CE5" w:rsidRDefault="00161C64" w:rsidP="00B654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DERECHO DE PETICIÓ</w:t>
            </w:r>
            <w:r w:rsidR="004C5A32" w:rsidRPr="00156CE5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414" w:type="dxa"/>
          </w:tcPr>
          <w:p w14:paraId="5B95A50D" w14:textId="08C3745F" w:rsidR="004C5A32" w:rsidRPr="00156CE5" w:rsidRDefault="004C5A32" w:rsidP="00B65444">
            <w:pPr>
              <w:jc w:val="center"/>
              <w:rPr>
                <w:sz w:val="22"/>
                <w:szCs w:val="22"/>
              </w:rPr>
            </w:pPr>
            <w:r w:rsidRPr="00156CE5">
              <w:rPr>
                <w:sz w:val="22"/>
                <w:szCs w:val="22"/>
              </w:rPr>
              <w:t>95</w:t>
            </w:r>
            <w:r w:rsidR="00D076A6">
              <w:rPr>
                <w:sz w:val="22"/>
                <w:szCs w:val="22"/>
              </w:rPr>
              <w:t>0</w:t>
            </w:r>
          </w:p>
        </w:tc>
      </w:tr>
      <w:tr w:rsidR="004C5A32" w:rsidRPr="006708FB" w14:paraId="0D66820D" w14:textId="77777777" w:rsidTr="00B65444">
        <w:tc>
          <w:tcPr>
            <w:tcW w:w="4414" w:type="dxa"/>
          </w:tcPr>
          <w:p w14:paraId="203F6D4E" w14:textId="77777777" w:rsidR="004C5A32" w:rsidRPr="00156CE5" w:rsidRDefault="004C5A32" w:rsidP="00B65444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PETICIONES</w:t>
            </w:r>
          </w:p>
        </w:tc>
        <w:tc>
          <w:tcPr>
            <w:tcW w:w="4414" w:type="dxa"/>
          </w:tcPr>
          <w:p w14:paraId="3C511384" w14:textId="77777777" w:rsidR="004C5A32" w:rsidRPr="00156CE5" w:rsidRDefault="004C5A32" w:rsidP="00B65444">
            <w:pPr>
              <w:jc w:val="center"/>
              <w:rPr>
                <w:sz w:val="22"/>
                <w:szCs w:val="22"/>
              </w:rPr>
            </w:pPr>
            <w:r w:rsidRPr="00156CE5">
              <w:rPr>
                <w:sz w:val="22"/>
                <w:szCs w:val="22"/>
              </w:rPr>
              <w:t>110</w:t>
            </w:r>
          </w:p>
        </w:tc>
      </w:tr>
      <w:tr w:rsidR="004C5A32" w:rsidRPr="006708FB" w14:paraId="4E894D51" w14:textId="77777777" w:rsidTr="00B65444">
        <w:tc>
          <w:tcPr>
            <w:tcW w:w="4414" w:type="dxa"/>
          </w:tcPr>
          <w:p w14:paraId="3097F10F" w14:textId="77777777" w:rsidR="004C5A32" w:rsidRPr="00156CE5" w:rsidRDefault="004C5A32" w:rsidP="00B65444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QUEJA</w:t>
            </w:r>
          </w:p>
        </w:tc>
        <w:tc>
          <w:tcPr>
            <w:tcW w:w="4414" w:type="dxa"/>
          </w:tcPr>
          <w:p w14:paraId="5007991A" w14:textId="185E27E4" w:rsidR="004C5A32" w:rsidRPr="00156CE5" w:rsidRDefault="004C5A32" w:rsidP="00B65444">
            <w:pPr>
              <w:jc w:val="center"/>
              <w:rPr>
                <w:sz w:val="22"/>
                <w:szCs w:val="22"/>
              </w:rPr>
            </w:pPr>
            <w:r w:rsidRPr="00156CE5">
              <w:rPr>
                <w:sz w:val="22"/>
                <w:szCs w:val="22"/>
              </w:rPr>
              <w:t>2</w:t>
            </w:r>
            <w:r w:rsidR="00D076A6">
              <w:rPr>
                <w:sz w:val="22"/>
                <w:szCs w:val="22"/>
              </w:rPr>
              <w:t>7</w:t>
            </w:r>
          </w:p>
        </w:tc>
      </w:tr>
      <w:tr w:rsidR="004C5A32" w:rsidRPr="006708FB" w14:paraId="5A26C62B" w14:textId="77777777" w:rsidTr="00B65444">
        <w:tc>
          <w:tcPr>
            <w:tcW w:w="4414" w:type="dxa"/>
          </w:tcPr>
          <w:p w14:paraId="0467F239" w14:textId="532564AF" w:rsidR="004C5A32" w:rsidRPr="00156CE5" w:rsidRDefault="004C5A32" w:rsidP="00B65444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RECLAMO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22C4275C" w14:textId="77777777" w:rsidR="004C5A32" w:rsidRPr="00156CE5" w:rsidRDefault="004C5A32" w:rsidP="00B65444">
            <w:pPr>
              <w:jc w:val="center"/>
              <w:rPr>
                <w:sz w:val="22"/>
                <w:szCs w:val="22"/>
              </w:rPr>
            </w:pPr>
            <w:r w:rsidRPr="00156CE5">
              <w:rPr>
                <w:sz w:val="22"/>
                <w:szCs w:val="22"/>
              </w:rPr>
              <w:t>19</w:t>
            </w:r>
          </w:p>
        </w:tc>
      </w:tr>
      <w:tr w:rsidR="004C5A32" w:rsidRPr="006708FB" w14:paraId="2B1AC503" w14:textId="77777777" w:rsidTr="00B65444">
        <w:tc>
          <w:tcPr>
            <w:tcW w:w="4414" w:type="dxa"/>
          </w:tcPr>
          <w:p w14:paraId="1C8D3FFB" w14:textId="5C945CEC" w:rsidR="004C5A32" w:rsidRPr="00156CE5" w:rsidRDefault="004C5A32" w:rsidP="00B65444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SUGERENCIA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71DC4A49" w14:textId="2BE92119" w:rsidR="004C5A32" w:rsidRPr="00156CE5" w:rsidRDefault="00D076A6" w:rsidP="00B65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5A32" w:rsidRPr="006708FB" w14:paraId="21418C1C" w14:textId="77777777" w:rsidTr="00B65444">
        <w:trPr>
          <w:trHeight w:val="262"/>
        </w:trPr>
        <w:tc>
          <w:tcPr>
            <w:tcW w:w="4414" w:type="dxa"/>
          </w:tcPr>
          <w:p w14:paraId="3D04CC8C" w14:textId="77777777" w:rsidR="004C5A32" w:rsidRPr="00635984" w:rsidRDefault="004C5A32" w:rsidP="00B65444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3598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414" w:type="dxa"/>
          </w:tcPr>
          <w:p w14:paraId="7C27E322" w14:textId="1A08FE97" w:rsidR="004C5A32" w:rsidRPr="00600C26" w:rsidRDefault="004C5A32" w:rsidP="00B65444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00C26">
              <w:rPr>
                <w:b/>
                <w:bCs/>
                <w:sz w:val="22"/>
                <w:szCs w:val="22"/>
              </w:rPr>
              <w:t>1116</w:t>
            </w:r>
          </w:p>
        </w:tc>
      </w:tr>
    </w:tbl>
    <w:p w14:paraId="0A9FA1AE" w14:textId="77777777" w:rsidR="004C5A32" w:rsidRDefault="004C5A3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5CD4323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Las mayores solicitudes que hicieron los peticionarios para este trimestre son: </w:t>
      </w:r>
    </w:p>
    <w:p w14:paraId="1E956E6F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5BA4E32" w14:textId="3E8E3D30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EDUCACIÓN</w:t>
      </w:r>
      <w:r>
        <w:rPr>
          <w:rFonts w:ascii="Arial" w:eastAsia="Calibri" w:hAnsi="Arial" w:cs="Arial"/>
          <w:lang w:val="es-MX" w:eastAsia="en-US"/>
        </w:rPr>
        <w:t>:</w:t>
      </w:r>
      <w:r w:rsidR="00EA04D2">
        <w:rPr>
          <w:rFonts w:ascii="Arial" w:eastAsia="Calibri" w:hAnsi="Arial" w:cs="Arial"/>
          <w:lang w:val="es-MX" w:eastAsia="en-US"/>
        </w:rPr>
        <w:t xml:space="preserve"> Subsidio, beca, auxilio Universitario, r</w:t>
      </w:r>
      <w:r>
        <w:rPr>
          <w:rFonts w:ascii="Arial" w:eastAsia="Calibri" w:hAnsi="Arial" w:cs="Arial"/>
          <w:lang w:val="es-MX" w:eastAsia="en-US"/>
        </w:rPr>
        <w:t>econocimiento y pago pri</w:t>
      </w:r>
      <w:r w:rsidR="00EA04D2">
        <w:rPr>
          <w:rFonts w:ascii="Arial" w:eastAsia="Calibri" w:hAnsi="Arial" w:cs="Arial"/>
          <w:lang w:val="es-MX" w:eastAsia="en-US"/>
        </w:rPr>
        <w:t>ma media</w:t>
      </w:r>
      <w:r w:rsidR="005B3C09">
        <w:rPr>
          <w:rFonts w:ascii="Arial" w:eastAsia="Calibri" w:hAnsi="Arial" w:cs="Arial"/>
          <w:lang w:val="es-MX" w:eastAsia="en-US"/>
        </w:rPr>
        <w:t>, sanción por mora en las cesantías, traslados, tiempo de servicio</w:t>
      </w:r>
      <w:r w:rsidR="00EA04D2">
        <w:rPr>
          <w:rFonts w:ascii="Arial" w:eastAsia="Calibri" w:hAnsi="Arial" w:cs="Arial"/>
          <w:lang w:val="es-MX" w:eastAsia="en-US"/>
        </w:rPr>
        <w:t>.</w:t>
      </w:r>
      <w:r>
        <w:rPr>
          <w:rFonts w:ascii="Arial" w:eastAsia="Calibri" w:hAnsi="Arial" w:cs="Arial"/>
          <w:lang w:val="es-MX" w:eastAsia="en-US"/>
        </w:rPr>
        <w:t xml:space="preserve"> </w:t>
      </w:r>
    </w:p>
    <w:p w14:paraId="3756C502" w14:textId="27859456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HACIENDA</w:t>
      </w:r>
      <w:r>
        <w:rPr>
          <w:rFonts w:ascii="Arial" w:eastAsia="Calibri" w:hAnsi="Arial" w:cs="Arial"/>
          <w:lang w:val="es-MX" w:eastAsia="en-US"/>
        </w:rPr>
        <w:t>: pr</w:t>
      </w:r>
      <w:r w:rsidR="0083100F">
        <w:rPr>
          <w:rFonts w:ascii="Arial" w:eastAsia="Calibri" w:hAnsi="Arial" w:cs="Arial"/>
          <w:lang w:val="es-MX" w:eastAsia="en-US"/>
        </w:rPr>
        <w:t>escripción</w:t>
      </w:r>
      <w:r w:rsidR="00600C26">
        <w:rPr>
          <w:rFonts w:ascii="Arial" w:eastAsia="Calibri" w:hAnsi="Arial" w:cs="Arial"/>
          <w:lang w:val="es-MX" w:eastAsia="en-US"/>
        </w:rPr>
        <w:t xml:space="preserve"> </w:t>
      </w:r>
      <w:r w:rsidR="0083100F">
        <w:rPr>
          <w:rFonts w:ascii="Arial" w:eastAsia="Calibri" w:hAnsi="Arial" w:cs="Arial"/>
          <w:lang w:val="es-MX" w:eastAsia="en-US"/>
        </w:rPr>
        <w:t>impuesto de vehículo y moto</w:t>
      </w:r>
      <w:r w:rsidR="004C5A32">
        <w:rPr>
          <w:rFonts w:ascii="Arial" w:eastAsia="Calibri" w:hAnsi="Arial" w:cs="Arial"/>
          <w:lang w:val="es-MX" w:eastAsia="en-US"/>
        </w:rPr>
        <w:t>, exoneración de impuestos</w:t>
      </w:r>
      <w:r w:rsidR="005579BA">
        <w:rPr>
          <w:rFonts w:ascii="Arial" w:eastAsia="Calibri" w:hAnsi="Arial" w:cs="Arial"/>
          <w:lang w:val="es-MX" w:eastAsia="en-US"/>
        </w:rPr>
        <w:t>, liquidación cancelación de impuestos</w:t>
      </w:r>
      <w:r w:rsidR="00AA46B4">
        <w:rPr>
          <w:rFonts w:ascii="Arial" w:eastAsia="Calibri" w:hAnsi="Arial" w:cs="Arial"/>
          <w:lang w:val="es-MX" w:eastAsia="en-US"/>
        </w:rPr>
        <w:t>, certificados de retención</w:t>
      </w:r>
      <w:r w:rsidR="0083100F">
        <w:rPr>
          <w:rFonts w:ascii="Arial" w:eastAsia="Calibri" w:hAnsi="Arial" w:cs="Arial"/>
          <w:lang w:val="es-MX" w:eastAsia="en-US"/>
        </w:rPr>
        <w:t>.</w:t>
      </w:r>
      <w:r>
        <w:rPr>
          <w:rFonts w:ascii="Arial" w:eastAsia="Calibri" w:hAnsi="Arial" w:cs="Arial"/>
          <w:lang w:val="es-MX" w:eastAsia="en-US"/>
        </w:rPr>
        <w:t xml:space="preserve"> </w:t>
      </w:r>
    </w:p>
    <w:p w14:paraId="16D0A656" w14:textId="4A985E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TRÁNSITO</w:t>
      </w:r>
      <w:r>
        <w:rPr>
          <w:rFonts w:ascii="Arial" w:eastAsia="Calibri" w:hAnsi="Arial" w:cs="Arial"/>
          <w:lang w:val="es-MX" w:eastAsia="en-US"/>
        </w:rPr>
        <w:t>: prescripción compa</w:t>
      </w:r>
      <w:r w:rsidR="00C7258E">
        <w:rPr>
          <w:rFonts w:ascii="Arial" w:eastAsia="Calibri" w:hAnsi="Arial" w:cs="Arial"/>
          <w:lang w:val="es-MX" w:eastAsia="en-US"/>
        </w:rPr>
        <w:t>rendos</w:t>
      </w:r>
      <w:r w:rsidR="004C5A32">
        <w:rPr>
          <w:rFonts w:ascii="Arial" w:eastAsia="Calibri" w:hAnsi="Arial" w:cs="Arial"/>
          <w:lang w:val="es-MX" w:eastAsia="en-US"/>
        </w:rPr>
        <w:t>, procesos de cobros coactivos</w:t>
      </w:r>
      <w:r w:rsidR="00600C26">
        <w:rPr>
          <w:rFonts w:ascii="Arial" w:eastAsia="Calibri" w:hAnsi="Arial" w:cs="Arial"/>
          <w:lang w:val="es-MX" w:eastAsia="en-US"/>
        </w:rPr>
        <w:t>.</w:t>
      </w:r>
    </w:p>
    <w:p w14:paraId="5D89E517" w14:textId="02AFD91D" w:rsidR="00166ED4" w:rsidRDefault="00166ED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GENERAL</w:t>
      </w:r>
      <w:r>
        <w:rPr>
          <w:rFonts w:ascii="Arial" w:eastAsia="Calibri" w:hAnsi="Arial" w:cs="Arial"/>
          <w:lang w:val="es-MX" w:eastAsia="en-US"/>
        </w:rPr>
        <w:t>: Certificación laboral</w:t>
      </w:r>
      <w:r w:rsidR="0083100F">
        <w:rPr>
          <w:rFonts w:ascii="Arial" w:eastAsia="Calibri" w:hAnsi="Arial" w:cs="Arial"/>
          <w:lang w:val="es-MX" w:eastAsia="en-US"/>
        </w:rPr>
        <w:t>, paz y salvos</w:t>
      </w:r>
      <w:r w:rsidR="00AA46B4">
        <w:rPr>
          <w:rFonts w:ascii="Arial" w:eastAsia="Calibri" w:hAnsi="Arial" w:cs="Arial"/>
          <w:lang w:val="es-MX" w:eastAsia="en-US"/>
        </w:rPr>
        <w:t>, vacantes de empleo, solicitud pensional, expedición de contratos.</w:t>
      </w:r>
    </w:p>
    <w:p w14:paraId="38CA1523" w14:textId="77777777" w:rsidR="00156CE5" w:rsidRDefault="00156CE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799D0ACB" w14:textId="4B303128" w:rsidR="00C62939" w:rsidRDefault="001749C0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20</w:t>
      </w:r>
      <w:r w:rsidR="00C62939">
        <w:rPr>
          <w:rFonts w:ascii="Arial" w:eastAsia="Calibri" w:hAnsi="Arial" w:cs="Arial"/>
          <w:lang w:val="es-MX" w:eastAsia="en-US"/>
        </w:rPr>
        <w:t xml:space="preserve"> </w:t>
      </w:r>
      <w:r w:rsidRPr="00D44379">
        <w:rPr>
          <w:rFonts w:ascii="Arial" w:eastAsia="Calibri" w:hAnsi="Arial" w:cs="Arial"/>
          <w:b/>
          <w:bCs/>
          <w:lang w:val="es-MX" w:eastAsia="en-US"/>
        </w:rPr>
        <w:t>PQRSD</w:t>
      </w:r>
      <w:r w:rsidR="00C62939">
        <w:rPr>
          <w:rFonts w:ascii="Arial" w:eastAsia="Calibri" w:hAnsi="Arial" w:cs="Arial"/>
          <w:lang w:val="es-MX" w:eastAsia="en-US"/>
        </w:rPr>
        <w:t xml:space="preserve"> del </w:t>
      </w:r>
      <w:r>
        <w:rPr>
          <w:rFonts w:ascii="Arial" w:eastAsia="Calibri" w:hAnsi="Arial" w:cs="Arial"/>
          <w:lang w:val="es-MX" w:eastAsia="en-US"/>
        </w:rPr>
        <w:t>primer</w:t>
      </w:r>
      <w:r w:rsidR="00C62939">
        <w:rPr>
          <w:rFonts w:ascii="Arial" w:eastAsia="Calibri" w:hAnsi="Arial" w:cs="Arial"/>
          <w:lang w:val="es-MX" w:eastAsia="en-US"/>
        </w:rPr>
        <w:t xml:space="preserve"> trimestre que fueron enviados por competencia a otras entidades de la siguiente manera:</w:t>
      </w:r>
    </w:p>
    <w:p w14:paraId="12DABBDA" w14:textId="77777777" w:rsidR="003B7D11" w:rsidRDefault="003B7D11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18B40436" w14:textId="6603635A" w:rsidR="00C62939" w:rsidRDefault="001A661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A6616">
        <w:rPr>
          <w:rFonts w:ascii="Arial" w:eastAsia="Calibri" w:hAnsi="Arial" w:cs="Arial"/>
          <w:b/>
          <w:bCs/>
          <w:lang w:val="es-MX" w:eastAsia="en-US"/>
        </w:rPr>
        <w:t>9</w:t>
      </w:r>
      <w:r>
        <w:rPr>
          <w:rFonts w:ascii="Arial" w:eastAsia="Calibri" w:hAnsi="Arial" w:cs="Arial"/>
          <w:lang w:val="es-MX" w:eastAsia="en-US"/>
        </w:rPr>
        <w:t xml:space="preserve"> PQRSD fueron remitidos por competencia a la Alcaldía de Cúcuta (5 derechos de petición, 2 Quejas, 1 reclamo y 1 petición).</w:t>
      </w:r>
    </w:p>
    <w:p w14:paraId="4D1245D6" w14:textId="0CED9A0C" w:rsidR="00C62939" w:rsidRDefault="001749C0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05137F">
        <w:rPr>
          <w:rFonts w:ascii="Arial" w:eastAsia="Times New Roman" w:hAnsi="Arial" w:cs="Arial"/>
        </w:rPr>
        <w:t xml:space="preserve"> PQRSD</w:t>
      </w:r>
      <w:r w:rsidR="00C62939">
        <w:rPr>
          <w:rFonts w:ascii="Arial" w:eastAsia="Times New Roman" w:hAnsi="Arial" w:cs="Arial"/>
        </w:rPr>
        <w:t xml:space="preserve"> </w:t>
      </w:r>
      <w:r w:rsidR="0005137F">
        <w:rPr>
          <w:rFonts w:ascii="Arial" w:eastAsia="Times New Roman" w:hAnsi="Arial" w:cs="Arial"/>
        </w:rPr>
        <w:t>fueron remitidos</w:t>
      </w:r>
      <w:r w:rsidR="00C62939">
        <w:rPr>
          <w:rFonts w:ascii="Arial" w:eastAsia="Times New Roman" w:hAnsi="Arial" w:cs="Arial"/>
        </w:rPr>
        <w:t xml:space="preserve"> por competencia</w:t>
      </w:r>
      <w:r w:rsidR="003E4AB3">
        <w:rPr>
          <w:rFonts w:ascii="Arial" w:eastAsia="Times New Roman" w:hAnsi="Arial" w:cs="Arial"/>
        </w:rPr>
        <w:t xml:space="preserve"> </w:t>
      </w:r>
      <w:r w:rsidR="00C62939">
        <w:rPr>
          <w:rFonts w:ascii="Arial" w:eastAsia="Times New Roman" w:hAnsi="Arial" w:cs="Arial"/>
        </w:rPr>
        <w:t>al Instituto Departamental de Salud</w:t>
      </w:r>
      <w:r w:rsidR="0005137F">
        <w:rPr>
          <w:rFonts w:ascii="Arial" w:eastAsia="Times New Roman" w:hAnsi="Arial" w:cs="Arial"/>
        </w:rPr>
        <w:t xml:space="preserve"> (1 queja,1 denuncia, </w:t>
      </w:r>
      <w:r>
        <w:rPr>
          <w:rFonts w:ascii="Arial" w:eastAsia="Times New Roman" w:hAnsi="Arial" w:cs="Arial"/>
        </w:rPr>
        <w:t xml:space="preserve">1 derecho de petición y </w:t>
      </w:r>
      <w:r w:rsidR="0005137F">
        <w:rPr>
          <w:rFonts w:ascii="Arial" w:eastAsia="Times New Roman" w:hAnsi="Arial" w:cs="Arial"/>
        </w:rPr>
        <w:t>2 petici</w:t>
      </w:r>
      <w:r>
        <w:rPr>
          <w:rFonts w:ascii="Arial" w:eastAsia="Times New Roman" w:hAnsi="Arial" w:cs="Arial"/>
        </w:rPr>
        <w:t>ones</w:t>
      </w:r>
      <w:r w:rsidR="0005137F">
        <w:rPr>
          <w:rFonts w:ascii="Arial" w:eastAsia="Times New Roman" w:hAnsi="Arial" w:cs="Arial"/>
        </w:rPr>
        <w:t>)</w:t>
      </w:r>
      <w:r w:rsidR="00C62939">
        <w:rPr>
          <w:rFonts w:ascii="Arial" w:eastAsia="Times New Roman" w:hAnsi="Arial" w:cs="Arial"/>
        </w:rPr>
        <w:t>.</w:t>
      </w:r>
    </w:p>
    <w:p w14:paraId="67283080" w14:textId="2AEC69DD" w:rsidR="00977F84" w:rsidRDefault="00977F84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5137F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</w:rPr>
        <w:t xml:space="preserve"> Derecho de petición, se remitió por competencia a Tránsito de Cúcuta.</w:t>
      </w:r>
    </w:p>
    <w:p w14:paraId="32A23F7E" w14:textId="4AA60A9E" w:rsidR="00977F84" w:rsidRDefault="00977F84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05137F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</w:rPr>
        <w:t xml:space="preserve"> Derecho de petición, remitido por competencia a Tránsito de los Patios.</w:t>
      </w:r>
    </w:p>
    <w:p w14:paraId="6698AE22" w14:textId="5EF2263D" w:rsidR="001A6616" w:rsidRDefault="001A6616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D44379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Derecho de petición, se remitió por competencia a la Asamblea departamental</w:t>
      </w:r>
    </w:p>
    <w:p w14:paraId="6E70505F" w14:textId="0AB1E002" w:rsidR="00977F84" w:rsidRDefault="00646739" w:rsidP="00752401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D44379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petición</w:t>
      </w:r>
      <w:r w:rsidR="00D44379">
        <w:rPr>
          <w:rFonts w:ascii="Arial" w:eastAsia="Times New Roman" w:hAnsi="Arial" w:cs="Arial"/>
        </w:rPr>
        <w:t>, se remitió por competencia</w:t>
      </w:r>
      <w:r>
        <w:rPr>
          <w:rFonts w:ascii="Arial" w:eastAsia="Times New Roman" w:hAnsi="Arial" w:cs="Arial"/>
        </w:rPr>
        <w:t xml:space="preserve"> a la Universidad Francisco de Paula </w:t>
      </w:r>
      <w:r w:rsidR="00752401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Santander</w:t>
      </w:r>
    </w:p>
    <w:p w14:paraId="28A860B2" w14:textId="372C97DD" w:rsidR="001A6616" w:rsidRDefault="001A6616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D44379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petición, se remitió por competencia a la Secretaría de Planeación de Cúcuta.</w:t>
      </w:r>
    </w:p>
    <w:p w14:paraId="65C83EC6" w14:textId="64EB6B24" w:rsidR="00C62939" w:rsidRDefault="001A6616" w:rsidP="00C62939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D44379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Queja, se remitió por competencia a </w:t>
      </w:r>
      <w:r w:rsidR="00D44379">
        <w:rPr>
          <w:rFonts w:ascii="Arial" w:eastAsia="Times New Roman" w:hAnsi="Arial" w:cs="Arial"/>
        </w:rPr>
        <w:t xml:space="preserve">la Secretaría de </w:t>
      </w:r>
      <w:r>
        <w:rPr>
          <w:rFonts w:ascii="Arial" w:eastAsia="Times New Roman" w:hAnsi="Arial" w:cs="Arial"/>
        </w:rPr>
        <w:t>movilidad de Ocaña</w:t>
      </w:r>
      <w:r w:rsidR="00D44379">
        <w:rPr>
          <w:rFonts w:ascii="Arial" w:eastAsia="Times New Roman" w:hAnsi="Arial" w:cs="Arial"/>
        </w:rPr>
        <w:t>.</w:t>
      </w:r>
    </w:p>
    <w:p w14:paraId="4E1D3248" w14:textId="77777777" w:rsidR="00C62939" w:rsidRDefault="00C62939" w:rsidP="00C62939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7E616B2" w14:textId="77777777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EF240D0" w14:textId="77777777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C803448" w14:textId="77777777" w:rsidR="00161C64" w:rsidRDefault="00161C64" w:rsidP="00B22B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006D9907" w14:textId="35FC36D6" w:rsidR="00B22B60" w:rsidRDefault="00B22B60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14EE8DC" w14:textId="480E637D" w:rsidR="00120B74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29C9887" w14:textId="77777777" w:rsidR="00281FF2" w:rsidRPr="00481330" w:rsidRDefault="00281FF2" w:rsidP="00281FF2">
      <w:pPr>
        <w:pStyle w:val="WW-Textoindependiente2"/>
        <w:rPr>
          <w:rFonts w:cs="Arial"/>
          <w:szCs w:val="24"/>
          <w:lang w:val="es-MX"/>
        </w:rPr>
      </w:pPr>
    </w:p>
    <w:sectPr w:rsidR="00281FF2" w:rsidRPr="00481330" w:rsidSect="007D2E4A">
      <w:headerReference w:type="default" r:id="rId8"/>
      <w:footerReference w:type="even" r:id="rId9"/>
      <w:pgSz w:w="11907" w:h="16839" w:code="9"/>
      <w:pgMar w:top="1812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B51B" w14:textId="77777777" w:rsidR="00223D01" w:rsidRDefault="00223D01" w:rsidP="002C6054">
      <w:r>
        <w:separator/>
      </w:r>
    </w:p>
  </w:endnote>
  <w:endnote w:type="continuationSeparator" w:id="0">
    <w:p w14:paraId="0250201C" w14:textId="77777777" w:rsidR="00223D01" w:rsidRDefault="00223D01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C5C1" w14:textId="77777777" w:rsidR="000F69BD" w:rsidRDefault="000F69BD" w:rsidP="002C6054">
    <w:pPr>
      <w:pStyle w:val="Piedepgina"/>
    </w:pPr>
    <w:r w:rsidRPr="002C6054">
      <w:rPr>
        <w:lang w:val="es-ES"/>
      </w:rPr>
      <w:t>[Escriba texto]</w:t>
    </w:r>
    <w:r w:rsidRPr="002C6054">
      <w:rPr>
        <w:lang w:val="es-ES"/>
      </w:rPr>
      <w:tab/>
      <w:t>[Escriba texto]</w:t>
    </w:r>
    <w:r w:rsidRPr="002C6054">
      <w:rPr>
        <w:lang w:val="es-ES"/>
      </w:rPr>
      <w:tab/>
      <w:t>[Escriba texto</w:t>
    </w:r>
    <w:proofErr w:type="gramStart"/>
    <w:r w:rsidRPr="002C6054">
      <w:rPr>
        <w:lang w:val="es-ES"/>
      </w:rPr>
      <w:t>]</w:t>
    </w:r>
    <w:r>
      <w:rPr>
        <w:lang w:val="es-ES"/>
      </w:rPr>
      <w:t>[</w:t>
    </w:r>
    <w:proofErr w:type="gramEnd"/>
    <w:r>
      <w:rPr>
        <w:lang w:val="es-ES"/>
      </w:rPr>
      <w:t>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C226" w14:textId="77777777" w:rsidR="00223D01" w:rsidRDefault="00223D01" w:rsidP="002C6054">
      <w:r>
        <w:separator/>
      </w:r>
    </w:p>
  </w:footnote>
  <w:footnote w:type="continuationSeparator" w:id="0">
    <w:p w14:paraId="78238102" w14:textId="77777777" w:rsidR="00223D01" w:rsidRDefault="00223D01" w:rsidP="002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B081" w14:textId="77777777" w:rsidR="000F69BD" w:rsidRDefault="000F69BD" w:rsidP="0017528B">
    <w:pPr>
      <w:pStyle w:val="Encabezado"/>
      <w:tabs>
        <w:tab w:val="clear" w:pos="4419"/>
      </w:tabs>
    </w:pPr>
    <w:r>
      <w:rPr>
        <w:noProof/>
        <w:color w:val="000000"/>
        <w:lang w:val="es-CO" w:eastAsia="es-CO"/>
      </w:rPr>
      <w:drawing>
        <wp:anchor distT="0" distB="0" distL="114300" distR="114300" simplePos="0" relativeHeight="251657728" behindDoc="1" locked="0" layoutInCell="1" allowOverlap="1" wp14:anchorId="62B32F1C" wp14:editId="0F232A8E">
          <wp:simplePos x="0" y="0"/>
          <wp:positionH relativeFrom="column">
            <wp:posOffset>-592455</wp:posOffset>
          </wp:positionH>
          <wp:positionV relativeFrom="paragraph">
            <wp:posOffset>-61232</wp:posOffset>
          </wp:positionV>
          <wp:extent cx="1758315" cy="816610"/>
          <wp:effectExtent l="0" t="0" r="0" b="0"/>
          <wp:wrapNone/>
          <wp:docPr id="2" name="Imagen 2" descr="logo bicentenario nort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bicentenario norte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532433D8" wp14:editId="2EE5D065">
          <wp:simplePos x="0" y="0"/>
          <wp:positionH relativeFrom="column">
            <wp:posOffset>4457700</wp:posOffset>
          </wp:positionH>
          <wp:positionV relativeFrom="paragraph">
            <wp:posOffset>-213360</wp:posOffset>
          </wp:positionV>
          <wp:extent cx="2056130" cy="1125220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977"/>
    <w:multiLevelType w:val="hybridMultilevel"/>
    <w:tmpl w:val="CCBE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4A"/>
    <w:rsid w:val="00004A2A"/>
    <w:rsid w:val="00023CDB"/>
    <w:rsid w:val="0005137F"/>
    <w:rsid w:val="00051C79"/>
    <w:rsid w:val="00073C63"/>
    <w:rsid w:val="00076047"/>
    <w:rsid w:val="0008376A"/>
    <w:rsid w:val="0009014B"/>
    <w:rsid w:val="000910BA"/>
    <w:rsid w:val="0009756A"/>
    <w:rsid w:val="000B0813"/>
    <w:rsid w:val="000B44F2"/>
    <w:rsid w:val="000B64A6"/>
    <w:rsid w:val="000D68D7"/>
    <w:rsid w:val="000E5F7F"/>
    <w:rsid w:val="000F2C4A"/>
    <w:rsid w:val="000F69BD"/>
    <w:rsid w:val="00103E31"/>
    <w:rsid w:val="00105716"/>
    <w:rsid w:val="00111658"/>
    <w:rsid w:val="00120B74"/>
    <w:rsid w:val="00121E0D"/>
    <w:rsid w:val="00122E55"/>
    <w:rsid w:val="00123242"/>
    <w:rsid w:val="001508BA"/>
    <w:rsid w:val="0015378E"/>
    <w:rsid w:val="001540C4"/>
    <w:rsid w:val="00154C58"/>
    <w:rsid w:val="00156CE5"/>
    <w:rsid w:val="00161C64"/>
    <w:rsid w:val="00163834"/>
    <w:rsid w:val="00164179"/>
    <w:rsid w:val="00166824"/>
    <w:rsid w:val="00166ED4"/>
    <w:rsid w:val="001749C0"/>
    <w:rsid w:val="00174B65"/>
    <w:rsid w:val="0017528B"/>
    <w:rsid w:val="00176328"/>
    <w:rsid w:val="00177F74"/>
    <w:rsid w:val="001803D9"/>
    <w:rsid w:val="00191155"/>
    <w:rsid w:val="00191FF6"/>
    <w:rsid w:val="00192D63"/>
    <w:rsid w:val="001A4201"/>
    <w:rsid w:val="001A554B"/>
    <w:rsid w:val="001A558D"/>
    <w:rsid w:val="001A6616"/>
    <w:rsid w:val="001D5227"/>
    <w:rsid w:val="001D6D38"/>
    <w:rsid w:val="001D6E7C"/>
    <w:rsid w:val="001E5D1A"/>
    <w:rsid w:val="001E72C7"/>
    <w:rsid w:val="001F63BC"/>
    <w:rsid w:val="00202908"/>
    <w:rsid w:val="00214B4D"/>
    <w:rsid w:val="00223D01"/>
    <w:rsid w:val="00241087"/>
    <w:rsid w:val="00241A39"/>
    <w:rsid w:val="002527BC"/>
    <w:rsid w:val="00262D3B"/>
    <w:rsid w:val="00267CD7"/>
    <w:rsid w:val="0027004E"/>
    <w:rsid w:val="00281FF2"/>
    <w:rsid w:val="002846F7"/>
    <w:rsid w:val="002876A9"/>
    <w:rsid w:val="00294D1B"/>
    <w:rsid w:val="00296925"/>
    <w:rsid w:val="002974BD"/>
    <w:rsid w:val="00297FF2"/>
    <w:rsid w:val="002A56F0"/>
    <w:rsid w:val="002A7859"/>
    <w:rsid w:val="002C6054"/>
    <w:rsid w:val="002D2FC4"/>
    <w:rsid w:val="002D5598"/>
    <w:rsid w:val="002E3210"/>
    <w:rsid w:val="002E3C0C"/>
    <w:rsid w:val="002F02F3"/>
    <w:rsid w:val="002F1C13"/>
    <w:rsid w:val="002F3B25"/>
    <w:rsid w:val="003024E3"/>
    <w:rsid w:val="00302549"/>
    <w:rsid w:val="00303669"/>
    <w:rsid w:val="00303E49"/>
    <w:rsid w:val="00307FF9"/>
    <w:rsid w:val="003104A8"/>
    <w:rsid w:val="00313DDA"/>
    <w:rsid w:val="003173D1"/>
    <w:rsid w:val="003205AC"/>
    <w:rsid w:val="003342B7"/>
    <w:rsid w:val="003361FE"/>
    <w:rsid w:val="00345DEA"/>
    <w:rsid w:val="00353230"/>
    <w:rsid w:val="00356136"/>
    <w:rsid w:val="003643FA"/>
    <w:rsid w:val="003842F5"/>
    <w:rsid w:val="00394006"/>
    <w:rsid w:val="003A60E1"/>
    <w:rsid w:val="003B1255"/>
    <w:rsid w:val="003B2689"/>
    <w:rsid w:val="003B4E46"/>
    <w:rsid w:val="003B5162"/>
    <w:rsid w:val="003B7D11"/>
    <w:rsid w:val="003D43D6"/>
    <w:rsid w:val="003E4AB3"/>
    <w:rsid w:val="003E5CD8"/>
    <w:rsid w:val="0040229D"/>
    <w:rsid w:val="004042E0"/>
    <w:rsid w:val="00405965"/>
    <w:rsid w:val="0041432C"/>
    <w:rsid w:val="00464088"/>
    <w:rsid w:val="00481330"/>
    <w:rsid w:val="00486DFA"/>
    <w:rsid w:val="004918D3"/>
    <w:rsid w:val="004A2719"/>
    <w:rsid w:val="004A4413"/>
    <w:rsid w:val="004A7930"/>
    <w:rsid w:val="004B1251"/>
    <w:rsid w:val="004C5A32"/>
    <w:rsid w:val="004C6815"/>
    <w:rsid w:val="004C7858"/>
    <w:rsid w:val="004E0099"/>
    <w:rsid w:val="004E0640"/>
    <w:rsid w:val="004E2753"/>
    <w:rsid w:val="004F098B"/>
    <w:rsid w:val="004F46FE"/>
    <w:rsid w:val="00511CF1"/>
    <w:rsid w:val="00540EBA"/>
    <w:rsid w:val="00552212"/>
    <w:rsid w:val="00555207"/>
    <w:rsid w:val="0055580A"/>
    <w:rsid w:val="00555F41"/>
    <w:rsid w:val="005579BA"/>
    <w:rsid w:val="00570320"/>
    <w:rsid w:val="005909B4"/>
    <w:rsid w:val="005973FA"/>
    <w:rsid w:val="005B3C09"/>
    <w:rsid w:val="005D4522"/>
    <w:rsid w:val="005E1CA3"/>
    <w:rsid w:val="005F547D"/>
    <w:rsid w:val="00600C26"/>
    <w:rsid w:val="00612882"/>
    <w:rsid w:val="00635984"/>
    <w:rsid w:val="00642DD1"/>
    <w:rsid w:val="00646739"/>
    <w:rsid w:val="0067087C"/>
    <w:rsid w:val="0068450A"/>
    <w:rsid w:val="00690763"/>
    <w:rsid w:val="00692208"/>
    <w:rsid w:val="006925B9"/>
    <w:rsid w:val="0069422C"/>
    <w:rsid w:val="006B1B8E"/>
    <w:rsid w:val="006B2721"/>
    <w:rsid w:val="006B7292"/>
    <w:rsid w:val="006C43CA"/>
    <w:rsid w:val="006F2C9E"/>
    <w:rsid w:val="006F35A7"/>
    <w:rsid w:val="007059E9"/>
    <w:rsid w:val="00710129"/>
    <w:rsid w:val="00713763"/>
    <w:rsid w:val="007140C0"/>
    <w:rsid w:val="00732188"/>
    <w:rsid w:val="00733505"/>
    <w:rsid w:val="00741DAB"/>
    <w:rsid w:val="00742DB1"/>
    <w:rsid w:val="00750A26"/>
    <w:rsid w:val="00752401"/>
    <w:rsid w:val="00766D54"/>
    <w:rsid w:val="0077405B"/>
    <w:rsid w:val="00795493"/>
    <w:rsid w:val="00797C53"/>
    <w:rsid w:val="007C4868"/>
    <w:rsid w:val="007C72B9"/>
    <w:rsid w:val="007C79EB"/>
    <w:rsid w:val="007D2E4A"/>
    <w:rsid w:val="007D367E"/>
    <w:rsid w:val="007D4F15"/>
    <w:rsid w:val="007E1F81"/>
    <w:rsid w:val="007E539D"/>
    <w:rsid w:val="007F2C33"/>
    <w:rsid w:val="007F3A4E"/>
    <w:rsid w:val="008022AC"/>
    <w:rsid w:val="00813567"/>
    <w:rsid w:val="0083100F"/>
    <w:rsid w:val="00850A6D"/>
    <w:rsid w:val="00856896"/>
    <w:rsid w:val="00862415"/>
    <w:rsid w:val="00875011"/>
    <w:rsid w:val="00881E96"/>
    <w:rsid w:val="00885E85"/>
    <w:rsid w:val="008A2C82"/>
    <w:rsid w:val="008C03C9"/>
    <w:rsid w:val="008C0F1C"/>
    <w:rsid w:val="008C1C71"/>
    <w:rsid w:val="008C5433"/>
    <w:rsid w:val="008C5A31"/>
    <w:rsid w:val="008D31AF"/>
    <w:rsid w:val="008D487B"/>
    <w:rsid w:val="008D6D27"/>
    <w:rsid w:val="008E75A9"/>
    <w:rsid w:val="008F0FF7"/>
    <w:rsid w:val="008F408E"/>
    <w:rsid w:val="00905347"/>
    <w:rsid w:val="0093301C"/>
    <w:rsid w:val="00933214"/>
    <w:rsid w:val="00957462"/>
    <w:rsid w:val="00960494"/>
    <w:rsid w:val="00961DD2"/>
    <w:rsid w:val="00965294"/>
    <w:rsid w:val="00977F84"/>
    <w:rsid w:val="00986425"/>
    <w:rsid w:val="00986974"/>
    <w:rsid w:val="00991373"/>
    <w:rsid w:val="00993043"/>
    <w:rsid w:val="009A462A"/>
    <w:rsid w:val="009A54D2"/>
    <w:rsid w:val="009A6075"/>
    <w:rsid w:val="009B3AB4"/>
    <w:rsid w:val="009B6186"/>
    <w:rsid w:val="009C3493"/>
    <w:rsid w:val="009C7602"/>
    <w:rsid w:val="009E303E"/>
    <w:rsid w:val="009E6333"/>
    <w:rsid w:val="009E7425"/>
    <w:rsid w:val="009F0CD4"/>
    <w:rsid w:val="00A05E69"/>
    <w:rsid w:val="00A07221"/>
    <w:rsid w:val="00A12592"/>
    <w:rsid w:val="00A12B82"/>
    <w:rsid w:val="00A1652C"/>
    <w:rsid w:val="00A231C2"/>
    <w:rsid w:val="00A27560"/>
    <w:rsid w:val="00A46D09"/>
    <w:rsid w:val="00A51A7E"/>
    <w:rsid w:val="00A61BA1"/>
    <w:rsid w:val="00A63476"/>
    <w:rsid w:val="00A77504"/>
    <w:rsid w:val="00A77EB6"/>
    <w:rsid w:val="00A90854"/>
    <w:rsid w:val="00A96260"/>
    <w:rsid w:val="00AA46B4"/>
    <w:rsid w:val="00AA50B2"/>
    <w:rsid w:val="00AB04AC"/>
    <w:rsid w:val="00AC0B4B"/>
    <w:rsid w:val="00AC42EF"/>
    <w:rsid w:val="00AE3381"/>
    <w:rsid w:val="00AE3DD6"/>
    <w:rsid w:val="00AE7F29"/>
    <w:rsid w:val="00B055FD"/>
    <w:rsid w:val="00B22B60"/>
    <w:rsid w:val="00B22C94"/>
    <w:rsid w:val="00B36271"/>
    <w:rsid w:val="00B44DEC"/>
    <w:rsid w:val="00B574AD"/>
    <w:rsid w:val="00B64AB6"/>
    <w:rsid w:val="00B66333"/>
    <w:rsid w:val="00B66C82"/>
    <w:rsid w:val="00B70C65"/>
    <w:rsid w:val="00B710A5"/>
    <w:rsid w:val="00B717E8"/>
    <w:rsid w:val="00B74FB4"/>
    <w:rsid w:val="00B7657C"/>
    <w:rsid w:val="00B778EA"/>
    <w:rsid w:val="00B821EB"/>
    <w:rsid w:val="00B8462A"/>
    <w:rsid w:val="00B91D94"/>
    <w:rsid w:val="00B92525"/>
    <w:rsid w:val="00BA3600"/>
    <w:rsid w:val="00BA3CB5"/>
    <w:rsid w:val="00BA5D78"/>
    <w:rsid w:val="00BC081B"/>
    <w:rsid w:val="00BD045C"/>
    <w:rsid w:val="00BF0367"/>
    <w:rsid w:val="00C01035"/>
    <w:rsid w:val="00C02273"/>
    <w:rsid w:val="00C02D3F"/>
    <w:rsid w:val="00C06535"/>
    <w:rsid w:val="00C30C0B"/>
    <w:rsid w:val="00C351F4"/>
    <w:rsid w:val="00C4014E"/>
    <w:rsid w:val="00C40F7C"/>
    <w:rsid w:val="00C52037"/>
    <w:rsid w:val="00C54B34"/>
    <w:rsid w:val="00C60C5D"/>
    <w:rsid w:val="00C6252F"/>
    <w:rsid w:val="00C62939"/>
    <w:rsid w:val="00C642EF"/>
    <w:rsid w:val="00C64AA3"/>
    <w:rsid w:val="00C7258E"/>
    <w:rsid w:val="00C76245"/>
    <w:rsid w:val="00C8620A"/>
    <w:rsid w:val="00C947BC"/>
    <w:rsid w:val="00CA52EC"/>
    <w:rsid w:val="00CA577B"/>
    <w:rsid w:val="00CA68AE"/>
    <w:rsid w:val="00CB6E53"/>
    <w:rsid w:val="00CC449F"/>
    <w:rsid w:val="00CC6290"/>
    <w:rsid w:val="00CF2642"/>
    <w:rsid w:val="00D028B7"/>
    <w:rsid w:val="00D076A6"/>
    <w:rsid w:val="00D44379"/>
    <w:rsid w:val="00D4440C"/>
    <w:rsid w:val="00D456A5"/>
    <w:rsid w:val="00D46BEB"/>
    <w:rsid w:val="00D54349"/>
    <w:rsid w:val="00D560F7"/>
    <w:rsid w:val="00D75A93"/>
    <w:rsid w:val="00D86F38"/>
    <w:rsid w:val="00D931B3"/>
    <w:rsid w:val="00DA3D10"/>
    <w:rsid w:val="00DB76B4"/>
    <w:rsid w:val="00DC236B"/>
    <w:rsid w:val="00DC44C9"/>
    <w:rsid w:val="00DF6E94"/>
    <w:rsid w:val="00E00E95"/>
    <w:rsid w:val="00E05D1A"/>
    <w:rsid w:val="00E1087F"/>
    <w:rsid w:val="00E23689"/>
    <w:rsid w:val="00E263CB"/>
    <w:rsid w:val="00E35C36"/>
    <w:rsid w:val="00E66D6B"/>
    <w:rsid w:val="00E72492"/>
    <w:rsid w:val="00E85DC2"/>
    <w:rsid w:val="00EA04D2"/>
    <w:rsid w:val="00EA1337"/>
    <w:rsid w:val="00EB1F42"/>
    <w:rsid w:val="00EC764E"/>
    <w:rsid w:val="00EE0FA0"/>
    <w:rsid w:val="00EE3E83"/>
    <w:rsid w:val="00EE43A7"/>
    <w:rsid w:val="00EE54DB"/>
    <w:rsid w:val="00F07F90"/>
    <w:rsid w:val="00F26928"/>
    <w:rsid w:val="00F31D90"/>
    <w:rsid w:val="00F32FC6"/>
    <w:rsid w:val="00F37437"/>
    <w:rsid w:val="00F54E4A"/>
    <w:rsid w:val="00F92ED5"/>
    <w:rsid w:val="00FC5434"/>
    <w:rsid w:val="00FD0F24"/>
    <w:rsid w:val="00FD54E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7E1753"/>
  <w15:docId w15:val="{F20046B3-41DA-4D6F-B9E3-3504920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29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6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46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605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C605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9E7425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281FF2"/>
    <w:pPr>
      <w:suppressAutoHyphens/>
      <w:jc w:val="both"/>
    </w:pPr>
    <w:rPr>
      <w:rFonts w:ascii="Arial" w:eastAsia="Times New Roman" w:hAnsi="Arial"/>
      <w:szCs w:val="20"/>
      <w:lang w:eastAsia="ar-SA"/>
    </w:rPr>
  </w:style>
  <w:style w:type="table" w:styleId="Tablaconcuadrcula">
    <w:name w:val="Table Grid"/>
    <w:basedOn w:val="Tablanormal"/>
    <w:uiPriority w:val="39"/>
    <w:rsid w:val="004C5A32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05\Downloads\SECRETAR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86C53-19E1-40EE-AFE2-134A68ED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GENERAL</Template>
  <TotalTime>2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3278</CharactersWithSpaces>
  <SharedDoc>false</SharedDoc>
  <HLinks>
    <vt:vector size="12" baseType="variant">
      <vt:variant>
        <vt:i4>4456564</vt:i4>
      </vt:variant>
      <vt:variant>
        <vt:i4>-1</vt:i4>
      </vt:variant>
      <vt:variant>
        <vt:i4>2053</vt:i4>
      </vt:variant>
      <vt:variant>
        <vt:i4>1</vt:i4>
      </vt:variant>
      <vt:variant>
        <vt:lpwstr>Plantillas-01</vt:lpwstr>
      </vt:variant>
      <vt:variant>
        <vt:lpwstr/>
      </vt:variant>
      <vt:variant>
        <vt:i4>55640075</vt:i4>
      </vt:variant>
      <vt:variant>
        <vt:i4>-1</vt:i4>
      </vt:variant>
      <vt:variant>
        <vt:i4>2056</vt:i4>
      </vt:variant>
      <vt:variant>
        <vt:i4>1</vt:i4>
      </vt:variant>
      <vt:variant>
        <vt:lpwstr>Secretaría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PRENSA05</dc:creator>
  <cp:lastModifiedBy>C7</cp:lastModifiedBy>
  <cp:revision>4</cp:revision>
  <dcterms:created xsi:type="dcterms:W3CDTF">2021-09-28T14:44:00Z</dcterms:created>
  <dcterms:modified xsi:type="dcterms:W3CDTF">2021-09-28T14:48:00Z</dcterms:modified>
</cp:coreProperties>
</file>